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BE" w:rsidRDefault="005C5EBE" w:rsidP="00BE1DA1">
      <w:pPr>
        <w:jc w:val="center"/>
        <w:rPr>
          <w:sz w:val="24"/>
          <w:szCs w:val="24"/>
        </w:rPr>
      </w:pPr>
      <w:r>
        <w:rPr>
          <w:sz w:val="24"/>
          <w:szCs w:val="24"/>
        </w:rPr>
        <w:t>Субъекты малого и среднего предпринимательства.</w:t>
      </w:r>
    </w:p>
    <w:p w:rsidR="005C5EBE" w:rsidRDefault="005C5EBE" w:rsidP="00BE1D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Информация размещается на основании пункта 2 статьи 19 Федерального закона от 24.07.2007 года №209- ФЗ « О развитии малого и среднего предпринимательства в Российской Федерации». </w:t>
      </w:r>
    </w:p>
    <w:p w:rsidR="005C5EBE" w:rsidRDefault="005C5EBE" w:rsidP="002B25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территории сельского поселения </w:t>
      </w:r>
      <w:r>
        <w:rPr>
          <w:rFonts w:ascii="Times New Roman" w:hAnsi="Times New Roman"/>
          <w:sz w:val="28"/>
          <w:szCs w:val="28"/>
        </w:rPr>
        <w:t>Артакульский</w:t>
      </w:r>
      <w:r>
        <w:rPr>
          <w:sz w:val="24"/>
          <w:szCs w:val="24"/>
        </w:rPr>
        <w:t xml:space="preserve"> сельсовет муниципального района Караидельский район Республика Башкортостан зарегистрировано, их них  6 индивидуальных предпринимателей и  2 юридических лица . </w:t>
      </w:r>
      <w:r w:rsidRPr="00B97544">
        <w:rPr>
          <w:sz w:val="24"/>
          <w:szCs w:val="24"/>
        </w:rPr>
        <w:t>Сведения о количестве субъектов малого и среднего предпринимательства об их классификации по видам экономической деятельности и об обороте товаров (работ, услуг), производимых данными субъектами на 2019 год</w:t>
      </w:r>
      <w:r>
        <w:rPr>
          <w:sz w:val="24"/>
          <w:szCs w:val="24"/>
        </w:rPr>
        <w:t>:</w:t>
      </w:r>
    </w:p>
    <w:p w:rsidR="005C5EBE" w:rsidRDefault="005C5EBE" w:rsidP="00BE1DA1">
      <w:pPr>
        <w:jc w:val="center"/>
        <w:rPr>
          <w:sz w:val="24"/>
          <w:szCs w:val="24"/>
        </w:rPr>
      </w:pPr>
    </w:p>
    <w:p w:rsidR="005C5EBE" w:rsidRPr="00B97544" w:rsidRDefault="005C5EBE" w:rsidP="00BE1DA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53"/>
        <w:gridCol w:w="3767"/>
        <w:gridCol w:w="3260"/>
      </w:tblGrid>
      <w:tr w:rsidR="005C5EBE" w:rsidRPr="003E731D" w:rsidTr="003E731D">
        <w:tc>
          <w:tcPr>
            <w:tcW w:w="2153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>Вид экономической деятельности</w:t>
            </w:r>
          </w:p>
        </w:tc>
        <w:tc>
          <w:tcPr>
            <w:tcW w:w="3767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>Количество субъектов малого и среднего предпринимательства</w:t>
            </w:r>
          </w:p>
        </w:tc>
        <w:tc>
          <w:tcPr>
            <w:tcW w:w="3260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>Сведения об обороте товаров     ( работ, услуг )</w:t>
            </w:r>
          </w:p>
        </w:tc>
      </w:tr>
      <w:tr w:rsidR="005C5EBE" w:rsidRPr="003E731D" w:rsidTr="003E731D">
        <w:tc>
          <w:tcPr>
            <w:tcW w:w="2153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>Лесопереработка, лесозаготовка</w:t>
            </w:r>
          </w:p>
        </w:tc>
        <w:tc>
          <w:tcPr>
            <w:tcW w:w="3767" w:type="dxa"/>
          </w:tcPr>
          <w:p w:rsidR="005C5EBE" w:rsidRPr="003E731D" w:rsidRDefault="005C5EBE" w:rsidP="003E731D">
            <w:pPr>
              <w:spacing w:after="0" w:line="240" w:lineRule="auto"/>
            </w:pPr>
            <w:r>
              <w:t xml:space="preserve">                             0</w:t>
            </w:r>
          </w:p>
        </w:tc>
        <w:tc>
          <w:tcPr>
            <w:tcW w:w="3260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>Сведения отсутствует</w:t>
            </w:r>
          </w:p>
        </w:tc>
      </w:tr>
      <w:tr w:rsidR="005C5EBE" w:rsidRPr="003E731D" w:rsidTr="003E731D">
        <w:tc>
          <w:tcPr>
            <w:tcW w:w="2153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>Розничная торговля</w:t>
            </w:r>
          </w:p>
        </w:tc>
        <w:tc>
          <w:tcPr>
            <w:tcW w:w="3767" w:type="dxa"/>
          </w:tcPr>
          <w:p w:rsidR="005C5EBE" w:rsidRPr="003E731D" w:rsidRDefault="005C5EBE" w:rsidP="003E731D">
            <w:pPr>
              <w:spacing w:after="0" w:line="240" w:lineRule="auto"/>
            </w:pPr>
            <w:r>
              <w:t xml:space="preserve">                             4</w:t>
            </w:r>
          </w:p>
        </w:tc>
        <w:tc>
          <w:tcPr>
            <w:tcW w:w="3260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>Сведения отсутствует</w:t>
            </w:r>
          </w:p>
        </w:tc>
      </w:tr>
      <w:tr w:rsidR="005C5EBE" w:rsidRPr="003E731D" w:rsidTr="003E731D">
        <w:tc>
          <w:tcPr>
            <w:tcW w:w="2153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>Сельское хозяйство</w:t>
            </w:r>
          </w:p>
        </w:tc>
        <w:tc>
          <w:tcPr>
            <w:tcW w:w="3767" w:type="dxa"/>
          </w:tcPr>
          <w:p w:rsidR="005C5EBE" w:rsidRPr="003E731D" w:rsidRDefault="005C5EBE" w:rsidP="003E731D">
            <w:pPr>
              <w:spacing w:after="0" w:line="240" w:lineRule="auto"/>
            </w:pPr>
            <w:r>
              <w:t xml:space="preserve">                             4</w:t>
            </w:r>
          </w:p>
        </w:tc>
        <w:tc>
          <w:tcPr>
            <w:tcW w:w="3260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>Сведения отсутствует</w:t>
            </w:r>
          </w:p>
        </w:tc>
      </w:tr>
      <w:tr w:rsidR="005C5EBE" w:rsidRPr="003E731D" w:rsidTr="003E731D">
        <w:tc>
          <w:tcPr>
            <w:tcW w:w="2153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>Уборка территории и аналогичная деятельность</w:t>
            </w:r>
          </w:p>
        </w:tc>
        <w:tc>
          <w:tcPr>
            <w:tcW w:w="3767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 xml:space="preserve">                             </w:t>
            </w:r>
            <w:bookmarkStart w:id="0" w:name="_GoBack"/>
            <w:bookmarkEnd w:id="0"/>
            <w:r>
              <w:t>0</w:t>
            </w:r>
          </w:p>
        </w:tc>
        <w:tc>
          <w:tcPr>
            <w:tcW w:w="3260" w:type="dxa"/>
          </w:tcPr>
          <w:p w:rsidR="005C5EBE" w:rsidRPr="003E731D" w:rsidRDefault="005C5EBE" w:rsidP="003E731D">
            <w:pPr>
              <w:spacing w:after="0" w:line="240" w:lineRule="auto"/>
            </w:pPr>
            <w:r w:rsidRPr="003E731D">
              <w:t>Сведения отсутствует</w:t>
            </w:r>
          </w:p>
        </w:tc>
      </w:tr>
    </w:tbl>
    <w:p w:rsidR="005C5EBE" w:rsidRDefault="005C5EBE"/>
    <w:sectPr w:rsidR="005C5EBE" w:rsidSect="007A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9BF"/>
    <w:rsid w:val="001131D2"/>
    <w:rsid w:val="001C7EFB"/>
    <w:rsid w:val="001E33FE"/>
    <w:rsid w:val="001E4C5A"/>
    <w:rsid w:val="001F429F"/>
    <w:rsid w:val="002B2569"/>
    <w:rsid w:val="00383F6F"/>
    <w:rsid w:val="003E731D"/>
    <w:rsid w:val="005C5EBE"/>
    <w:rsid w:val="007A5232"/>
    <w:rsid w:val="0090345A"/>
    <w:rsid w:val="00920BE2"/>
    <w:rsid w:val="00965ECE"/>
    <w:rsid w:val="009A4106"/>
    <w:rsid w:val="00A51CC8"/>
    <w:rsid w:val="00A54EF1"/>
    <w:rsid w:val="00B51EA1"/>
    <w:rsid w:val="00B97544"/>
    <w:rsid w:val="00BB2133"/>
    <w:rsid w:val="00BE1DA1"/>
    <w:rsid w:val="00D252F8"/>
    <w:rsid w:val="00E36E43"/>
    <w:rsid w:val="00F369BF"/>
    <w:rsid w:val="00F80607"/>
    <w:rsid w:val="00FB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02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165</Words>
  <Characters>947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10</cp:revision>
  <cp:lastPrinted>2019-05-29T08:25:00Z</cp:lastPrinted>
  <dcterms:created xsi:type="dcterms:W3CDTF">2019-05-27T06:54:00Z</dcterms:created>
  <dcterms:modified xsi:type="dcterms:W3CDTF">2019-05-29T10:45:00Z</dcterms:modified>
</cp:coreProperties>
</file>