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750" w:rsidRDefault="00B62750">
      <w:bookmarkStart w:id="0" w:name="_GoBack"/>
      <w:bookmarkEnd w:id="0"/>
    </w:p>
    <w:p w:rsidR="00B62750" w:rsidRDefault="00B62750" w:rsidP="006179CD">
      <w:pPr>
        <w:rPr>
          <w:szCs w:val="28"/>
        </w:rPr>
      </w:pPr>
    </w:p>
    <w:p w:rsidR="00B62750" w:rsidRDefault="00B62750" w:rsidP="00895F00">
      <w:pPr>
        <w:jc w:val="center"/>
        <w:rPr>
          <w:szCs w:val="28"/>
        </w:rPr>
      </w:pPr>
      <w:r>
        <w:rPr>
          <w:szCs w:val="28"/>
        </w:rPr>
        <w:t>Администрация се6льского поселения Артакульский сельсовет муниципального района Караидельский район  Республики Башкортостан</w:t>
      </w:r>
    </w:p>
    <w:p w:rsidR="00B62750" w:rsidRDefault="00B62750" w:rsidP="006179CD">
      <w:pPr>
        <w:rPr>
          <w:szCs w:val="28"/>
        </w:rPr>
      </w:pPr>
      <w:r>
        <w:rPr>
          <w:szCs w:val="28"/>
        </w:rPr>
        <w:t xml:space="preserve">                                          </w:t>
      </w:r>
    </w:p>
    <w:p w:rsidR="00B62750" w:rsidRDefault="00B62750" w:rsidP="006179CD">
      <w:pPr>
        <w:rPr>
          <w:szCs w:val="28"/>
        </w:rPr>
      </w:pPr>
      <w:r>
        <w:rPr>
          <w:szCs w:val="28"/>
        </w:rPr>
        <w:t xml:space="preserve">                           Постановление №7 от 20 февраля 2020 года</w:t>
      </w:r>
    </w:p>
    <w:p w:rsidR="00B62750" w:rsidRDefault="00B62750" w:rsidP="006179CD">
      <w:pPr>
        <w:rPr>
          <w:szCs w:val="28"/>
        </w:rPr>
      </w:pPr>
    </w:p>
    <w:p w:rsidR="00B62750" w:rsidRDefault="00B62750" w:rsidP="006179CD">
      <w:pPr>
        <w:rPr>
          <w:szCs w:val="28"/>
        </w:rPr>
      </w:pPr>
    </w:p>
    <w:p w:rsidR="00B62750" w:rsidRDefault="00B62750" w:rsidP="006179CD">
      <w:pPr>
        <w:jc w:val="center"/>
        <w:rPr>
          <w:szCs w:val="28"/>
        </w:rPr>
      </w:pPr>
      <w:r>
        <w:rPr>
          <w:szCs w:val="28"/>
        </w:rPr>
        <w:t>«Об утверждении порядка составления и ведения кассового плана исполнения бюджета сельского поселения Артакульский сельсовет муниципального района Караидельский район Республики Башкортостан»</w:t>
      </w:r>
    </w:p>
    <w:p w:rsidR="00B62750" w:rsidRDefault="00B62750" w:rsidP="006179CD">
      <w:pPr>
        <w:jc w:val="center"/>
        <w:rPr>
          <w:szCs w:val="28"/>
        </w:rPr>
      </w:pPr>
    </w:p>
    <w:p w:rsidR="00B62750" w:rsidRDefault="00B62750" w:rsidP="006179CD">
      <w:pPr>
        <w:jc w:val="both"/>
        <w:rPr>
          <w:szCs w:val="28"/>
        </w:rPr>
      </w:pPr>
      <w:r>
        <w:rPr>
          <w:szCs w:val="28"/>
        </w:rPr>
        <w:t xml:space="preserve">     </w:t>
      </w:r>
      <w:r>
        <w:rPr>
          <w:szCs w:val="28"/>
        </w:rPr>
        <w:tab/>
        <w:t xml:space="preserve">В соответствии со статьей 217.1 Бюджетного кодекса Российской Федерации, в целях совершенствования организации исполнения бюджета сельского поселения Артакульский сельсовет муниципального района Караидельский район Республики Башкортостан, а также учитывая Приказ Министерства финансов Республики Башкортостан от 18 марта 2019 года №59 «О внесении изменений в приказ Министерства финансов Республики Башкортостан от 29 января 2010 года №8 «Об утверждении Порядка составления и ведения кассового плана исполнения бюджета Республики Башкортостан в текущем финансовом году», постановляю: </w:t>
      </w:r>
    </w:p>
    <w:p w:rsidR="00B62750" w:rsidRDefault="00B62750" w:rsidP="006179CD">
      <w:pPr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  <w:t>1. Утвердить прилагаемый Порядок составления и ведения кассового плана  исполнения бюджета сельского поселения Артакульский сельсовет муниципального района Караидельский район Республики Башкортостан в текущем финансовом году.</w:t>
      </w:r>
    </w:p>
    <w:p w:rsidR="00B62750" w:rsidRDefault="00B62750" w:rsidP="006179CD">
      <w:pPr>
        <w:jc w:val="both"/>
        <w:rPr>
          <w:szCs w:val="28"/>
        </w:rPr>
      </w:pPr>
      <w:r>
        <w:rPr>
          <w:szCs w:val="28"/>
        </w:rPr>
        <w:tab/>
        <w:t xml:space="preserve">2. Постановление Администрации сельского поселения Артакульский сельсовет муниципального района Караидельский район Республики Башкортостан от </w:t>
      </w:r>
      <w:r w:rsidRPr="00DE5344">
        <w:rPr>
          <w:szCs w:val="28"/>
        </w:rPr>
        <w:t xml:space="preserve">01 июля 2014 года № </w:t>
      </w:r>
      <w:r>
        <w:rPr>
          <w:szCs w:val="28"/>
        </w:rPr>
        <w:t xml:space="preserve">20 «Об утверждении порядка составления и ведения кассового плана исполнения бюджета сельского поселения Артакульский сельсовет муниципального района Караидельский район Республики Башкортостан» считать утратившим силу. </w:t>
      </w:r>
    </w:p>
    <w:p w:rsidR="00B62750" w:rsidRDefault="00B62750" w:rsidP="006179CD">
      <w:pPr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  <w:t xml:space="preserve">2. Настоящий порядок вступает в силу с момента подписания. </w:t>
      </w:r>
    </w:p>
    <w:p w:rsidR="00B62750" w:rsidRDefault="00B62750" w:rsidP="00DE5344">
      <w:pPr>
        <w:jc w:val="both"/>
      </w:pPr>
      <w:r>
        <w:t xml:space="preserve"> </w:t>
      </w:r>
      <w:r>
        <w:tab/>
        <w:t xml:space="preserve">3. Контроль за исполнением настоящего постановления возложить на управляющего делами </w:t>
      </w:r>
      <w:r>
        <w:rPr>
          <w:szCs w:val="28"/>
        </w:rPr>
        <w:t>Султанову Л.М.</w:t>
      </w:r>
    </w:p>
    <w:p w:rsidR="00B62750" w:rsidRDefault="00B62750" w:rsidP="006179CD">
      <w:pPr>
        <w:pStyle w:val="ConsPlusNormal"/>
        <w:outlineLvl w:val="0"/>
        <w:rPr>
          <w:szCs w:val="28"/>
        </w:rPr>
      </w:pPr>
    </w:p>
    <w:p w:rsidR="00B62750" w:rsidRDefault="00B62750" w:rsidP="006179CD">
      <w:pPr>
        <w:pStyle w:val="ConsPlusNormal"/>
        <w:outlineLvl w:val="0"/>
        <w:rPr>
          <w:szCs w:val="28"/>
        </w:rPr>
      </w:pPr>
    </w:p>
    <w:p w:rsidR="00B62750" w:rsidRDefault="00B62750" w:rsidP="006179CD">
      <w:pPr>
        <w:pStyle w:val="ConsPlusNormal"/>
        <w:outlineLvl w:val="0"/>
        <w:rPr>
          <w:szCs w:val="28"/>
        </w:rPr>
      </w:pPr>
    </w:p>
    <w:p w:rsidR="00B62750" w:rsidRDefault="00B62750" w:rsidP="006179CD">
      <w:pPr>
        <w:pStyle w:val="ConsPlusNormal"/>
        <w:outlineLvl w:val="0"/>
      </w:pPr>
      <w:r>
        <w:rPr>
          <w:szCs w:val="28"/>
        </w:rPr>
        <w:t>Глава сельского поселения</w:t>
      </w:r>
      <w:r>
        <w:rPr>
          <w:szCs w:val="28"/>
        </w:rPr>
        <w:tab/>
      </w:r>
      <w:r>
        <w:rPr>
          <w:szCs w:val="28"/>
        </w:rPr>
        <w:tab/>
        <w:t xml:space="preserve">                                 А.П.Кокшаров</w:t>
      </w:r>
    </w:p>
    <w:p w:rsidR="00B62750" w:rsidRDefault="00B62750" w:rsidP="00493922">
      <w:pPr>
        <w:pStyle w:val="ConsPlusNormal"/>
        <w:ind w:left="5103"/>
        <w:outlineLvl w:val="0"/>
      </w:pPr>
    </w:p>
    <w:p w:rsidR="00B62750" w:rsidRDefault="00B62750" w:rsidP="00D604D9">
      <w:pPr>
        <w:pStyle w:val="ConsPlusNormal"/>
        <w:ind w:left="4395" w:firstLine="708"/>
        <w:outlineLvl w:val="0"/>
      </w:pPr>
    </w:p>
    <w:p w:rsidR="00B62750" w:rsidRDefault="00B62750" w:rsidP="00D604D9">
      <w:pPr>
        <w:pStyle w:val="ConsPlusNormal"/>
        <w:ind w:left="4395" w:firstLine="708"/>
        <w:outlineLvl w:val="0"/>
      </w:pPr>
    </w:p>
    <w:p w:rsidR="00B62750" w:rsidRDefault="00B62750" w:rsidP="00847A23">
      <w:pPr>
        <w:pStyle w:val="ConsPlusNormal"/>
        <w:outlineLvl w:val="0"/>
      </w:pPr>
    </w:p>
    <w:p w:rsidR="00B62750" w:rsidRDefault="00B62750" w:rsidP="00D604D9">
      <w:pPr>
        <w:pStyle w:val="ConsPlusNormal"/>
        <w:ind w:left="4395" w:firstLine="708"/>
        <w:outlineLvl w:val="0"/>
      </w:pPr>
    </w:p>
    <w:p w:rsidR="00B62750" w:rsidRDefault="00B62750" w:rsidP="00D604D9">
      <w:pPr>
        <w:pStyle w:val="ConsPlusNormal"/>
        <w:ind w:left="4395" w:firstLine="708"/>
        <w:outlineLvl w:val="0"/>
      </w:pPr>
    </w:p>
    <w:p w:rsidR="00B62750" w:rsidRDefault="00B62750" w:rsidP="00D604D9">
      <w:pPr>
        <w:pStyle w:val="ConsPlusNormal"/>
        <w:ind w:left="4395" w:firstLine="708"/>
        <w:outlineLvl w:val="0"/>
      </w:pPr>
    </w:p>
    <w:p w:rsidR="00B62750" w:rsidRDefault="00B62750" w:rsidP="00D604D9">
      <w:pPr>
        <w:pStyle w:val="ConsPlusNormal"/>
        <w:ind w:left="4395" w:firstLine="708"/>
        <w:outlineLvl w:val="0"/>
      </w:pPr>
      <w:r>
        <w:t>Утвержден</w:t>
      </w:r>
    </w:p>
    <w:p w:rsidR="00B62750" w:rsidRDefault="00B62750" w:rsidP="00493922">
      <w:pPr>
        <w:pStyle w:val="ConsPlusNormal"/>
        <w:ind w:left="5103"/>
      </w:pPr>
      <w:r>
        <w:t>Постановлением администрации сельского поселения Артакульский сельский совет</w:t>
      </w:r>
    </w:p>
    <w:p w:rsidR="00B62750" w:rsidRDefault="00B62750" w:rsidP="00493922">
      <w:pPr>
        <w:pStyle w:val="ConsPlusNormal"/>
        <w:ind w:left="5103"/>
      </w:pPr>
      <w:r>
        <w:t xml:space="preserve">муниципального района </w:t>
      </w:r>
    </w:p>
    <w:p w:rsidR="00B62750" w:rsidRDefault="00B62750" w:rsidP="00493922">
      <w:pPr>
        <w:pStyle w:val="ConsPlusNormal"/>
        <w:ind w:left="5103"/>
      </w:pPr>
      <w:r>
        <w:t>Караидельский район</w:t>
      </w:r>
    </w:p>
    <w:p w:rsidR="00B62750" w:rsidRDefault="00B62750" w:rsidP="00493922">
      <w:pPr>
        <w:pStyle w:val="ConsPlusNormal"/>
        <w:ind w:left="5103"/>
      </w:pPr>
      <w:r>
        <w:t>Республики Башкортостан</w:t>
      </w:r>
    </w:p>
    <w:p w:rsidR="00B62750" w:rsidRDefault="00B62750" w:rsidP="00493922">
      <w:pPr>
        <w:pStyle w:val="ConsPlusNormal"/>
        <w:ind w:left="5103"/>
      </w:pPr>
      <w:r>
        <w:t xml:space="preserve">от </w:t>
      </w:r>
      <w:r>
        <w:softHyphen/>
      </w:r>
      <w:r>
        <w:softHyphen/>
      </w:r>
      <w:r>
        <w:softHyphen/>
        <w:t xml:space="preserve">20 февраля </w:t>
      </w:r>
      <w:smartTag w:uri="urn:schemas-microsoft-com:office:smarttags" w:element="metricconverter">
        <w:smartTagPr>
          <w:attr w:name="ProductID" w:val="2020 г"/>
        </w:smartTagPr>
        <w:r>
          <w:t>2020 г</w:t>
        </w:r>
      </w:smartTag>
      <w:r>
        <w:t xml:space="preserve">. № </w:t>
      </w:r>
      <w:r>
        <w:softHyphen/>
      </w:r>
      <w:r>
        <w:softHyphen/>
        <w:t>7</w:t>
      </w:r>
    </w:p>
    <w:p w:rsidR="00B62750" w:rsidRDefault="00B62750" w:rsidP="00493922">
      <w:pPr>
        <w:pStyle w:val="ConsPlusNormal"/>
        <w:jc w:val="center"/>
      </w:pPr>
    </w:p>
    <w:p w:rsidR="00B62750" w:rsidRPr="00433CBA" w:rsidRDefault="00B62750" w:rsidP="00493922">
      <w:pPr>
        <w:pStyle w:val="ConsPlusTitle"/>
        <w:jc w:val="center"/>
        <w:rPr>
          <w:sz w:val="24"/>
          <w:szCs w:val="24"/>
        </w:rPr>
      </w:pPr>
      <w:bookmarkStart w:id="1" w:name="P35"/>
      <w:bookmarkEnd w:id="1"/>
      <w:r w:rsidRPr="00433CBA">
        <w:rPr>
          <w:sz w:val="24"/>
          <w:szCs w:val="24"/>
        </w:rPr>
        <w:t>ПОРЯДОК</w:t>
      </w:r>
    </w:p>
    <w:p w:rsidR="00B62750" w:rsidRPr="00433CBA" w:rsidRDefault="00B62750" w:rsidP="00493922">
      <w:pPr>
        <w:pStyle w:val="ConsPlusTitle"/>
        <w:jc w:val="center"/>
        <w:rPr>
          <w:sz w:val="24"/>
          <w:szCs w:val="24"/>
        </w:rPr>
      </w:pPr>
      <w:r w:rsidRPr="00433CBA">
        <w:rPr>
          <w:sz w:val="24"/>
          <w:szCs w:val="24"/>
        </w:rPr>
        <w:t xml:space="preserve">СОСТАВЛЕНИЯ И ВЕДЕНИЯ КАССОВОГО ПЛАНА ИСПОЛНЕНИЯ БЮДЖЕТА </w:t>
      </w:r>
      <w:r>
        <w:rPr>
          <w:sz w:val="24"/>
          <w:szCs w:val="24"/>
        </w:rPr>
        <w:t xml:space="preserve">АДМИНИСТРАЦИИ СЕЛЬСКОГО ПОСЕЛЕНИЯ АРТАКУЛЬСКИЙ СЕЛЬСКИЙ СОВЕТ </w:t>
      </w:r>
      <w:r w:rsidRPr="00433CBA">
        <w:rPr>
          <w:sz w:val="24"/>
          <w:szCs w:val="24"/>
        </w:rPr>
        <w:t>МУНИЦИПАЛЬНОГО РАЙОНА КАРАИДЕЛЬСКИЙ РАЙОН РЕСПУБЛИКИ БАШКОРТОСТАН В ТЕКУЩЕМ ФИНАНСОВОМ ГОДУ</w:t>
      </w:r>
    </w:p>
    <w:p w:rsidR="00B62750" w:rsidRDefault="00B62750" w:rsidP="00493922">
      <w:pPr>
        <w:pStyle w:val="ConsPlusTitle"/>
        <w:jc w:val="center"/>
        <w:outlineLvl w:val="1"/>
        <w:rPr>
          <w:sz w:val="24"/>
          <w:szCs w:val="24"/>
        </w:rPr>
      </w:pPr>
    </w:p>
    <w:p w:rsidR="00B62750" w:rsidRPr="00433CBA" w:rsidRDefault="00B62750" w:rsidP="00493922">
      <w:pPr>
        <w:pStyle w:val="ConsPlusTitle"/>
        <w:jc w:val="center"/>
        <w:outlineLvl w:val="1"/>
        <w:rPr>
          <w:sz w:val="24"/>
          <w:szCs w:val="24"/>
        </w:rPr>
      </w:pPr>
      <w:r w:rsidRPr="00433CBA">
        <w:rPr>
          <w:sz w:val="24"/>
          <w:szCs w:val="24"/>
        </w:rPr>
        <w:t>I. ОБЩИЕ ПОЛОЖЕНИЯ</w:t>
      </w:r>
    </w:p>
    <w:p w:rsidR="00B62750" w:rsidRDefault="00B62750" w:rsidP="00493922">
      <w:pPr>
        <w:pStyle w:val="ConsPlusNormal"/>
        <w:jc w:val="center"/>
      </w:pPr>
    </w:p>
    <w:p w:rsidR="00B62750" w:rsidRDefault="00B62750" w:rsidP="00493922">
      <w:pPr>
        <w:pStyle w:val="ConsPlusNormal"/>
        <w:ind w:firstLine="540"/>
        <w:jc w:val="both"/>
      </w:pPr>
      <w:r>
        <w:t xml:space="preserve">1. Настоящий Порядок составления и ведения кассового плана исполнения бюджета сельского поселения Артакульский сельский совет </w:t>
      </w:r>
      <w:r w:rsidRPr="00E51B01">
        <w:t xml:space="preserve">муниципального района Караидельский район </w:t>
      </w:r>
      <w:r>
        <w:t xml:space="preserve">Республики Башкортостан в текущем финансовом году (далее - Порядок) разработан в соответствии со </w:t>
      </w:r>
      <w:hyperlink r:id="rId4" w:history="1">
        <w:r>
          <w:rPr>
            <w:color w:val="0000FF"/>
          </w:rPr>
          <w:t>статьей 217.1</w:t>
        </w:r>
      </w:hyperlink>
      <w:r>
        <w:t xml:space="preserve"> Бюджетного кодекса Российской Федерации и определяет правила составления и ведения кассового плана исполнения бюджета</w:t>
      </w:r>
      <w:r w:rsidRPr="005F3E0B">
        <w:t xml:space="preserve"> </w:t>
      </w:r>
      <w:r>
        <w:t>сельского поселения Артакульский сельский совет</w:t>
      </w:r>
      <w:r w:rsidRPr="00E51B01">
        <w:t xml:space="preserve"> муниципального района Караидельский район</w:t>
      </w:r>
      <w:r>
        <w:t xml:space="preserve"> Республики Башкортостан.</w:t>
      </w:r>
    </w:p>
    <w:p w:rsidR="00B62750" w:rsidRDefault="00B62750" w:rsidP="00493922">
      <w:pPr>
        <w:pStyle w:val="ConsPlusNormal"/>
        <w:ind w:firstLine="540"/>
        <w:jc w:val="both"/>
      </w:pPr>
      <w:r>
        <w:t>2. Кассовый план исполнения бюджета</w:t>
      </w:r>
      <w:r w:rsidRPr="00E51B01">
        <w:t xml:space="preserve"> </w:t>
      </w:r>
      <w:r>
        <w:t xml:space="preserve">сельского поселения Артакульский сельский совет </w:t>
      </w:r>
      <w:r w:rsidRPr="00E51B01">
        <w:t>муниципального района Караидельский район</w:t>
      </w:r>
      <w:r>
        <w:t xml:space="preserve"> Республики Башкортостан (далее - кассовый план) на очередной финансовый год составляется по </w:t>
      </w:r>
      <w:hyperlink w:anchor="P693" w:history="1">
        <w:r>
          <w:rPr>
            <w:color w:val="0000FF"/>
          </w:rPr>
          <w:t>форме</w:t>
        </w:r>
      </w:hyperlink>
      <w:r>
        <w:t xml:space="preserve"> согласно приложению N 4 к настоящему Порядку и утверждается главой сельского поселения Артакульский сельский муниципального района </w:t>
      </w:r>
      <w:r w:rsidRPr="00E51B01">
        <w:t xml:space="preserve">Караидельский район </w:t>
      </w:r>
      <w:r>
        <w:t>Республики Башкортостан  (лицом, исполняющим его обязанности).</w:t>
      </w:r>
    </w:p>
    <w:p w:rsidR="00B62750" w:rsidRDefault="00B62750" w:rsidP="00493922">
      <w:pPr>
        <w:pStyle w:val="ConsPlusNormal"/>
        <w:ind w:firstLine="540"/>
        <w:jc w:val="both"/>
      </w:pPr>
      <w:r>
        <w:t xml:space="preserve">3. Составление и ведение кассового плана осуществляется на основании: показателей для кассового плана по кассовым поступлениям доходов бюджета сельского поселения Артакульский сельский совет </w:t>
      </w:r>
      <w:r w:rsidRPr="00E51B01">
        <w:t xml:space="preserve">муниципального района Караидельский район </w:t>
      </w:r>
      <w:r>
        <w:t xml:space="preserve">Республики Башкортостан, формируемых в порядке, предусмотренном </w:t>
      </w:r>
      <w:hyperlink w:anchor="P54" w:history="1">
        <w:r>
          <w:rPr>
            <w:color w:val="0000FF"/>
          </w:rPr>
          <w:t>главой II</w:t>
        </w:r>
      </w:hyperlink>
      <w:r>
        <w:t xml:space="preserve"> настоящего Порядка;</w:t>
      </w:r>
    </w:p>
    <w:p w:rsidR="00B62750" w:rsidRDefault="00B62750" w:rsidP="00493922">
      <w:pPr>
        <w:pStyle w:val="ConsPlusNormal"/>
        <w:ind w:firstLine="567"/>
        <w:jc w:val="both"/>
      </w:pPr>
      <w:r>
        <w:t xml:space="preserve">показателей для кассового плана по кассовым выплатам по расходам бюджета сельского поселения Артакульский сельский совет </w:t>
      </w:r>
      <w:r w:rsidRPr="00E51B01">
        <w:t xml:space="preserve">муниципального района Караидельский район </w:t>
      </w:r>
      <w:r>
        <w:t xml:space="preserve">Республики Башкортостан, формируемых в порядке, предусмотренном </w:t>
      </w:r>
      <w:hyperlink w:anchor="P83" w:history="1">
        <w:r>
          <w:rPr>
            <w:color w:val="0000FF"/>
          </w:rPr>
          <w:t>главой III</w:t>
        </w:r>
      </w:hyperlink>
      <w:r>
        <w:t xml:space="preserve"> настоящего Порядка;</w:t>
      </w:r>
    </w:p>
    <w:p w:rsidR="00B62750" w:rsidRDefault="00B62750" w:rsidP="00493922">
      <w:pPr>
        <w:pStyle w:val="ConsPlusNormal"/>
        <w:ind w:firstLine="540"/>
        <w:jc w:val="both"/>
      </w:pPr>
      <w:r>
        <w:t xml:space="preserve">показателей для кассового плана по кассовым поступлениям и кассовым выплатам по источникам финансирования дефицита бюджета сельского поселения Артакульский сельский совет </w:t>
      </w:r>
      <w:r w:rsidRPr="00E51B01">
        <w:t xml:space="preserve">муниципального района Караидельский район </w:t>
      </w:r>
      <w:r>
        <w:t xml:space="preserve">Республики Башкортостан, формируемых в порядке, предусмотренном </w:t>
      </w:r>
      <w:hyperlink w:anchor="P108" w:history="1">
        <w:r>
          <w:rPr>
            <w:color w:val="0000FF"/>
          </w:rPr>
          <w:t>главой IV</w:t>
        </w:r>
      </w:hyperlink>
      <w:r>
        <w:t xml:space="preserve"> настоящего Порядка;</w:t>
      </w:r>
    </w:p>
    <w:p w:rsidR="00B62750" w:rsidRDefault="00B62750" w:rsidP="00493922">
      <w:pPr>
        <w:pStyle w:val="ConsPlusNormal"/>
        <w:ind w:firstLine="540"/>
        <w:jc w:val="both"/>
      </w:pPr>
      <w:r>
        <w:t>иных необходимых показателей.</w:t>
      </w:r>
    </w:p>
    <w:p w:rsidR="00B62750" w:rsidRPr="00D604D9" w:rsidRDefault="00B62750" w:rsidP="00D604D9">
      <w:pPr>
        <w:pStyle w:val="ConsPlusNormal"/>
        <w:ind w:firstLine="540"/>
        <w:jc w:val="both"/>
      </w:pPr>
      <w:r>
        <w:t xml:space="preserve">4. Уточнение и представление показателей для кассового плана осуществляется в порядке, предусмотренном </w:t>
      </w:r>
      <w:hyperlink w:anchor="P54" w:history="1">
        <w:r>
          <w:rPr>
            <w:color w:val="0000FF"/>
          </w:rPr>
          <w:t>главами II</w:t>
        </w:r>
      </w:hyperlink>
      <w:r>
        <w:t xml:space="preserve"> - </w:t>
      </w:r>
      <w:hyperlink w:anchor="P108" w:history="1">
        <w:r>
          <w:rPr>
            <w:color w:val="0000FF"/>
          </w:rPr>
          <w:t>IV</w:t>
        </w:r>
      </w:hyperlink>
      <w:r>
        <w:t xml:space="preserve"> настоящего Порядка.</w:t>
      </w:r>
      <w:bookmarkStart w:id="2" w:name="P54"/>
      <w:bookmarkEnd w:id="2"/>
    </w:p>
    <w:p w:rsidR="00B62750" w:rsidRDefault="00B62750" w:rsidP="00493922">
      <w:pPr>
        <w:pStyle w:val="ConsPlusTitle"/>
        <w:jc w:val="center"/>
        <w:outlineLvl w:val="1"/>
        <w:rPr>
          <w:sz w:val="24"/>
          <w:szCs w:val="24"/>
        </w:rPr>
      </w:pPr>
    </w:p>
    <w:p w:rsidR="00B62750" w:rsidRPr="00433CBA" w:rsidRDefault="00B62750" w:rsidP="00493922">
      <w:pPr>
        <w:pStyle w:val="ConsPlusTitle"/>
        <w:jc w:val="center"/>
        <w:outlineLvl w:val="1"/>
        <w:rPr>
          <w:sz w:val="24"/>
          <w:szCs w:val="24"/>
        </w:rPr>
      </w:pPr>
      <w:r w:rsidRPr="00433CBA">
        <w:rPr>
          <w:sz w:val="24"/>
          <w:szCs w:val="24"/>
        </w:rPr>
        <w:t>II. ПОРЯДОК СОСТАВЛЕНИЯ, УТОЧНЕНИЯ И ПРЕДСТАВЛЕНИЯ</w:t>
      </w:r>
      <w:r>
        <w:rPr>
          <w:sz w:val="24"/>
          <w:szCs w:val="24"/>
        </w:rPr>
        <w:t xml:space="preserve"> </w:t>
      </w:r>
      <w:r w:rsidRPr="00433CBA">
        <w:rPr>
          <w:sz w:val="24"/>
          <w:szCs w:val="24"/>
        </w:rPr>
        <w:t>ПОКАЗАТЕЛЕЙ ДЛЯ КАССОВОГО ПЛАНА ПО КАССОВЫМ ПОСТУПЛЕНИЯМ ДОХОДОВ БЮДЖЕТА</w:t>
      </w:r>
      <w:r>
        <w:rPr>
          <w:sz w:val="24"/>
          <w:szCs w:val="24"/>
        </w:rPr>
        <w:t xml:space="preserve"> АДМИНИСТРАЦИИ СЕЛЬСКОГО ПОСЕЛЕНИЯ АРТАКУЛЬСКИЙ СЕЛЬСКИЙ СОВЕТ</w:t>
      </w:r>
      <w:r w:rsidRPr="00433CBA">
        <w:rPr>
          <w:sz w:val="24"/>
          <w:szCs w:val="24"/>
        </w:rPr>
        <w:t xml:space="preserve"> МУНИЦИПАЛЬНОГО РАЙОНА КАРАИДЕЛЬСКИЙ РАЙОН РЕСПУБЛИКИ БАШКОРТОСТАН</w:t>
      </w:r>
    </w:p>
    <w:p w:rsidR="00B62750" w:rsidRDefault="00B62750" w:rsidP="00493922">
      <w:pPr>
        <w:pStyle w:val="ConsPlusNormal"/>
        <w:jc w:val="center"/>
      </w:pPr>
    </w:p>
    <w:p w:rsidR="00B62750" w:rsidRDefault="00B62750" w:rsidP="00493922">
      <w:pPr>
        <w:pStyle w:val="ConsPlusNormal"/>
        <w:ind w:firstLine="540"/>
        <w:jc w:val="both"/>
      </w:pPr>
      <w:r>
        <w:t>5. Показатели для кассового плана по кассовым поступлениям доходов бюджета</w:t>
      </w:r>
      <w:r w:rsidRPr="00BA55A7">
        <w:t xml:space="preserve"> </w:t>
      </w:r>
      <w:r>
        <w:t xml:space="preserve">сельского поселения Артакульский сельский совет </w:t>
      </w:r>
      <w:r w:rsidRPr="00E51B01">
        <w:t xml:space="preserve">муниципального района Караидельский район </w:t>
      </w:r>
      <w:r>
        <w:t xml:space="preserve">Республики Башкортостан формируются на основании </w:t>
      </w:r>
      <w:hyperlink w:anchor="P162" w:history="1">
        <w:r>
          <w:rPr>
            <w:color w:val="0000FF"/>
          </w:rPr>
          <w:t>сведений</w:t>
        </w:r>
      </w:hyperlink>
      <w:r>
        <w:t xml:space="preserve"> о помесячном распределении поступлений доходов в бюджет</w:t>
      </w:r>
      <w:r w:rsidRPr="00BA55A7">
        <w:t xml:space="preserve"> </w:t>
      </w:r>
      <w:r>
        <w:t>сельского поселения Артакульский сельский совет</w:t>
      </w:r>
      <w:r w:rsidRPr="00E51B01">
        <w:t xml:space="preserve"> муниципального района Караидельский район</w:t>
      </w:r>
      <w:r>
        <w:t xml:space="preserve"> Республики Башкортостан на текущий финансовый год (приложение N 1 к настоящему Порядку). </w:t>
      </w:r>
    </w:p>
    <w:p w:rsidR="00B62750" w:rsidRDefault="00B62750" w:rsidP="00493922">
      <w:pPr>
        <w:pStyle w:val="ConsPlusNormal"/>
        <w:ind w:firstLine="540"/>
        <w:jc w:val="both"/>
      </w:pPr>
      <w:r>
        <w:t xml:space="preserve">6. В целях составления кассового плана не позднее пятого рабочего дня со дня принятия решения Совета сельского поселения Артакульский сельский совет муниципального района Караидельский район Республики Башкортостан </w:t>
      </w:r>
      <w:r w:rsidRPr="00DE5344">
        <w:t>о бюджете сельского поселения Артакульский сельский совет  муниципального района Караидельский район Республики Башкортостан на очередной финансовый год и плановый период формируется и</w:t>
      </w:r>
      <w:r>
        <w:t xml:space="preserve"> представляется помесячное распределение поступлений соответствующих доходов в бюджет</w:t>
      </w:r>
      <w:r w:rsidRPr="00BA55A7">
        <w:t xml:space="preserve"> </w:t>
      </w:r>
      <w:r>
        <w:t xml:space="preserve">сельского поселения Артакульский сельский совет </w:t>
      </w:r>
      <w:r w:rsidRPr="00E51B01">
        <w:t xml:space="preserve">муниципального района Караидельский район </w:t>
      </w:r>
      <w:r>
        <w:t>Республики Башкортостан на текущий финансовый год:</w:t>
      </w:r>
    </w:p>
    <w:p w:rsidR="00B62750" w:rsidRDefault="00B62750" w:rsidP="00493922">
      <w:pPr>
        <w:pStyle w:val="ConsPlusNormal"/>
        <w:ind w:firstLine="540"/>
        <w:jc w:val="both"/>
      </w:pPr>
      <w:r w:rsidRPr="00F70E5A">
        <w:t xml:space="preserve">главными администраторами доходов бюджета сельского поселения </w:t>
      </w:r>
      <w:r>
        <w:t>Артакульский</w:t>
      </w:r>
      <w:r w:rsidRPr="00F70E5A">
        <w:t xml:space="preserve"> сельский совет муниципального района Караидельский район Республики Башкортостан по налоговым и неналоговым доходам, по безвозмездным поступлениям в </w:t>
      </w:r>
      <w:r>
        <w:t xml:space="preserve">Администрацию </w:t>
      </w:r>
      <w:r w:rsidRPr="00F70E5A">
        <w:t xml:space="preserve">сельского поселения </w:t>
      </w:r>
      <w:r>
        <w:t>Артакульский</w:t>
      </w:r>
      <w:r w:rsidRPr="00F70E5A">
        <w:t xml:space="preserve"> сельский совет муниципального района Караидельский район Республики Башкортостан, осуществляющий функции по составлению и ведению кассового плана (далее –</w:t>
      </w:r>
      <w:r>
        <w:t xml:space="preserve">Администрация </w:t>
      </w:r>
      <w:r w:rsidRPr="00F70E5A">
        <w:t>).</w:t>
      </w:r>
    </w:p>
    <w:p w:rsidR="00B62750" w:rsidRDefault="00B62750" w:rsidP="00493922">
      <w:pPr>
        <w:pStyle w:val="ConsPlusNormal"/>
        <w:ind w:firstLine="540"/>
        <w:jc w:val="both"/>
      </w:pPr>
      <w:r>
        <w:t xml:space="preserve">7. В целях ведения кассового плана главные администраторы доходов бюджета сельского поселения Артакульский сельский совет </w:t>
      </w:r>
      <w:r w:rsidRPr="00E51B01">
        <w:t xml:space="preserve">муниципального района Караидельский район </w:t>
      </w:r>
      <w:r>
        <w:t xml:space="preserve">Республики Башкортостан формируют уточненные </w:t>
      </w:r>
      <w:hyperlink w:anchor="P162" w:history="1">
        <w:r>
          <w:rPr>
            <w:color w:val="0000FF"/>
          </w:rPr>
          <w:t>сведения</w:t>
        </w:r>
      </w:hyperlink>
      <w:r>
        <w:t xml:space="preserve"> о помесячном распределении администрируемых ими поступлений соответствующих доходов бюджета</w:t>
      </w:r>
      <w:r w:rsidRPr="00881A38">
        <w:t xml:space="preserve"> </w:t>
      </w:r>
      <w:r>
        <w:t xml:space="preserve">сельского поселения Артакульский сельский совет сельского поселения Артакульский сельский совет </w:t>
      </w:r>
      <w:r w:rsidRPr="00E51B01">
        <w:t xml:space="preserve">муниципального района Караидельский район </w:t>
      </w:r>
      <w:r>
        <w:t>Республики Башкортостан на текущий финансовый год (приложение N 1 к настоящему Порядку).</w:t>
      </w:r>
    </w:p>
    <w:p w:rsidR="00B62750" w:rsidRDefault="00B62750" w:rsidP="00493922">
      <w:pPr>
        <w:pStyle w:val="ConsPlusNormal"/>
        <w:ind w:firstLine="540"/>
        <w:jc w:val="both"/>
      </w:pPr>
      <w:r>
        <w:t xml:space="preserve">При уточнении сведений о помесячном распределении поступлений доходов в бюджет сельского поселения Артакульский сельский совет </w:t>
      </w:r>
      <w:r w:rsidRPr="00E51B01">
        <w:t xml:space="preserve">муниципального района Караидельский район </w:t>
      </w:r>
      <w:r>
        <w:t>Республики Башкортостан на текущий финансовый год указываются фактические кассовые поступления доходов в бюджет</w:t>
      </w:r>
      <w:r w:rsidRPr="00BA55A7">
        <w:t xml:space="preserve"> </w:t>
      </w:r>
      <w:r>
        <w:t xml:space="preserve">сельского поселения Артакульский сельский совет </w:t>
      </w:r>
      <w:r w:rsidRPr="00E51B01">
        <w:t xml:space="preserve">муниципального района Караидельский район </w:t>
      </w:r>
      <w:r>
        <w:t>Республики Башкортостан за отчетный период и уточняются соответствующие показатели периода, следующего за текущим месяцем.</w:t>
      </w:r>
    </w:p>
    <w:p w:rsidR="00B62750" w:rsidRDefault="00B62750" w:rsidP="00493922">
      <w:pPr>
        <w:pStyle w:val="ConsPlusNormal"/>
        <w:ind w:firstLine="540"/>
        <w:jc w:val="both"/>
      </w:pPr>
      <w:r>
        <w:t xml:space="preserve">Уточненные сведения о помесячном распределении поступлений соответствующих доходов в бюджет сельского поселения Артакульский сельский совет </w:t>
      </w:r>
      <w:r w:rsidRPr="00E51B01">
        <w:t xml:space="preserve">муниципального района Караидельский район </w:t>
      </w:r>
      <w:r>
        <w:t>Республики Башкортостан на текущий финансовый год представляются:</w:t>
      </w:r>
    </w:p>
    <w:p w:rsidR="00B62750" w:rsidRDefault="00B62750" w:rsidP="00493922">
      <w:pPr>
        <w:pStyle w:val="ConsPlusNormal"/>
        <w:ind w:firstLine="540"/>
        <w:jc w:val="both"/>
      </w:pPr>
      <w:r w:rsidRPr="00F70E5A">
        <w:t xml:space="preserve">главными администраторами доходов бюджета сельского поселения </w:t>
      </w:r>
      <w:r>
        <w:t>Артакульский</w:t>
      </w:r>
      <w:r w:rsidRPr="00F70E5A">
        <w:t xml:space="preserve"> сельский совет муниципального района Караидельский район Республики Башкортостан по налоговым и неналоговым доходам, по безвозмездным поступлениям </w:t>
      </w:r>
      <w:r w:rsidRPr="00DE0204">
        <w:t xml:space="preserve">в Администрацию сельского поселения </w:t>
      </w:r>
      <w:r>
        <w:t>Артакульский</w:t>
      </w:r>
      <w:r w:rsidRPr="00DE0204">
        <w:t xml:space="preserve"> сельский совет  в электронном виде - ежемесячно, не позднее пятого рабочего дня текущего месяца.</w:t>
      </w:r>
    </w:p>
    <w:p w:rsidR="00B62750" w:rsidRDefault="00B62750" w:rsidP="00493922">
      <w:pPr>
        <w:pStyle w:val="ConsPlusNormal"/>
        <w:jc w:val="center"/>
      </w:pPr>
    </w:p>
    <w:p w:rsidR="00B62750" w:rsidRDefault="00B62750" w:rsidP="00493922">
      <w:pPr>
        <w:pStyle w:val="ConsPlusTitle"/>
        <w:jc w:val="center"/>
        <w:outlineLvl w:val="1"/>
        <w:rPr>
          <w:sz w:val="24"/>
          <w:szCs w:val="24"/>
        </w:rPr>
      </w:pPr>
      <w:bookmarkStart w:id="3" w:name="P83"/>
      <w:bookmarkEnd w:id="3"/>
    </w:p>
    <w:p w:rsidR="00B62750" w:rsidRPr="00433CBA" w:rsidRDefault="00B62750" w:rsidP="00493922">
      <w:pPr>
        <w:pStyle w:val="ConsPlusTitle"/>
        <w:jc w:val="center"/>
        <w:outlineLvl w:val="1"/>
        <w:rPr>
          <w:sz w:val="24"/>
          <w:szCs w:val="24"/>
        </w:rPr>
      </w:pPr>
      <w:r w:rsidRPr="00433CBA">
        <w:rPr>
          <w:sz w:val="24"/>
          <w:szCs w:val="24"/>
        </w:rPr>
        <w:t>III. ПОРЯДОК СОСТАВЛЕНИЯ, УТОЧНЕНИЯ И ПРЕДСТАВЛЕНИЯ</w:t>
      </w:r>
      <w:r>
        <w:rPr>
          <w:sz w:val="24"/>
          <w:szCs w:val="24"/>
        </w:rPr>
        <w:t xml:space="preserve"> </w:t>
      </w:r>
      <w:r w:rsidRPr="00433CBA">
        <w:rPr>
          <w:sz w:val="24"/>
          <w:szCs w:val="24"/>
        </w:rPr>
        <w:t xml:space="preserve">ПОКАЗАТЕЛЕЙ ДЛЯ КАССОВОГО ПЛАНА ПО КАССОВЫМ ВЫПЛАТАМ ПО РАСХОДАМ БЮДЖЕТА </w:t>
      </w:r>
      <w:r>
        <w:rPr>
          <w:sz w:val="24"/>
          <w:szCs w:val="24"/>
        </w:rPr>
        <w:t xml:space="preserve">АДМИНИСТРАЦИИ СЕЛЬСКОГО ПОСЕЛЕНИЯ АРТАКУЛЬСКИЙ СЕЛЬСКИЙ СОВЕТ  </w:t>
      </w:r>
      <w:r w:rsidRPr="00433CBA">
        <w:rPr>
          <w:sz w:val="24"/>
          <w:szCs w:val="24"/>
        </w:rPr>
        <w:t>МУНИЦИПАЛЬНОГО РАЙОНА КАРАИДЕЛЬСКИЙ РАЙОН РЕСПУБЛИКИ БАШКОРТОСТАН</w:t>
      </w:r>
    </w:p>
    <w:p w:rsidR="00B62750" w:rsidRDefault="00B62750" w:rsidP="00493922">
      <w:pPr>
        <w:pStyle w:val="ConsPlusNormal"/>
        <w:jc w:val="center"/>
      </w:pPr>
    </w:p>
    <w:p w:rsidR="00B62750" w:rsidRDefault="00B62750" w:rsidP="00493922">
      <w:pPr>
        <w:pStyle w:val="ConsPlusNormal"/>
        <w:ind w:firstLine="540"/>
        <w:jc w:val="both"/>
      </w:pPr>
      <w:r>
        <w:t>8. Показатели для кассового плана по кассовым выплатам по расходам бюджета</w:t>
      </w:r>
      <w:r w:rsidRPr="00E51B01">
        <w:t xml:space="preserve"> </w:t>
      </w:r>
      <w:r>
        <w:t xml:space="preserve">сельского поселения Артакульский сельский совет </w:t>
      </w:r>
      <w:r w:rsidRPr="00E51B01">
        <w:t>муниципального района Караидельский район</w:t>
      </w:r>
      <w:r>
        <w:t xml:space="preserve"> Республики Башкортостан формируются на основании:</w:t>
      </w:r>
    </w:p>
    <w:p w:rsidR="00B62750" w:rsidRDefault="00B62750" w:rsidP="00493922">
      <w:pPr>
        <w:pStyle w:val="ConsPlusNormal"/>
        <w:ind w:firstLine="540"/>
        <w:jc w:val="both"/>
      </w:pPr>
      <w:r>
        <w:t>сводной бюджетной росписи бюджета</w:t>
      </w:r>
      <w:r w:rsidRPr="00BA55A7">
        <w:t xml:space="preserve"> </w:t>
      </w:r>
      <w:r>
        <w:t xml:space="preserve">сельского поселения Артакульский сельский совет </w:t>
      </w:r>
      <w:r w:rsidRPr="00E51B01">
        <w:t xml:space="preserve">муниципального района Караидельский район </w:t>
      </w:r>
      <w:r>
        <w:t>Республики Башкортостан;</w:t>
      </w:r>
    </w:p>
    <w:p w:rsidR="00B62750" w:rsidRDefault="00B62750" w:rsidP="00493922">
      <w:pPr>
        <w:pStyle w:val="ConsPlusNormal"/>
        <w:ind w:firstLine="540"/>
        <w:jc w:val="both"/>
      </w:pPr>
      <w:hyperlink w:anchor="P272" w:history="1">
        <w:r>
          <w:rPr>
            <w:color w:val="0000FF"/>
          </w:rPr>
          <w:t>прогнозов</w:t>
        </w:r>
      </w:hyperlink>
      <w:r>
        <w:t xml:space="preserve"> кассовых выплат по расходам бюджета сельского поселения Артакульский сельский совет </w:t>
      </w:r>
      <w:r w:rsidRPr="00E51B01">
        <w:t xml:space="preserve">муниципального района Караидельский район </w:t>
      </w:r>
      <w:r>
        <w:t>Республики Башкортостан на текущий финансовый год с помесячной детализацией (приложение N 2 к настоящему Порядку).</w:t>
      </w:r>
    </w:p>
    <w:p w:rsidR="00B62750" w:rsidRDefault="00B62750" w:rsidP="00493922">
      <w:pPr>
        <w:pStyle w:val="ConsPlusNormal"/>
        <w:ind w:firstLine="540"/>
        <w:jc w:val="both"/>
      </w:pPr>
      <w:r>
        <w:t>9. В целях составления кассового плана:</w:t>
      </w:r>
    </w:p>
    <w:p w:rsidR="00B62750" w:rsidRDefault="00B62750" w:rsidP="00493922">
      <w:pPr>
        <w:pStyle w:val="ConsPlusNormal"/>
        <w:ind w:firstLine="540"/>
        <w:jc w:val="both"/>
      </w:pPr>
      <w:r>
        <w:t xml:space="preserve">главные распорядители средств бюджета сельского поселения Артакульский сельский совет </w:t>
      </w:r>
      <w:r w:rsidRPr="00E51B01">
        <w:t xml:space="preserve">муниципального района Караидельский район </w:t>
      </w:r>
      <w:r>
        <w:t xml:space="preserve">Республики Башкортостан (далее - главные распорядители), формируют </w:t>
      </w:r>
      <w:hyperlink w:anchor="P272" w:history="1">
        <w:r>
          <w:rPr>
            <w:color w:val="0000FF"/>
          </w:rPr>
          <w:t>прогноз</w:t>
        </w:r>
      </w:hyperlink>
      <w:r>
        <w:t xml:space="preserve"> кассовых выплат по расходам бюджета</w:t>
      </w:r>
      <w:r w:rsidRPr="00BA55A7">
        <w:t xml:space="preserve"> </w:t>
      </w:r>
      <w:r>
        <w:t>сельского поселения Артакульский сельский совет</w:t>
      </w:r>
      <w:r w:rsidRPr="00E51B01">
        <w:t xml:space="preserve"> муниципального района Караидельский район</w:t>
      </w:r>
      <w:r>
        <w:t xml:space="preserve"> Республики Башкортостан на текущий финансовый год с помесячной детализацией (приложение N 2 к настоящему Порядку).</w:t>
      </w:r>
    </w:p>
    <w:p w:rsidR="00B62750" w:rsidRPr="00F70E5A" w:rsidRDefault="00B62750" w:rsidP="00493922">
      <w:pPr>
        <w:pStyle w:val="ConsPlusNormal"/>
        <w:ind w:firstLine="540"/>
        <w:jc w:val="both"/>
      </w:pPr>
      <w:r w:rsidRPr="00F70E5A">
        <w:t xml:space="preserve">Прогнозы кассовых выплат по расходам бюджета сельского поселения </w:t>
      </w:r>
      <w:r>
        <w:t>Артакульский</w:t>
      </w:r>
      <w:r w:rsidRPr="00F70E5A">
        <w:t xml:space="preserve"> сельский совет муниципального района Караидельский район Республики Башкортостан на текущий финансовый год с помесячной детализацией представляются в </w:t>
      </w:r>
      <w:r>
        <w:t>Администрацию сельского поселения Артакульский сельский совет</w:t>
      </w:r>
      <w:r w:rsidRPr="00E51B01">
        <w:t xml:space="preserve"> муниципального района Караидельский район</w:t>
      </w:r>
      <w:r>
        <w:t xml:space="preserve"> Республики Башкортостан</w:t>
      </w:r>
      <w:r w:rsidRPr="00F70E5A">
        <w:t xml:space="preserve"> в электронном виде не позднее пятого рабочего дня со дня принятия решения Совета </w:t>
      </w:r>
      <w:r>
        <w:t>сельского поселения Артакульский сельский совет</w:t>
      </w:r>
      <w:r w:rsidRPr="00E51B01">
        <w:t xml:space="preserve"> муниципального района Караидельский район</w:t>
      </w:r>
      <w:r>
        <w:t xml:space="preserve"> Республики </w:t>
      </w:r>
      <w:r w:rsidRPr="00DE5344">
        <w:t>Башкортостан о бюджете сельского поселения Артакульский сельский совет  муниципального района Караидельский район Республики Башкортостан</w:t>
      </w:r>
      <w:r>
        <w:t xml:space="preserve"> </w:t>
      </w:r>
      <w:r w:rsidRPr="00F70E5A">
        <w:t>на очередной финансовый год и плановый период, одновременно с показателями бюджетной росписи главных распорядителей средств бюджета</w:t>
      </w:r>
      <w:r w:rsidRPr="00484F10">
        <w:t xml:space="preserve"> </w:t>
      </w:r>
      <w:r>
        <w:t>сельского поселения Артакульский сельский совет</w:t>
      </w:r>
      <w:r w:rsidRPr="00F70E5A">
        <w:t xml:space="preserve"> муниципального района Караидельский район Республики Башкортостан и лимитов бюджетных обязательств, доводимыми до соответствующих подведомственных распорядителей (получателей) средств бюджета </w:t>
      </w:r>
      <w:r>
        <w:t>сельского поселения Артакульский сельский совет</w:t>
      </w:r>
      <w:r w:rsidRPr="00F70E5A">
        <w:t xml:space="preserve"> муниципального района Караидельский район Республики Башкортостан.</w:t>
      </w:r>
    </w:p>
    <w:p w:rsidR="00B62750" w:rsidRDefault="00B62750" w:rsidP="00493922">
      <w:pPr>
        <w:pStyle w:val="ConsPlusNormal"/>
        <w:ind w:firstLine="540"/>
        <w:jc w:val="both"/>
      </w:pPr>
      <w:r w:rsidRPr="00F70E5A">
        <w:t xml:space="preserve">10. В целях ведения кассового плана главные распорядители,  формируют уточненный </w:t>
      </w:r>
      <w:hyperlink w:anchor="P272" w:history="1">
        <w:r w:rsidRPr="00F70E5A">
          <w:rPr>
            <w:color w:val="0000FF"/>
          </w:rPr>
          <w:t>прогноз</w:t>
        </w:r>
      </w:hyperlink>
      <w:r w:rsidRPr="00F70E5A">
        <w:t xml:space="preserve"> кассовых выплат по расходам бюджета сельского поселения </w:t>
      </w:r>
      <w:r>
        <w:t>Артакульский</w:t>
      </w:r>
      <w:r w:rsidRPr="00F70E5A">
        <w:t xml:space="preserve"> сельский совет муниципального района Караидельский район Республики Башкортостан на текущий финансовый год с помесячной детализацией (приложение N 2 к настоящему Порядку) и представляют в </w:t>
      </w:r>
      <w:r>
        <w:t xml:space="preserve">Администрацию </w:t>
      </w:r>
      <w:r w:rsidRPr="00F70E5A">
        <w:t xml:space="preserve">сельского поселения </w:t>
      </w:r>
      <w:r>
        <w:t>Артакульский</w:t>
      </w:r>
      <w:r w:rsidRPr="00F70E5A">
        <w:t xml:space="preserve"> сельский совет муниципального района Караидельский район Республики </w:t>
      </w:r>
      <w:r w:rsidRPr="00DE0204">
        <w:t>Башкортостан в электронном виде.</w:t>
      </w:r>
    </w:p>
    <w:p w:rsidR="00B62750" w:rsidRDefault="00B62750" w:rsidP="00493922">
      <w:pPr>
        <w:pStyle w:val="ConsPlusNormal"/>
        <w:ind w:firstLine="540"/>
        <w:jc w:val="both"/>
      </w:pPr>
      <w:r>
        <w:t>Уточнение прогнозов кассовых выплат по расходам бюджета</w:t>
      </w:r>
      <w:r w:rsidRPr="00E51B01">
        <w:t xml:space="preserve"> </w:t>
      </w:r>
      <w:r>
        <w:t xml:space="preserve">сельского поселения Артакульский сельский совет </w:t>
      </w:r>
      <w:r w:rsidRPr="00E51B01">
        <w:t>муниципального района Караидельский район</w:t>
      </w:r>
      <w:r>
        <w:t xml:space="preserve"> Республики Башкортостан на текущий финансовый год осуществляется:</w:t>
      </w:r>
    </w:p>
    <w:p w:rsidR="00B62750" w:rsidRDefault="00B62750" w:rsidP="00493922">
      <w:pPr>
        <w:pStyle w:val="ConsPlusNormal"/>
        <w:ind w:firstLine="540"/>
        <w:jc w:val="both"/>
      </w:pPr>
      <w:r>
        <w:t>в связи с внесением изменений в показатели сводной бюджетной росписи бюджета</w:t>
      </w:r>
      <w:r w:rsidRPr="00881A38">
        <w:t xml:space="preserve"> </w:t>
      </w:r>
      <w:r>
        <w:t>сельского поселения Артакульский сельский совет</w:t>
      </w:r>
      <w:r w:rsidRPr="00E51B01">
        <w:t xml:space="preserve"> муниципального района Караидельский район</w:t>
      </w:r>
      <w:r>
        <w:t xml:space="preserve"> Республики Башкортостан - по мере внесения изменений в показатели сводной бюджетной росписи бюджета</w:t>
      </w:r>
      <w:r w:rsidRPr="00E51B01">
        <w:t xml:space="preserve"> </w:t>
      </w:r>
      <w:r>
        <w:t xml:space="preserve">сельского поселения Артакульский сельский совет </w:t>
      </w:r>
      <w:r w:rsidRPr="00E51B01">
        <w:t>муниципального района Караидельский район</w:t>
      </w:r>
      <w:r>
        <w:t xml:space="preserve"> Республики Башкортостан;</w:t>
      </w:r>
    </w:p>
    <w:p w:rsidR="00B62750" w:rsidRDefault="00B62750" w:rsidP="00493922">
      <w:pPr>
        <w:pStyle w:val="ConsPlusNormal"/>
        <w:ind w:firstLine="540"/>
        <w:jc w:val="both"/>
      </w:pPr>
      <w:r>
        <w:t xml:space="preserve">на основании информации о кассовом исполнении бюджета сельского поселения Артакульский сельский совет </w:t>
      </w:r>
      <w:r w:rsidRPr="00E51B01">
        <w:t xml:space="preserve">муниципального района Караидельский район </w:t>
      </w:r>
      <w:r>
        <w:t>Республики Башкортостан по расходам в период с февраля по декабрь текущего финансового года - ежемесячно не позднее пятого рабочего дня текущего месяца.</w:t>
      </w:r>
    </w:p>
    <w:p w:rsidR="00B62750" w:rsidRDefault="00B62750" w:rsidP="00493922">
      <w:pPr>
        <w:pStyle w:val="ConsPlusNormal"/>
        <w:ind w:firstLine="540"/>
        <w:jc w:val="both"/>
      </w:pPr>
      <w:r>
        <w:t xml:space="preserve">При уточнении прогнозов кассовых выплат по расходам бюджета сельского поселения Артакульский сельский совет </w:t>
      </w:r>
      <w:r w:rsidRPr="00E51B01">
        <w:t xml:space="preserve">муниципального района Караидельский район </w:t>
      </w:r>
      <w:r>
        <w:t>Республики Башкортостан на текущий финансовый год указываются фактические кассовые выплаты по расходам бюджета</w:t>
      </w:r>
      <w:r w:rsidRPr="00881A38">
        <w:t xml:space="preserve"> </w:t>
      </w:r>
      <w:r>
        <w:t xml:space="preserve">сельского поселения Артакульский сельский совет </w:t>
      </w:r>
      <w:r w:rsidRPr="00E51B01">
        <w:t xml:space="preserve">муниципального района Караидельский район </w:t>
      </w:r>
      <w:r>
        <w:t>Республики Башкортостан за отчетный период и вносятся соответствующие изменения в показатели периода, следующего за отчетным месяцем.</w:t>
      </w:r>
    </w:p>
    <w:p w:rsidR="00B62750" w:rsidRDefault="00B62750" w:rsidP="00493922">
      <w:pPr>
        <w:pStyle w:val="ConsPlusNormal"/>
        <w:jc w:val="center"/>
      </w:pPr>
    </w:p>
    <w:p w:rsidR="00B62750" w:rsidRPr="008C72B7" w:rsidRDefault="00B62750" w:rsidP="00493922">
      <w:pPr>
        <w:pStyle w:val="ConsPlusTitle"/>
        <w:jc w:val="center"/>
        <w:outlineLvl w:val="1"/>
        <w:rPr>
          <w:sz w:val="24"/>
          <w:szCs w:val="24"/>
        </w:rPr>
      </w:pPr>
      <w:bookmarkStart w:id="4" w:name="P108"/>
      <w:bookmarkEnd w:id="4"/>
      <w:r w:rsidRPr="008C72B7">
        <w:rPr>
          <w:sz w:val="24"/>
          <w:szCs w:val="24"/>
        </w:rPr>
        <w:t>IV. ПОРЯДОК СОСТАВЛЕНИЯ, УТОЧНЕНИЯ И ПРЕДСТАВЛЕНИЯ</w:t>
      </w:r>
      <w:r>
        <w:rPr>
          <w:sz w:val="24"/>
          <w:szCs w:val="24"/>
        </w:rPr>
        <w:t xml:space="preserve"> </w:t>
      </w:r>
      <w:r w:rsidRPr="008C72B7">
        <w:rPr>
          <w:sz w:val="24"/>
          <w:szCs w:val="24"/>
        </w:rPr>
        <w:t>ПОКАЗАТЕЛЕЙ ДЛЯ КАССОВОГО ПЛАНА ПО КАССОВЫМ ПОСТУПЛЕНИЯМ И КАССОВЫМ ВЫПЛАТАМ ПО ИСТОЧНИКАМ ФИНАНСИРОВАНИЯ ДЕФИЦИТА БЮДЖЕТА</w:t>
      </w:r>
      <w:r>
        <w:rPr>
          <w:sz w:val="24"/>
          <w:szCs w:val="24"/>
        </w:rPr>
        <w:t xml:space="preserve"> АДМИНИСТРАЦИИ СЕЛЬСКОГО ПОСЕЛЕНИЯ АРТАКУЛЬСКИЙ СЕЛЬСКИЙ СОВЕТ</w:t>
      </w:r>
      <w:r w:rsidRPr="008C72B7">
        <w:rPr>
          <w:sz w:val="24"/>
          <w:szCs w:val="24"/>
        </w:rPr>
        <w:t xml:space="preserve"> МУНИЦИПАЛЬНОГО РАЙОНА КАРАИДЕЛЬСКИЙ РАЙОН РЕСПУБЛИКИ БАШКОРТОСТАН</w:t>
      </w:r>
    </w:p>
    <w:p w:rsidR="00B62750" w:rsidRDefault="00B62750" w:rsidP="00493922">
      <w:pPr>
        <w:pStyle w:val="ConsPlusNormal"/>
        <w:ind w:firstLine="540"/>
        <w:jc w:val="both"/>
      </w:pPr>
    </w:p>
    <w:p w:rsidR="00B62750" w:rsidRDefault="00B62750" w:rsidP="00493922">
      <w:pPr>
        <w:pStyle w:val="ConsPlusNormal"/>
        <w:ind w:firstLine="540"/>
        <w:jc w:val="both"/>
      </w:pPr>
      <w:r>
        <w:t xml:space="preserve">11. Показатели для кассового плана по кассовым поступлениям и кассовым выплатам по источникам финансирования дефицита бюджета сельского поселения Артакульский сельский совет </w:t>
      </w:r>
      <w:r w:rsidRPr="00E51B01">
        <w:t xml:space="preserve">муниципального района Караидельский район </w:t>
      </w:r>
      <w:r>
        <w:t>Республики Башкортостан формируются на основании:</w:t>
      </w:r>
    </w:p>
    <w:p w:rsidR="00B62750" w:rsidRDefault="00B62750" w:rsidP="00493922">
      <w:pPr>
        <w:pStyle w:val="ConsPlusNormal"/>
        <w:ind w:firstLine="540"/>
        <w:jc w:val="both"/>
      </w:pPr>
      <w:r>
        <w:t>сводной бюджетной росписи бюджета</w:t>
      </w:r>
      <w:r w:rsidRPr="00881A38">
        <w:t xml:space="preserve"> </w:t>
      </w:r>
      <w:r>
        <w:t xml:space="preserve">сельского поселения Артакульский сельский совет </w:t>
      </w:r>
      <w:r w:rsidRPr="00E51B01">
        <w:t xml:space="preserve">муниципального района Караидельский район </w:t>
      </w:r>
      <w:r>
        <w:t>Республики Башкортостан;</w:t>
      </w:r>
    </w:p>
    <w:p w:rsidR="00B62750" w:rsidRDefault="00B62750" w:rsidP="00493922">
      <w:pPr>
        <w:pStyle w:val="ConsPlusNormal"/>
        <w:ind w:firstLine="540"/>
        <w:jc w:val="both"/>
      </w:pPr>
      <w:hyperlink w:anchor="P380" w:history="1">
        <w:r>
          <w:rPr>
            <w:color w:val="0000FF"/>
          </w:rPr>
          <w:t>прогноза</w:t>
        </w:r>
      </w:hyperlink>
      <w:r>
        <w:t xml:space="preserve"> кассовых поступлений и кассовых выплат по источникам финансирования дефицита бюджета</w:t>
      </w:r>
      <w:r w:rsidRPr="00881A38">
        <w:t xml:space="preserve"> </w:t>
      </w:r>
      <w:r>
        <w:t xml:space="preserve">сельского поселения Артакульский сельский совет </w:t>
      </w:r>
      <w:r w:rsidRPr="00E51B01">
        <w:t xml:space="preserve">муниципального района Караидельский район </w:t>
      </w:r>
      <w:r>
        <w:t>Республики Башкортостан на текущий финансовый год с помесячной детализацией (приложение N 3 к настоящему Порядку);</w:t>
      </w:r>
    </w:p>
    <w:p w:rsidR="00B62750" w:rsidRPr="00DE0204" w:rsidRDefault="00B62750" w:rsidP="00493922">
      <w:pPr>
        <w:pStyle w:val="ConsPlusNormal"/>
        <w:ind w:firstLine="540"/>
        <w:jc w:val="both"/>
      </w:pPr>
      <w:r>
        <w:t xml:space="preserve">12. </w:t>
      </w:r>
      <w:r w:rsidRPr="00DE0204">
        <w:t xml:space="preserve">Главные администраторы источников финансирования дефицита бюджета сельского поселения </w:t>
      </w:r>
      <w:r>
        <w:t>Артакульский</w:t>
      </w:r>
      <w:r w:rsidRPr="00DE0204">
        <w:t xml:space="preserve"> сельский совет муниципального района Караидельский район Республики Башкортостан не позднее пятого рабочего дня со дня принятия решения Совета сельского поселения </w:t>
      </w:r>
      <w:r>
        <w:t>Артакульский</w:t>
      </w:r>
      <w:r w:rsidRPr="00DE0204">
        <w:t xml:space="preserve"> сельский совет муниципального района Караидельский район Республики Башкортостан о бюджете сельского поселения </w:t>
      </w:r>
      <w:r>
        <w:t>Артакульский</w:t>
      </w:r>
      <w:r w:rsidRPr="00DE0204">
        <w:t xml:space="preserve"> сельский совет муниципального района Караидельский район Республики Башкортостан на очередной финансовый год и плановый период представляют в </w:t>
      </w:r>
      <w:r>
        <w:t xml:space="preserve">Администрацию </w:t>
      </w:r>
      <w:r w:rsidRPr="00DE0204">
        <w:t xml:space="preserve">сельского поселения </w:t>
      </w:r>
      <w:r>
        <w:t>Артакульский</w:t>
      </w:r>
      <w:r w:rsidRPr="00DE0204">
        <w:t xml:space="preserve"> сельский совет муниципального района Караидельский район Республики Башкортостан </w:t>
      </w:r>
      <w:hyperlink w:anchor="P380" w:history="1">
        <w:r w:rsidRPr="00DE0204">
          <w:rPr>
            <w:color w:val="0000FF"/>
          </w:rPr>
          <w:t>прогноз</w:t>
        </w:r>
      </w:hyperlink>
      <w:r w:rsidRPr="00DE0204">
        <w:t xml:space="preserve"> кассовых поступлений и кассовых выплат по источникам финансирования дефицита бюджета сельского поселения </w:t>
      </w:r>
      <w:r>
        <w:t>Артакульский</w:t>
      </w:r>
      <w:r w:rsidRPr="00DE0204">
        <w:t xml:space="preserve"> сельский совет муниципального района Караидельский район Республики Башкортостан муниципального района Караидельский район Республики Башкортостан на текущий финансовый год с помесячной детализацией (приложение N 3 к настоящему Порядку).</w:t>
      </w:r>
    </w:p>
    <w:p w:rsidR="00B62750" w:rsidRPr="00DE0204" w:rsidRDefault="00B62750" w:rsidP="00493922">
      <w:pPr>
        <w:pStyle w:val="ConsPlusNormal"/>
        <w:ind w:firstLine="540"/>
        <w:jc w:val="both"/>
      </w:pPr>
      <w:r>
        <w:t xml:space="preserve">Администрация </w:t>
      </w:r>
      <w:r w:rsidRPr="00DE0204">
        <w:t xml:space="preserve">сельского поселения </w:t>
      </w:r>
      <w:r>
        <w:t>Артакульский</w:t>
      </w:r>
      <w:r w:rsidRPr="00DE0204">
        <w:t xml:space="preserve"> сельский совет муниципального района Караидельский район Республики Башкортостан на основе прогнозов главных администраторов источников финансирования дефицита бюджета сельского поселения </w:t>
      </w:r>
      <w:r>
        <w:t>Артакульский</w:t>
      </w:r>
      <w:r w:rsidRPr="00DE0204">
        <w:t xml:space="preserve"> сельский совет муниципального района Караидельский район Республики Башкортостан формирует в электронном виде не позднее третьего рабочего дня января года, следующего за отчетным, прогноз кассовых поступлений и кассовых выплат по источникам финансирования дефицита бюджета</w:t>
      </w:r>
      <w:r w:rsidRPr="00E23663">
        <w:t xml:space="preserve"> </w:t>
      </w:r>
      <w:r w:rsidRPr="00DE0204">
        <w:t xml:space="preserve">сельского поселения </w:t>
      </w:r>
      <w:r>
        <w:t>Артакульский</w:t>
      </w:r>
      <w:r w:rsidRPr="00DE0204">
        <w:t xml:space="preserve"> сельский совет муниципального района Караидельский район Республики Башкортостан на текущий финансовый год с помесячной детализацией (приложение N 3 к настоящему Порядку).</w:t>
      </w:r>
    </w:p>
    <w:p w:rsidR="00B62750" w:rsidRDefault="00B62750" w:rsidP="00493922">
      <w:pPr>
        <w:pStyle w:val="ConsPlusNormal"/>
        <w:ind w:firstLine="540"/>
        <w:jc w:val="both"/>
      </w:pPr>
      <w:r w:rsidRPr="00DE0204">
        <w:t xml:space="preserve">13. </w:t>
      </w:r>
      <w:r>
        <w:t>Администрация сельского</w:t>
      </w:r>
      <w:r w:rsidRPr="00DE0204">
        <w:t xml:space="preserve"> поселени</w:t>
      </w:r>
      <w:r>
        <w:t>я</w:t>
      </w:r>
      <w:r w:rsidRPr="00DE0204">
        <w:t xml:space="preserve"> </w:t>
      </w:r>
      <w:r>
        <w:t>Артакульский</w:t>
      </w:r>
      <w:r w:rsidRPr="00DE0204">
        <w:t xml:space="preserve"> сельский совет муниципального района Караидельский район Республики Башкортостан по закрепленным кодам классификации источников финансирования дефицита бюджета </w:t>
      </w:r>
      <w:r>
        <w:t>сельского</w:t>
      </w:r>
      <w:r w:rsidRPr="00DE0204">
        <w:t xml:space="preserve"> поселени</w:t>
      </w:r>
      <w:r>
        <w:t>я</w:t>
      </w:r>
      <w:r w:rsidRPr="00DE0204">
        <w:t xml:space="preserve"> </w:t>
      </w:r>
      <w:r>
        <w:t>Артакульский</w:t>
      </w:r>
      <w:r w:rsidRPr="00DE0204">
        <w:t xml:space="preserve"> сельский совет муниципального района Караидельский район Республики Башкортостан для осуществления ими полномочий (функций) главных администраторов (администраторов) источников финансирования дефицита бюджета </w:t>
      </w:r>
      <w:r>
        <w:t>сельского</w:t>
      </w:r>
      <w:r w:rsidRPr="00DE0204">
        <w:t xml:space="preserve"> поселени</w:t>
      </w:r>
      <w:r>
        <w:t>я</w:t>
      </w:r>
      <w:r w:rsidRPr="00DE0204">
        <w:t xml:space="preserve"> </w:t>
      </w:r>
      <w:r>
        <w:t>Артакульский</w:t>
      </w:r>
      <w:r w:rsidRPr="00DE0204">
        <w:t xml:space="preserve"> сельский совет муниципального района Караидельский район Республики Башкортостан (далее - закрепленные коды) формируют в электронном виде не позднее третьего рабочего дня января года, следующего за отчетным,  </w:t>
      </w:r>
      <w:hyperlink w:anchor="P380" w:history="1">
        <w:r w:rsidRPr="00DE0204">
          <w:rPr>
            <w:color w:val="0000FF"/>
          </w:rPr>
          <w:t>прогноз</w:t>
        </w:r>
      </w:hyperlink>
      <w:r w:rsidRPr="00DE0204">
        <w:t xml:space="preserve"> кассовых поступлений и кассовых выплат по источникам финансирования дефицита бюджета </w:t>
      </w:r>
      <w:r>
        <w:t>сельского</w:t>
      </w:r>
      <w:r w:rsidRPr="00DE0204">
        <w:t xml:space="preserve"> поселени</w:t>
      </w:r>
      <w:r>
        <w:t>я</w:t>
      </w:r>
      <w:r w:rsidRPr="00DE0204">
        <w:t xml:space="preserve"> </w:t>
      </w:r>
      <w:r>
        <w:t>Артакульский</w:t>
      </w:r>
      <w:r w:rsidRPr="00DE0204">
        <w:t xml:space="preserve"> сельский совет муниципального района Караидельский район Республики Башкортостан на текущий финансовый год с помесячной детализацией (приложение N 3 к настоящему Порядку).</w:t>
      </w:r>
    </w:p>
    <w:p w:rsidR="00B62750" w:rsidRDefault="00B62750" w:rsidP="00493922">
      <w:pPr>
        <w:pStyle w:val="ConsPlusNormal"/>
        <w:ind w:firstLine="540"/>
        <w:jc w:val="both"/>
      </w:pPr>
      <w:r>
        <w:t>14. В целях ведения кассового плана главными администраторами источников финансирования дефицита бюджета</w:t>
      </w:r>
      <w:r w:rsidRPr="00B86FC9">
        <w:t xml:space="preserve"> </w:t>
      </w:r>
      <w:r>
        <w:t>сельского поселения Артакульский сельский совет</w:t>
      </w:r>
      <w:r w:rsidRPr="00E516C9">
        <w:t xml:space="preserve"> муниципального района Караидельский район</w:t>
      </w:r>
      <w:r>
        <w:t xml:space="preserve"> Республики Башкортостан Администрация</w:t>
      </w:r>
      <w:r w:rsidRPr="00DE0204">
        <w:t xml:space="preserve"> </w:t>
      </w:r>
      <w:r>
        <w:t>сельского поселения Артакульский сельский совет</w:t>
      </w:r>
      <w:r w:rsidRPr="00E516C9">
        <w:t xml:space="preserve"> муниципального района Караидельский район</w:t>
      </w:r>
      <w:r>
        <w:t xml:space="preserve"> Республики Башкортостан по закрепленным кодам формируется уточненный прогноз кассовых поступлений и кассовых выплат по источникам финансирования дефицита бюджета сельского поселения Артакульский сельский совет </w:t>
      </w:r>
      <w:r w:rsidRPr="00E516C9">
        <w:t xml:space="preserve">муниципального района Караидельский район </w:t>
      </w:r>
      <w:r>
        <w:t xml:space="preserve">Республики Башкортостан на текущий финансовый год с помесячной детализацией. При уточнении указываются фактические кассовые поступления и кассовые выплаты по источникам финансирования дефицита бюджета сельского поселения Артакульский сельский совет </w:t>
      </w:r>
      <w:r w:rsidRPr="00E516C9">
        <w:t xml:space="preserve">муниципального района Караидельский район </w:t>
      </w:r>
      <w:r>
        <w:t>Республики Башкортостан за отчетный период и уточняются соответствующие показатели периода, следующего за отчетным месяцем.</w:t>
      </w:r>
    </w:p>
    <w:p w:rsidR="00B62750" w:rsidRDefault="00B62750" w:rsidP="00493922">
      <w:pPr>
        <w:pStyle w:val="ConsPlusNormal"/>
        <w:ind w:firstLine="540"/>
        <w:jc w:val="both"/>
      </w:pPr>
      <w:r>
        <w:t>Уточненный прогноз кассовых поступлений и кассовых выплат по источникам финансирования дефицита бюджета</w:t>
      </w:r>
      <w:r w:rsidRPr="00E516C9">
        <w:t xml:space="preserve"> </w:t>
      </w:r>
      <w:r>
        <w:t xml:space="preserve">сельского поселения Артакульский сельский совет </w:t>
      </w:r>
      <w:r w:rsidRPr="00E516C9">
        <w:t>муниципального района Караидельский район</w:t>
      </w:r>
      <w:r>
        <w:t xml:space="preserve"> Республики Башкортостан на текущий финансовый год с детализацией по месяцам представляется главными администраторами источников финансирования дефицита бюджета</w:t>
      </w:r>
      <w:r w:rsidRPr="00B86FC9">
        <w:t xml:space="preserve"> </w:t>
      </w:r>
      <w:r>
        <w:t xml:space="preserve">сельского поселения Артакульский сельский совет </w:t>
      </w:r>
      <w:r w:rsidRPr="00E516C9">
        <w:t xml:space="preserve">муниципального района Караидельский район </w:t>
      </w:r>
      <w:r>
        <w:t xml:space="preserve">Республики Башкортостан в период с февраля по декабрь текущего финансового года в Администрацию сельского поселения Артакульский сельский совет </w:t>
      </w:r>
      <w:r w:rsidRPr="00E516C9">
        <w:t>муниципального района Караидельский район</w:t>
      </w:r>
      <w:r>
        <w:t xml:space="preserve"> Республики Башкортостан </w:t>
      </w:r>
      <w:r w:rsidRPr="00DE0204">
        <w:t>ежемесячно не позднее четвертого рабочего дня текущего месяца.</w:t>
      </w:r>
    </w:p>
    <w:p w:rsidR="00B62750" w:rsidRDefault="00B62750" w:rsidP="00493922">
      <w:pPr>
        <w:pStyle w:val="ConsPlusNormal"/>
        <w:ind w:firstLine="540"/>
        <w:jc w:val="both"/>
      </w:pPr>
      <w:r>
        <w:t xml:space="preserve">Администрация сельского поселения Артакульский сельский совет </w:t>
      </w:r>
      <w:r w:rsidRPr="00E516C9">
        <w:t>муниципального района Караидельский район</w:t>
      </w:r>
      <w:r>
        <w:t xml:space="preserve"> Республики Башкортостан на основе уточненных прогнозов главных администраторов источников финансирования дефицита бюджета</w:t>
      </w:r>
      <w:r w:rsidRPr="00B86FC9">
        <w:t xml:space="preserve"> </w:t>
      </w:r>
      <w:r>
        <w:t xml:space="preserve">сельского поселения Артакульский сельский совет </w:t>
      </w:r>
      <w:r w:rsidRPr="00E516C9">
        <w:t xml:space="preserve">муниципального района Караидельский район </w:t>
      </w:r>
      <w:r>
        <w:t xml:space="preserve">Республики Башкортостан формирует в электронном виде  в период с февраля по декабрь текущего финансового года ежемесячно не позднее пятого рабочего дня текущего месяца, уточненный </w:t>
      </w:r>
      <w:hyperlink w:anchor="P380" w:history="1">
        <w:r>
          <w:rPr>
            <w:color w:val="0000FF"/>
          </w:rPr>
          <w:t>прогноз</w:t>
        </w:r>
      </w:hyperlink>
      <w:r>
        <w:t xml:space="preserve"> кассовых поступлений и кассовых выплат по источникам финансирования дефицита бюджета</w:t>
      </w:r>
      <w:r w:rsidRPr="00E516C9">
        <w:t xml:space="preserve"> </w:t>
      </w:r>
      <w:r>
        <w:t xml:space="preserve">сельского поселения Артакульский сельский совет </w:t>
      </w:r>
      <w:r w:rsidRPr="00E516C9">
        <w:t>муниципального района Караидельский район</w:t>
      </w:r>
      <w:r>
        <w:t xml:space="preserve"> Республики Башкортостан на текущий финансовый год с помесячной детализацией (приложение N 3 к настоящему Порядку).</w:t>
      </w:r>
    </w:p>
    <w:p w:rsidR="00B62750" w:rsidRDefault="00B62750" w:rsidP="00493922">
      <w:pPr>
        <w:pStyle w:val="ConsPlusNormal"/>
        <w:ind w:firstLine="540"/>
        <w:jc w:val="both"/>
      </w:pPr>
      <w:r>
        <w:t xml:space="preserve">Администрация сельского поселения Артакульский сельский совет </w:t>
      </w:r>
      <w:r w:rsidRPr="00E516C9">
        <w:t>муниципального района Караидельский район</w:t>
      </w:r>
      <w:r>
        <w:t xml:space="preserve"> Республики Башкортостан по закрепленным кодам формируют в электронном виде в период с февраля по декабрь текущего финансового года ежемесячно не позднее пятого рабочего дня текущего месяца, уточненный </w:t>
      </w:r>
      <w:hyperlink w:anchor="P380" w:history="1">
        <w:r>
          <w:rPr>
            <w:color w:val="0000FF"/>
          </w:rPr>
          <w:t>прогноз</w:t>
        </w:r>
      </w:hyperlink>
      <w:r>
        <w:t xml:space="preserve"> кассовых поступлений и кассовых выплат по источникам финансирования дефицита бюджета</w:t>
      </w:r>
      <w:r w:rsidRPr="00E516C9">
        <w:t xml:space="preserve"> </w:t>
      </w:r>
      <w:r>
        <w:t xml:space="preserve">сельского поселения Артакульский сельский совет </w:t>
      </w:r>
      <w:r w:rsidRPr="00E516C9">
        <w:t>муниципального района Караидельский район</w:t>
      </w:r>
      <w:r>
        <w:t xml:space="preserve"> Республики Башкортостан на текущий финансовый год с детализацией по месяцам (приложение N 3 к настоящему Порядку).</w:t>
      </w:r>
    </w:p>
    <w:p w:rsidR="00B62750" w:rsidRDefault="00B62750" w:rsidP="00493922">
      <w:pPr>
        <w:pStyle w:val="ConsPlusNormal"/>
        <w:jc w:val="center"/>
      </w:pPr>
    </w:p>
    <w:p w:rsidR="00B62750" w:rsidRDefault="00B62750" w:rsidP="00493922">
      <w:pPr>
        <w:pStyle w:val="ConsPlusNormal"/>
        <w:jc w:val="center"/>
      </w:pPr>
    </w:p>
    <w:p w:rsidR="00B62750" w:rsidRDefault="00B62750" w:rsidP="00493922">
      <w:pPr>
        <w:pStyle w:val="ConsPlusNormal"/>
        <w:jc w:val="center"/>
      </w:pPr>
    </w:p>
    <w:p w:rsidR="00B62750" w:rsidRDefault="00B62750" w:rsidP="00493922">
      <w:pPr>
        <w:pStyle w:val="ConsPlusNormal"/>
        <w:jc w:val="center"/>
      </w:pPr>
    </w:p>
    <w:p w:rsidR="00B62750" w:rsidRDefault="00B62750" w:rsidP="00493922">
      <w:pPr>
        <w:pStyle w:val="ConsPlusNormal"/>
        <w:jc w:val="center"/>
      </w:pPr>
    </w:p>
    <w:p w:rsidR="00B62750" w:rsidRDefault="00B62750" w:rsidP="00493922">
      <w:pPr>
        <w:pStyle w:val="ConsPlusNormal"/>
        <w:jc w:val="center"/>
      </w:pPr>
    </w:p>
    <w:p w:rsidR="00B62750" w:rsidRDefault="00B62750" w:rsidP="00493922">
      <w:pPr>
        <w:pStyle w:val="ConsPlusNormal"/>
        <w:jc w:val="center"/>
      </w:pPr>
    </w:p>
    <w:p w:rsidR="00B62750" w:rsidRDefault="00B62750" w:rsidP="00493922">
      <w:pPr>
        <w:pStyle w:val="ConsPlusNormal"/>
        <w:jc w:val="center"/>
      </w:pPr>
    </w:p>
    <w:p w:rsidR="00B62750" w:rsidRDefault="00B62750" w:rsidP="00493922">
      <w:pPr>
        <w:pStyle w:val="ConsPlusNormal"/>
        <w:jc w:val="center"/>
      </w:pPr>
    </w:p>
    <w:p w:rsidR="00B62750" w:rsidRDefault="00B62750" w:rsidP="00493922">
      <w:pPr>
        <w:pStyle w:val="ConsPlusNormal"/>
        <w:jc w:val="center"/>
      </w:pPr>
    </w:p>
    <w:p w:rsidR="00B62750" w:rsidRDefault="00B62750" w:rsidP="00493922">
      <w:pPr>
        <w:pStyle w:val="ConsPlusNormal"/>
        <w:jc w:val="center"/>
      </w:pPr>
    </w:p>
    <w:p w:rsidR="00B62750" w:rsidRDefault="00B62750" w:rsidP="00493922">
      <w:pPr>
        <w:pStyle w:val="ConsPlusNormal"/>
        <w:jc w:val="center"/>
      </w:pPr>
    </w:p>
    <w:p w:rsidR="00B62750" w:rsidRPr="008C72B7" w:rsidRDefault="00B62750" w:rsidP="00493922">
      <w:pPr>
        <w:pStyle w:val="ConsPlusTitle"/>
        <w:jc w:val="center"/>
        <w:outlineLvl w:val="1"/>
        <w:rPr>
          <w:sz w:val="24"/>
          <w:szCs w:val="24"/>
        </w:rPr>
      </w:pPr>
      <w:r w:rsidRPr="008C72B7">
        <w:rPr>
          <w:sz w:val="24"/>
          <w:szCs w:val="24"/>
        </w:rPr>
        <w:t xml:space="preserve">V. ПОРЯДОК СВОДА, СОСТАВЛЕНИЯ И ВЕДЕНИЯ КАССОВОГО ПЛАНА ИСПОЛНЕНИЯ БЮДЖЕТА </w:t>
      </w:r>
      <w:r>
        <w:rPr>
          <w:sz w:val="24"/>
          <w:szCs w:val="24"/>
        </w:rPr>
        <w:t xml:space="preserve">АДМИНИСТРАЦИИ СЕЛЬСКОГО ПОСЕЛЕНИЯ АРТАКУЛЬСКИЙ СЕЛЬСКИЙ СОВЕТ </w:t>
      </w:r>
      <w:r w:rsidRPr="008C72B7">
        <w:rPr>
          <w:sz w:val="24"/>
          <w:szCs w:val="24"/>
        </w:rPr>
        <w:t>МУНИЦИПАЛЬНОГО РАЙОНА КАРАИДЕЛЬСКИЙ РАЙОН РЕСПУБЛИКИ БАШКОРТОСТАН</w:t>
      </w:r>
    </w:p>
    <w:p w:rsidR="00B62750" w:rsidRDefault="00B62750" w:rsidP="00493922">
      <w:pPr>
        <w:pStyle w:val="ConsPlusNormal"/>
        <w:jc w:val="center"/>
      </w:pPr>
    </w:p>
    <w:p w:rsidR="00B62750" w:rsidRDefault="00B62750" w:rsidP="00493922">
      <w:pPr>
        <w:pStyle w:val="ConsPlusNormal"/>
        <w:ind w:firstLine="540"/>
        <w:jc w:val="both"/>
      </w:pPr>
      <w:r>
        <w:t xml:space="preserve">15. </w:t>
      </w:r>
      <w:r w:rsidRPr="00A1482C">
        <w:t xml:space="preserve">В целях составления и ведения кассового плана на текущий финансовый год с помесячной детализацией </w:t>
      </w:r>
      <w:r>
        <w:t xml:space="preserve">Администрация сельского поселения Артакульский сельский совет </w:t>
      </w:r>
      <w:r w:rsidRPr="00E516C9">
        <w:t>муниципального района Караидельский район</w:t>
      </w:r>
      <w:r>
        <w:t xml:space="preserve"> Республики Башкортостан</w:t>
      </w:r>
      <w:r w:rsidRPr="00A1482C">
        <w:t xml:space="preserve"> вносит остаток на едином счете бюджета</w:t>
      </w:r>
      <w:r w:rsidRPr="00E23663">
        <w:t xml:space="preserve"> </w:t>
      </w:r>
      <w:r w:rsidRPr="00DE0204">
        <w:t xml:space="preserve">сельского поселения </w:t>
      </w:r>
      <w:r>
        <w:t>Артакульский</w:t>
      </w:r>
      <w:r w:rsidRPr="00DE0204">
        <w:t xml:space="preserve"> сельский совет</w:t>
      </w:r>
      <w:r w:rsidRPr="00A1482C">
        <w:t xml:space="preserve"> муниципального района Караидельский район Республики Башкортостан на начало финансового года в </w:t>
      </w:r>
      <w:hyperlink w:anchor="P693" w:history="1">
        <w:r w:rsidRPr="00A1482C">
          <w:rPr>
            <w:color w:val="0000FF"/>
          </w:rPr>
          <w:t>приложении N 4</w:t>
        </w:r>
      </w:hyperlink>
      <w:r w:rsidRPr="00A1482C">
        <w:t xml:space="preserve"> к настоящему Порядку.</w:t>
      </w:r>
    </w:p>
    <w:p w:rsidR="00B62750" w:rsidRDefault="00B62750" w:rsidP="00493922">
      <w:pPr>
        <w:pStyle w:val="ConsPlusNormal"/>
        <w:ind w:firstLine="540"/>
        <w:jc w:val="both"/>
      </w:pPr>
      <w:r>
        <w:t xml:space="preserve">16. Кассовый </w:t>
      </w:r>
      <w:hyperlink w:anchor="P693" w:history="1">
        <w:r>
          <w:rPr>
            <w:color w:val="0000FF"/>
          </w:rPr>
          <w:t>план</w:t>
        </w:r>
      </w:hyperlink>
      <w:r>
        <w:t xml:space="preserve"> на текущий финансовый год с помесячной детализацией составляется Администрацией сельского поселения Артакульский сельский совет </w:t>
      </w:r>
      <w:r w:rsidRPr="00E516C9">
        <w:t>муниципального района Караидельский район</w:t>
      </w:r>
      <w:r>
        <w:t xml:space="preserve"> Республики Башкортостан (приложение N 4 к настоящему Порядку) не позднее  пятнадцатого рабочего дня со дня принятия решения Совета </w:t>
      </w:r>
      <w:r w:rsidRPr="00DE0204">
        <w:t xml:space="preserve">сельского поселения </w:t>
      </w:r>
      <w:r>
        <w:t>Артакульский</w:t>
      </w:r>
      <w:r w:rsidRPr="00DE0204">
        <w:t xml:space="preserve"> сельский совет </w:t>
      </w:r>
      <w:r>
        <w:t>муниципального района Караидельский район Республики Башкортостан о бюджете</w:t>
      </w:r>
      <w:r w:rsidRPr="00A1482C">
        <w:t xml:space="preserve"> </w:t>
      </w:r>
      <w:r>
        <w:t xml:space="preserve">сельского поселения Артакульский сельский совет </w:t>
      </w:r>
      <w:r w:rsidRPr="00E516C9">
        <w:t xml:space="preserve">муниципального района Караидельский район </w:t>
      </w:r>
      <w:r>
        <w:t>Республики Башкортостан на очередной финансовый год и плановый период.</w:t>
      </w:r>
    </w:p>
    <w:p w:rsidR="00B62750" w:rsidRDefault="00B62750" w:rsidP="00493922">
      <w:pPr>
        <w:pStyle w:val="ConsPlusNormal"/>
        <w:ind w:firstLine="540"/>
        <w:jc w:val="both"/>
      </w:pPr>
      <w:r>
        <w:t>Показатели кассового плана, представляемые главными распорядителями, главными администраторами доходов бюджета, главными администраторами источников финансирования дефицита бюджета</w:t>
      </w:r>
      <w:r w:rsidRPr="00E516C9">
        <w:t xml:space="preserve"> </w:t>
      </w:r>
      <w:r>
        <w:t xml:space="preserve">сельского поселения Артакульский сельский совет </w:t>
      </w:r>
      <w:r w:rsidRPr="00E516C9">
        <w:t>муниципального района Караидельский район</w:t>
      </w:r>
      <w:r>
        <w:t xml:space="preserve"> Республики Башкортостан, подлежат согласованию с Администрацией сельского поселения Артакульский сельский совет </w:t>
      </w:r>
      <w:r w:rsidRPr="00E516C9">
        <w:t>муниципального района Караидельский район</w:t>
      </w:r>
      <w:r>
        <w:t xml:space="preserve"> Республики Башкортостан.</w:t>
      </w:r>
    </w:p>
    <w:p w:rsidR="00B62750" w:rsidRDefault="00B62750" w:rsidP="00493922">
      <w:pPr>
        <w:pStyle w:val="ConsPlusNormal"/>
        <w:ind w:firstLine="540"/>
        <w:jc w:val="both"/>
      </w:pPr>
      <w:r>
        <w:t>При необходимости показатели кассового плана могут дополняться иными необходимыми показателями, не влияющими на общую структуру показателей кассового плана.</w:t>
      </w:r>
    </w:p>
    <w:p w:rsidR="00B62750" w:rsidRDefault="00B62750" w:rsidP="00493922">
      <w:pPr>
        <w:pStyle w:val="ConsPlusNormal"/>
        <w:ind w:firstLine="540"/>
        <w:jc w:val="both"/>
      </w:pPr>
      <w:r>
        <w:t xml:space="preserve">17. Администрация сельского поселения Артакульский сельский совет </w:t>
      </w:r>
      <w:r w:rsidRPr="00E516C9">
        <w:t>муниципального района Караидельский район</w:t>
      </w:r>
      <w:r>
        <w:t xml:space="preserve"> Республики Башкортостан в период с февраля по декабрь текущего финансового года ежемесячно не позднее десятого рабочего дня текущего месяца вносит уточнения в кассовый план на текущий финансовый год с помесячной детализацией на основании уточненных прогнозов, полученных от главных распорядителей, главных администраторов доходов бюджета сельского поселения Артакульский сельский совет </w:t>
      </w:r>
      <w:r w:rsidRPr="00E516C9">
        <w:t xml:space="preserve">муниципального района Караидельский район </w:t>
      </w:r>
      <w:r>
        <w:t>Республики Башкортостан в соответствии с требованиями настоящего Порядка.</w:t>
      </w:r>
    </w:p>
    <w:p w:rsidR="00B62750" w:rsidRDefault="00B62750" w:rsidP="00493922">
      <w:pPr>
        <w:pStyle w:val="ConsPlusNormal"/>
        <w:jc w:val="right"/>
      </w:pPr>
    </w:p>
    <w:p w:rsidR="00B62750" w:rsidRDefault="00B62750">
      <w:pPr>
        <w:spacing w:after="1"/>
      </w:pPr>
    </w:p>
    <w:p w:rsidR="00B62750" w:rsidRDefault="00B62750">
      <w:pPr>
        <w:sectPr w:rsidR="00B62750" w:rsidSect="006179CD">
          <w:pgSz w:w="11906" w:h="16838"/>
          <w:pgMar w:top="426" w:right="850" w:bottom="284" w:left="1701" w:header="708" w:footer="708" w:gutter="0"/>
          <w:cols w:space="708"/>
          <w:docGrid w:linePitch="360"/>
        </w:sectPr>
      </w:pPr>
    </w:p>
    <w:p w:rsidR="00B62750" w:rsidRPr="006F4DDE" w:rsidRDefault="00B62750" w:rsidP="001E7475">
      <w:pPr>
        <w:pStyle w:val="ConsPlusNormal"/>
        <w:ind w:left="10348"/>
        <w:outlineLvl w:val="1"/>
        <w:rPr>
          <w:sz w:val="20"/>
          <w:szCs w:val="16"/>
        </w:rPr>
      </w:pPr>
      <w:bookmarkStart w:id="5" w:name="P162"/>
      <w:bookmarkEnd w:id="5"/>
      <w:r w:rsidRPr="006F4DDE">
        <w:rPr>
          <w:sz w:val="20"/>
          <w:szCs w:val="16"/>
        </w:rPr>
        <w:t>Приложение N 1</w:t>
      </w:r>
    </w:p>
    <w:p w:rsidR="00B62750" w:rsidRPr="006F4DDE" w:rsidRDefault="00B62750" w:rsidP="001E7475">
      <w:pPr>
        <w:pStyle w:val="ConsPlusNormal"/>
        <w:ind w:left="10348"/>
        <w:rPr>
          <w:sz w:val="20"/>
          <w:szCs w:val="16"/>
        </w:rPr>
      </w:pPr>
      <w:r w:rsidRPr="006F4DDE">
        <w:rPr>
          <w:sz w:val="20"/>
          <w:szCs w:val="16"/>
        </w:rPr>
        <w:t>к Порядку составления</w:t>
      </w:r>
    </w:p>
    <w:p w:rsidR="00B62750" w:rsidRPr="006F4DDE" w:rsidRDefault="00B62750" w:rsidP="001E7475">
      <w:pPr>
        <w:pStyle w:val="ConsPlusNormal"/>
        <w:ind w:left="10348"/>
        <w:rPr>
          <w:sz w:val="20"/>
          <w:szCs w:val="16"/>
        </w:rPr>
      </w:pPr>
      <w:r w:rsidRPr="006F4DDE">
        <w:rPr>
          <w:sz w:val="20"/>
          <w:szCs w:val="16"/>
        </w:rPr>
        <w:t>и ведения кассового плана исполнения</w:t>
      </w:r>
    </w:p>
    <w:p w:rsidR="00B62750" w:rsidRPr="006F4DDE" w:rsidRDefault="00B62750" w:rsidP="006179CD">
      <w:pPr>
        <w:pStyle w:val="ConsPlusNormal"/>
        <w:ind w:left="10348"/>
        <w:rPr>
          <w:sz w:val="20"/>
          <w:szCs w:val="16"/>
        </w:rPr>
      </w:pPr>
      <w:r w:rsidRPr="006F4DDE">
        <w:rPr>
          <w:sz w:val="20"/>
          <w:szCs w:val="16"/>
        </w:rPr>
        <w:t>бюджета</w:t>
      </w:r>
      <w:r>
        <w:rPr>
          <w:sz w:val="20"/>
          <w:szCs w:val="16"/>
        </w:rPr>
        <w:t xml:space="preserve"> Администрации сельского поселения Артакульский сельский совет</w:t>
      </w:r>
      <w:r w:rsidRPr="006F4DDE">
        <w:rPr>
          <w:sz w:val="20"/>
          <w:szCs w:val="16"/>
        </w:rPr>
        <w:t xml:space="preserve"> муниципального района Караидельский район Республики Башкортостан</w:t>
      </w:r>
      <w:r>
        <w:rPr>
          <w:sz w:val="20"/>
          <w:szCs w:val="16"/>
        </w:rPr>
        <w:t xml:space="preserve"> </w:t>
      </w:r>
      <w:r w:rsidRPr="006F4DDE">
        <w:rPr>
          <w:sz w:val="20"/>
          <w:szCs w:val="16"/>
        </w:rPr>
        <w:t>в текущем финансовом году</w:t>
      </w:r>
    </w:p>
    <w:p w:rsidR="00B62750" w:rsidRPr="00D24289" w:rsidRDefault="00B62750" w:rsidP="003017BD">
      <w:pPr>
        <w:pStyle w:val="ConsPlusNonformat"/>
        <w:jc w:val="right"/>
        <w:rPr>
          <w:rFonts w:ascii="Times New Roman" w:hAnsi="Times New Roman" w:cs="Times New Roman"/>
          <w:b/>
          <w:sz w:val="16"/>
        </w:rPr>
      </w:pPr>
    </w:p>
    <w:p w:rsidR="00B62750" w:rsidRPr="006179CD" w:rsidRDefault="00B62750" w:rsidP="00D2428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6179CD">
        <w:rPr>
          <w:rFonts w:ascii="Times New Roman" w:hAnsi="Times New Roman" w:cs="Times New Roman"/>
          <w:b/>
        </w:rPr>
        <w:t>СВЕДЕНИЯ О</w:t>
      </w:r>
    </w:p>
    <w:p w:rsidR="00B62750" w:rsidRPr="006179CD" w:rsidRDefault="00B62750" w:rsidP="00D2428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6179CD">
        <w:rPr>
          <w:rFonts w:ascii="Times New Roman" w:hAnsi="Times New Roman" w:cs="Times New Roman"/>
          <w:b/>
        </w:rPr>
        <w:t>ПОМЕСЯЧНОМ РАСПРЕДЕЛЕНИИ ПОСТУПЛЕНИЙ ДОХОДОВ</w:t>
      </w:r>
    </w:p>
    <w:p w:rsidR="00B62750" w:rsidRPr="00040836" w:rsidRDefault="00B62750" w:rsidP="00D2428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040836">
        <w:rPr>
          <w:rFonts w:ascii="Times New Roman" w:hAnsi="Times New Roman" w:cs="Times New Roman"/>
          <w:b/>
        </w:rPr>
        <w:t xml:space="preserve">В БЮДЖЕТ </w:t>
      </w:r>
      <w:r>
        <w:rPr>
          <w:rFonts w:ascii="Times New Roman" w:hAnsi="Times New Roman" w:cs="Times New Roman"/>
          <w:b/>
        </w:rPr>
        <w:t xml:space="preserve">СЕЛЬСКОГО ПОСЕЛЕНИЯ АРТАКУЛЬСКИЙ СЕЛЬСКИЙ СОВЕТ </w:t>
      </w:r>
      <w:r w:rsidRPr="00040836">
        <w:rPr>
          <w:rFonts w:ascii="Times New Roman" w:hAnsi="Times New Roman" w:cs="Times New Roman"/>
          <w:b/>
        </w:rPr>
        <w:t>МУНИЦИПАЛЬНОГО РАЙОНА КАРАИДЕЛЬСКИЙ РАЙОН РЕСПУБЛИКИ БАШКОРТОСТАН НА 20____ ГОД</w:t>
      </w:r>
    </w:p>
    <w:tbl>
      <w:tblPr>
        <w:tblW w:w="0" w:type="auto"/>
        <w:tblLook w:val="00A0"/>
      </w:tblPr>
      <w:tblGrid>
        <w:gridCol w:w="10890"/>
        <w:gridCol w:w="2250"/>
        <w:gridCol w:w="1646"/>
      </w:tblGrid>
      <w:tr w:rsidR="00B62750" w:rsidRPr="00F8679F" w:rsidTr="00F8679F">
        <w:tc>
          <w:tcPr>
            <w:tcW w:w="10890" w:type="dxa"/>
            <w:vMerge w:val="restart"/>
          </w:tcPr>
          <w:p w:rsidR="00B62750" w:rsidRPr="00F8679F" w:rsidRDefault="00B62750" w:rsidP="00F8679F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8679F">
              <w:rPr>
                <w:rFonts w:ascii="Times New Roman" w:hAnsi="Times New Roman" w:cs="Times New Roman"/>
                <w:b/>
              </w:rPr>
              <w:t>№_____</w:t>
            </w:r>
          </w:p>
          <w:p w:rsidR="00B62750" w:rsidRPr="00F8679F" w:rsidRDefault="00B62750" w:rsidP="00F8679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B62750" w:rsidRPr="00F8679F" w:rsidRDefault="00B62750" w:rsidP="00F8679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8679F">
              <w:rPr>
                <w:rFonts w:ascii="Times New Roman" w:hAnsi="Times New Roman" w:cs="Times New Roman"/>
              </w:rPr>
              <w:t>от "_____" ________________ 20___ г.</w:t>
            </w:r>
          </w:p>
          <w:p w:rsidR="00B62750" w:rsidRPr="00F8679F" w:rsidRDefault="00B62750" w:rsidP="00F8679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8679F">
              <w:rPr>
                <w:rFonts w:ascii="Times New Roman" w:hAnsi="Times New Roman" w:cs="Times New Roman"/>
              </w:rPr>
              <w:t>Главный администратор доходов</w:t>
            </w:r>
          </w:p>
          <w:p w:rsidR="00B62750" w:rsidRPr="00F8679F" w:rsidRDefault="00B62750" w:rsidP="00D24289">
            <w:pPr>
              <w:pStyle w:val="ConsPlusNonformat"/>
              <w:rPr>
                <w:rFonts w:ascii="Times New Roman" w:hAnsi="Times New Roman" w:cs="Times New Roman"/>
              </w:rPr>
            </w:pPr>
            <w:r w:rsidRPr="00F8679F">
              <w:rPr>
                <w:rFonts w:ascii="Times New Roman" w:hAnsi="Times New Roman" w:cs="Times New Roman"/>
              </w:rPr>
              <w:t>бюджета сельского поселения Артакульский сельский совет</w:t>
            </w:r>
            <w:r>
              <w:t xml:space="preserve"> </w:t>
            </w:r>
            <w:r w:rsidRPr="00F8679F">
              <w:rPr>
                <w:rFonts w:ascii="Times New Roman" w:hAnsi="Times New Roman" w:cs="Times New Roman"/>
              </w:rPr>
              <w:t>муниципального района Караидельский район Республики Башкортостан</w:t>
            </w:r>
          </w:p>
          <w:p w:rsidR="00B62750" w:rsidRPr="00F8679F" w:rsidRDefault="00B62750" w:rsidP="00D24289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B62750" w:rsidRPr="00F8679F" w:rsidRDefault="00B62750" w:rsidP="004820A2">
            <w:pPr>
              <w:pStyle w:val="ConsPlusNonformat"/>
              <w:rPr>
                <w:rFonts w:ascii="Times New Roman" w:hAnsi="Times New Roman" w:cs="Times New Roman"/>
              </w:rPr>
            </w:pPr>
            <w:r w:rsidRPr="00F8679F">
              <w:rPr>
                <w:rFonts w:ascii="Times New Roman" w:hAnsi="Times New Roman" w:cs="Times New Roman"/>
              </w:rPr>
              <w:t>Единица измерения: руб.</w:t>
            </w:r>
          </w:p>
        </w:tc>
        <w:tc>
          <w:tcPr>
            <w:tcW w:w="2250" w:type="dxa"/>
            <w:vMerge w:val="restart"/>
            <w:tcBorders>
              <w:left w:val="nil"/>
              <w:right w:val="single" w:sz="4" w:space="0" w:color="auto"/>
            </w:tcBorders>
          </w:tcPr>
          <w:p w:rsidR="00B62750" w:rsidRPr="00F8679F" w:rsidRDefault="00B62750" w:rsidP="00F8679F">
            <w:pPr>
              <w:spacing w:after="200" w:line="240" w:lineRule="auto"/>
              <w:rPr>
                <w:sz w:val="20"/>
                <w:szCs w:val="20"/>
                <w:lang w:eastAsia="ru-RU"/>
              </w:rPr>
            </w:pPr>
          </w:p>
          <w:p w:rsidR="00B62750" w:rsidRPr="00F8679F" w:rsidRDefault="00B62750" w:rsidP="00F8679F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 w:rsidRPr="00F8679F">
              <w:rPr>
                <w:rFonts w:ascii="Times New Roman" w:hAnsi="Times New Roman" w:cs="Times New Roman"/>
              </w:rPr>
              <w:t>Дата</w:t>
            </w:r>
          </w:p>
          <w:p w:rsidR="00B62750" w:rsidRPr="00F8679F" w:rsidRDefault="00B62750" w:rsidP="00F8679F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</w:p>
          <w:p w:rsidR="00B62750" w:rsidRPr="00F8679F" w:rsidRDefault="00B62750" w:rsidP="00F8679F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 w:rsidRPr="00F8679F">
              <w:rPr>
                <w:rFonts w:ascii="Times New Roman" w:hAnsi="Times New Roman" w:cs="Times New Roman"/>
              </w:rPr>
              <w:t>по ППП</w:t>
            </w:r>
          </w:p>
          <w:p w:rsidR="00B62750" w:rsidRPr="00F8679F" w:rsidRDefault="00B62750" w:rsidP="00F8679F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</w:p>
          <w:p w:rsidR="00B62750" w:rsidRPr="00F8679F" w:rsidRDefault="00B62750" w:rsidP="00F8679F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 w:rsidRPr="00F8679F">
              <w:rPr>
                <w:rFonts w:ascii="Times New Roman" w:hAnsi="Times New Roman" w:cs="Times New Roman"/>
              </w:rPr>
              <w:t>по ОКЕИ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50" w:rsidRPr="00F8679F" w:rsidRDefault="00B62750" w:rsidP="00F8679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8679F">
              <w:rPr>
                <w:rFonts w:ascii="Times New Roman" w:hAnsi="Times New Roman" w:cs="Times New Roman"/>
              </w:rPr>
              <w:t>КОДЫ</w:t>
            </w:r>
          </w:p>
        </w:tc>
      </w:tr>
      <w:tr w:rsidR="00B62750" w:rsidRPr="00F8679F" w:rsidTr="00F8679F">
        <w:tc>
          <w:tcPr>
            <w:tcW w:w="10890" w:type="dxa"/>
            <w:vMerge/>
          </w:tcPr>
          <w:p w:rsidR="00B62750" w:rsidRPr="00F8679F" w:rsidRDefault="00B62750" w:rsidP="00F8679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vMerge/>
            <w:tcBorders>
              <w:left w:val="nil"/>
              <w:right w:val="single" w:sz="4" w:space="0" w:color="auto"/>
            </w:tcBorders>
          </w:tcPr>
          <w:p w:rsidR="00B62750" w:rsidRPr="00F8679F" w:rsidRDefault="00B62750" w:rsidP="00F8679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50" w:rsidRPr="00F8679F" w:rsidRDefault="00B62750" w:rsidP="00F8679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750" w:rsidRPr="00F8679F" w:rsidTr="00F8679F">
        <w:tc>
          <w:tcPr>
            <w:tcW w:w="10890" w:type="dxa"/>
            <w:vMerge/>
          </w:tcPr>
          <w:p w:rsidR="00B62750" w:rsidRPr="00F8679F" w:rsidRDefault="00B62750" w:rsidP="00F8679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vMerge/>
            <w:tcBorders>
              <w:left w:val="nil"/>
              <w:right w:val="single" w:sz="4" w:space="0" w:color="auto"/>
            </w:tcBorders>
          </w:tcPr>
          <w:p w:rsidR="00B62750" w:rsidRPr="00F8679F" w:rsidRDefault="00B62750" w:rsidP="00F8679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50" w:rsidRPr="00F8679F" w:rsidRDefault="00B62750" w:rsidP="00F8679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750" w:rsidRPr="00F8679F" w:rsidTr="00F8679F">
        <w:tc>
          <w:tcPr>
            <w:tcW w:w="10890" w:type="dxa"/>
            <w:vMerge/>
          </w:tcPr>
          <w:p w:rsidR="00B62750" w:rsidRPr="00F8679F" w:rsidRDefault="00B62750" w:rsidP="00F8679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vMerge/>
            <w:tcBorders>
              <w:left w:val="nil"/>
              <w:right w:val="single" w:sz="4" w:space="0" w:color="auto"/>
            </w:tcBorders>
          </w:tcPr>
          <w:p w:rsidR="00B62750" w:rsidRPr="00F8679F" w:rsidRDefault="00B62750" w:rsidP="00F8679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50" w:rsidRPr="00F8679F" w:rsidRDefault="00B62750" w:rsidP="00F8679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750" w:rsidRPr="00F8679F" w:rsidTr="00F8679F">
        <w:tc>
          <w:tcPr>
            <w:tcW w:w="10890" w:type="dxa"/>
            <w:vMerge/>
          </w:tcPr>
          <w:p w:rsidR="00B62750" w:rsidRPr="00F8679F" w:rsidRDefault="00B62750" w:rsidP="00F8679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vMerge/>
            <w:tcBorders>
              <w:left w:val="nil"/>
              <w:right w:val="single" w:sz="4" w:space="0" w:color="auto"/>
            </w:tcBorders>
          </w:tcPr>
          <w:p w:rsidR="00B62750" w:rsidRPr="00F8679F" w:rsidRDefault="00B62750" w:rsidP="00F8679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50" w:rsidRPr="00F8679F" w:rsidRDefault="00B62750" w:rsidP="00F8679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750" w:rsidRPr="00F8679F" w:rsidTr="00F8679F">
        <w:tc>
          <w:tcPr>
            <w:tcW w:w="10890" w:type="dxa"/>
            <w:vMerge/>
          </w:tcPr>
          <w:p w:rsidR="00B62750" w:rsidRPr="00F8679F" w:rsidRDefault="00B62750" w:rsidP="00F8679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vMerge/>
            <w:tcBorders>
              <w:left w:val="nil"/>
              <w:right w:val="single" w:sz="4" w:space="0" w:color="auto"/>
            </w:tcBorders>
          </w:tcPr>
          <w:p w:rsidR="00B62750" w:rsidRPr="00F8679F" w:rsidRDefault="00B62750" w:rsidP="00F8679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750" w:rsidRPr="00F8679F" w:rsidRDefault="00B62750" w:rsidP="00F8679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8679F">
              <w:rPr>
                <w:rFonts w:ascii="Times New Roman" w:hAnsi="Times New Roman" w:cs="Times New Roman"/>
              </w:rPr>
              <w:t>383</w:t>
            </w:r>
          </w:p>
        </w:tc>
      </w:tr>
    </w:tbl>
    <w:p w:rsidR="00B62750" w:rsidRDefault="00B62750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525"/>
        <w:gridCol w:w="629"/>
        <w:gridCol w:w="767"/>
        <w:gridCol w:w="873"/>
        <w:gridCol w:w="558"/>
        <w:gridCol w:w="838"/>
        <w:gridCol w:w="785"/>
        <w:gridCol w:w="558"/>
        <w:gridCol w:w="664"/>
        <w:gridCol w:w="1134"/>
        <w:gridCol w:w="611"/>
        <w:gridCol w:w="696"/>
        <w:gridCol w:w="958"/>
        <w:gridCol w:w="873"/>
        <w:gridCol w:w="873"/>
        <w:gridCol w:w="785"/>
        <w:gridCol w:w="873"/>
        <w:gridCol w:w="694"/>
      </w:tblGrid>
      <w:tr w:rsidR="00B62750" w:rsidRPr="00F8679F" w:rsidTr="003017BD">
        <w:tc>
          <w:tcPr>
            <w:tcW w:w="519" w:type="pct"/>
          </w:tcPr>
          <w:p w:rsidR="00B62750" w:rsidRPr="0018094B" w:rsidRDefault="00B62750" w:rsidP="0018094B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Наименование показателя</w:t>
            </w:r>
          </w:p>
        </w:tc>
        <w:tc>
          <w:tcPr>
            <w:tcW w:w="214" w:type="pct"/>
          </w:tcPr>
          <w:p w:rsidR="00B62750" w:rsidRPr="0018094B" w:rsidRDefault="00B62750" w:rsidP="0018094B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Код БК</w:t>
            </w:r>
          </w:p>
        </w:tc>
        <w:tc>
          <w:tcPr>
            <w:tcW w:w="261" w:type="pct"/>
          </w:tcPr>
          <w:p w:rsidR="00B62750" w:rsidRPr="0018094B" w:rsidRDefault="00B62750" w:rsidP="0018094B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январь</w:t>
            </w:r>
          </w:p>
        </w:tc>
        <w:tc>
          <w:tcPr>
            <w:tcW w:w="297" w:type="pct"/>
          </w:tcPr>
          <w:p w:rsidR="00B62750" w:rsidRPr="0018094B" w:rsidRDefault="00B62750" w:rsidP="0018094B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февраль</w:t>
            </w:r>
          </w:p>
        </w:tc>
        <w:tc>
          <w:tcPr>
            <w:tcW w:w="190" w:type="pct"/>
          </w:tcPr>
          <w:p w:rsidR="00B62750" w:rsidRPr="0018094B" w:rsidRDefault="00B62750" w:rsidP="0018094B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март</w:t>
            </w:r>
          </w:p>
        </w:tc>
        <w:tc>
          <w:tcPr>
            <w:tcW w:w="285" w:type="pct"/>
          </w:tcPr>
          <w:p w:rsidR="00B62750" w:rsidRPr="0018094B" w:rsidRDefault="00B62750" w:rsidP="0018094B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Итого за 1 квартал</w:t>
            </w:r>
          </w:p>
        </w:tc>
        <w:tc>
          <w:tcPr>
            <w:tcW w:w="267" w:type="pct"/>
          </w:tcPr>
          <w:p w:rsidR="00B62750" w:rsidRPr="0018094B" w:rsidRDefault="00B62750" w:rsidP="0018094B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апрель</w:t>
            </w:r>
          </w:p>
        </w:tc>
        <w:tc>
          <w:tcPr>
            <w:tcW w:w="190" w:type="pct"/>
          </w:tcPr>
          <w:p w:rsidR="00B62750" w:rsidRPr="0018094B" w:rsidRDefault="00B62750" w:rsidP="0018094B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май</w:t>
            </w:r>
          </w:p>
        </w:tc>
        <w:tc>
          <w:tcPr>
            <w:tcW w:w="226" w:type="pct"/>
          </w:tcPr>
          <w:p w:rsidR="00B62750" w:rsidRPr="0018094B" w:rsidRDefault="00B62750" w:rsidP="0018094B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июнь</w:t>
            </w:r>
          </w:p>
        </w:tc>
        <w:tc>
          <w:tcPr>
            <w:tcW w:w="386" w:type="pct"/>
          </w:tcPr>
          <w:p w:rsidR="00B62750" w:rsidRPr="0018094B" w:rsidRDefault="00B62750" w:rsidP="0018094B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Итого за 1 полугодие</w:t>
            </w:r>
          </w:p>
        </w:tc>
        <w:tc>
          <w:tcPr>
            <w:tcW w:w="208" w:type="pct"/>
          </w:tcPr>
          <w:p w:rsidR="00B62750" w:rsidRPr="0018094B" w:rsidRDefault="00B62750" w:rsidP="0018094B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июль</w:t>
            </w:r>
          </w:p>
        </w:tc>
        <w:tc>
          <w:tcPr>
            <w:tcW w:w="237" w:type="pct"/>
          </w:tcPr>
          <w:p w:rsidR="00B62750" w:rsidRPr="0018094B" w:rsidRDefault="00B62750" w:rsidP="0018094B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август</w:t>
            </w:r>
          </w:p>
        </w:tc>
        <w:tc>
          <w:tcPr>
            <w:tcW w:w="326" w:type="pct"/>
          </w:tcPr>
          <w:p w:rsidR="00B62750" w:rsidRPr="0018094B" w:rsidRDefault="00B62750" w:rsidP="0018094B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сентябрь</w:t>
            </w:r>
          </w:p>
        </w:tc>
        <w:tc>
          <w:tcPr>
            <w:tcW w:w="297" w:type="pct"/>
          </w:tcPr>
          <w:p w:rsidR="00B62750" w:rsidRPr="0018094B" w:rsidRDefault="00B62750" w:rsidP="0018094B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Итого за 9 месяцев</w:t>
            </w:r>
          </w:p>
        </w:tc>
        <w:tc>
          <w:tcPr>
            <w:tcW w:w="297" w:type="pct"/>
          </w:tcPr>
          <w:p w:rsidR="00B62750" w:rsidRPr="0018094B" w:rsidRDefault="00B62750" w:rsidP="0018094B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октябрь</w:t>
            </w:r>
          </w:p>
        </w:tc>
        <w:tc>
          <w:tcPr>
            <w:tcW w:w="267" w:type="pct"/>
          </w:tcPr>
          <w:p w:rsidR="00B62750" w:rsidRPr="0018094B" w:rsidRDefault="00B62750" w:rsidP="0018094B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ноябрь</w:t>
            </w:r>
          </w:p>
        </w:tc>
        <w:tc>
          <w:tcPr>
            <w:tcW w:w="297" w:type="pct"/>
          </w:tcPr>
          <w:p w:rsidR="00B62750" w:rsidRPr="0018094B" w:rsidRDefault="00B62750" w:rsidP="0018094B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декабрь</w:t>
            </w:r>
          </w:p>
        </w:tc>
        <w:tc>
          <w:tcPr>
            <w:tcW w:w="237" w:type="pct"/>
          </w:tcPr>
          <w:p w:rsidR="00B62750" w:rsidRPr="0018094B" w:rsidRDefault="00B62750" w:rsidP="0018094B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Итого за год</w:t>
            </w:r>
          </w:p>
        </w:tc>
      </w:tr>
      <w:tr w:rsidR="00B62750" w:rsidRPr="00F8679F" w:rsidTr="003017BD">
        <w:tc>
          <w:tcPr>
            <w:tcW w:w="519" w:type="pct"/>
          </w:tcPr>
          <w:p w:rsidR="00B62750" w:rsidRPr="0018094B" w:rsidRDefault="00B62750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1</w:t>
            </w:r>
          </w:p>
        </w:tc>
        <w:tc>
          <w:tcPr>
            <w:tcW w:w="214" w:type="pct"/>
          </w:tcPr>
          <w:p w:rsidR="00B62750" w:rsidRPr="0018094B" w:rsidRDefault="00B62750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2</w:t>
            </w:r>
          </w:p>
        </w:tc>
        <w:tc>
          <w:tcPr>
            <w:tcW w:w="261" w:type="pct"/>
          </w:tcPr>
          <w:p w:rsidR="00B62750" w:rsidRPr="0018094B" w:rsidRDefault="00B62750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3</w:t>
            </w:r>
          </w:p>
        </w:tc>
        <w:tc>
          <w:tcPr>
            <w:tcW w:w="297" w:type="pct"/>
          </w:tcPr>
          <w:p w:rsidR="00B62750" w:rsidRPr="0018094B" w:rsidRDefault="00B62750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4</w:t>
            </w:r>
          </w:p>
        </w:tc>
        <w:tc>
          <w:tcPr>
            <w:tcW w:w="190" w:type="pct"/>
          </w:tcPr>
          <w:p w:rsidR="00B62750" w:rsidRPr="0018094B" w:rsidRDefault="00B62750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5</w:t>
            </w:r>
          </w:p>
        </w:tc>
        <w:tc>
          <w:tcPr>
            <w:tcW w:w="285" w:type="pct"/>
          </w:tcPr>
          <w:p w:rsidR="00B62750" w:rsidRPr="0018094B" w:rsidRDefault="00B62750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6</w:t>
            </w:r>
          </w:p>
        </w:tc>
        <w:tc>
          <w:tcPr>
            <w:tcW w:w="267" w:type="pct"/>
          </w:tcPr>
          <w:p w:rsidR="00B62750" w:rsidRPr="0018094B" w:rsidRDefault="00B62750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7</w:t>
            </w:r>
          </w:p>
        </w:tc>
        <w:tc>
          <w:tcPr>
            <w:tcW w:w="190" w:type="pct"/>
          </w:tcPr>
          <w:p w:rsidR="00B62750" w:rsidRPr="0018094B" w:rsidRDefault="00B62750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8</w:t>
            </w:r>
          </w:p>
        </w:tc>
        <w:tc>
          <w:tcPr>
            <w:tcW w:w="226" w:type="pct"/>
          </w:tcPr>
          <w:p w:rsidR="00B62750" w:rsidRPr="0018094B" w:rsidRDefault="00B62750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9</w:t>
            </w:r>
          </w:p>
        </w:tc>
        <w:tc>
          <w:tcPr>
            <w:tcW w:w="386" w:type="pct"/>
          </w:tcPr>
          <w:p w:rsidR="00B62750" w:rsidRPr="0018094B" w:rsidRDefault="00B62750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10</w:t>
            </w:r>
          </w:p>
        </w:tc>
        <w:tc>
          <w:tcPr>
            <w:tcW w:w="208" w:type="pct"/>
          </w:tcPr>
          <w:p w:rsidR="00B62750" w:rsidRPr="0018094B" w:rsidRDefault="00B62750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11</w:t>
            </w:r>
          </w:p>
        </w:tc>
        <w:tc>
          <w:tcPr>
            <w:tcW w:w="237" w:type="pct"/>
          </w:tcPr>
          <w:p w:rsidR="00B62750" w:rsidRPr="0018094B" w:rsidRDefault="00B62750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12</w:t>
            </w:r>
          </w:p>
        </w:tc>
        <w:tc>
          <w:tcPr>
            <w:tcW w:w="326" w:type="pct"/>
          </w:tcPr>
          <w:p w:rsidR="00B62750" w:rsidRPr="0018094B" w:rsidRDefault="00B62750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13</w:t>
            </w:r>
          </w:p>
        </w:tc>
        <w:tc>
          <w:tcPr>
            <w:tcW w:w="297" w:type="pct"/>
          </w:tcPr>
          <w:p w:rsidR="00B62750" w:rsidRPr="0018094B" w:rsidRDefault="00B62750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14</w:t>
            </w:r>
          </w:p>
        </w:tc>
        <w:tc>
          <w:tcPr>
            <w:tcW w:w="297" w:type="pct"/>
          </w:tcPr>
          <w:p w:rsidR="00B62750" w:rsidRPr="0018094B" w:rsidRDefault="00B62750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15</w:t>
            </w:r>
          </w:p>
        </w:tc>
        <w:tc>
          <w:tcPr>
            <w:tcW w:w="267" w:type="pct"/>
          </w:tcPr>
          <w:p w:rsidR="00B62750" w:rsidRPr="0018094B" w:rsidRDefault="00B62750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16</w:t>
            </w:r>
          </w:p>
        </w:tc>
        <w:tc>
          <w:tcPr>
            <w:tcW w:w="297" w:type="pct"/>
          </w:tcPr>
          <w:p w:rsidR="00B62750" w:rsidRPr="0018094B" w:rsidRDefault="00B62750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17</w:t>
            </w:r>
          </w:p>
        </w:tc>
        <w:tc>
          <w:tcPr>
            <w:tcW w:w="237" w:type="pct"/>
          </w:tcPr>
          <w:p w:rsidR="00B62750" w:rsidRPr="0018094B" w:rsidRDefault="00B62750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18</w:t>
            </w:r>
          </w:p>
        </w:tc>
      </w:tr>
      <w:tr w:rsidR="00B62750" w:rsidRPr="00F8679F" w:rsidTr="003017BD">
        <w:tc>
          <w:tcPr>
            <w:tcW w:w="519" w:type="pct"/>
          </w:tcPr>
          <w:p w:rsidR="00B62750" w:rsidRPr="003017BD" w:rsidRDefault="00B6275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4" w:type="pct"/>
          </w:tcPr>
          <w:p w:rsidR="00B62750" w:rsidRPr="003017BD" w:rsidRDefault="00B6275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1" w:type="pct"/>
          </w:tcPr>
          <w:p w:rsidR="00B62750" w:rsidRPr="003017BD" w:rsidRDefault="00B6275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7" w:type="pct"/>
          </w:tcPr>
          <w:p w:rsidR="00B62750" w:rsidRPr="003017BD" w:rsidRDefault="00B6275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90" w:type="pct"/>
          </w:tcPr>
          <w:p w:rsidR="00B62750" w:rsidRPr="003017BD" w:rsidRDefault="00B6275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85" w:type="pct"/>
          </w:tcPr>
          <w:p w:rsidR="00B62750" w:rsidRPr="003017BD" w:rsidRDefault="00B6275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7" w:type="pct"/>
          </w:tcPr>
          <w:p w:rsidR="00B62750" w:rsidRPr="003017BD" w:rsidRDefault="00B6275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90" w:type="pct"/>
          </w:tcPr>
          <w:p w:rsidR="00B62750" w:rsidRPr="003017BD" w:rsidRDefault="00B6275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6" w:type="pct"/>
          </w:tcPr>
          <w:p w:rsidR="00B62750" w:rsidRPr="003017BD" w:rsidRDefault="00B6275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86" w:type="pct"/>
          </w:tcPr>
          <w:p w:rsidR="00B62750" w:rsidRPr="003017BD" w:rsidRDefault="00B6275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08" w:type="pct"/>
          </w:tcPr>
          <w:p w:rsidR="00B62750" w:rsidRPr="003017BD" w:rsidRDefault="00B6275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37" w:type="pct"/>
          </w:tcPr>
          <w:p w:rsidR="00B62750" w:rsidRPr="003017BD" w:rsidRDefault="00B6275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" w:type="pct"/>
          </w:tcPr>
          <w:p w:rsidR="00B62750" w:rsidRPr="003017BD" w:rsidRDefault="00B6275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7" w:type="pct"/>
          </w:tcPr>
          <w:p w:rsidR="00B62750" w:rsidRPr="003017BD" w:rsidRDefault="00B6275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7" w:type="pct"/>
          </w:tcPr>
          <w:p w:rsidR="00B62750" w:rsidRPr="003017BD" w:rsidRDefault="00B6275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7" w:type="pct"/>
          </w:tcPr>
          <w:p w:rsidR="00B62750" w:rsidRPr="003017BD" w:rsidRDefault="00B6275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7" w:type="pct"/>
          </w:tcPr>
          <w:p w:rsidR="00B62750" w:rsidRPr="003017BD" w:rsidRDefault="00B6275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37" w:type="pct"/>
          </w:tcPr>
          <w:p w:rsidR="00B62750" w:rsidRPr="003017BD" w:rsidRDefault="00B62750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B62750" w:rsidRPr="00F8679F" w:rsidTr="003017BD">
        <w:tc>
          <w:tcPr>
            <w:tcW w:w="519" w:type="pct"/>
          </w:tcPr>
          <w:p w:rsidR="00B62750" w:rsidRPr="003017BD" w:rsidRDefault="00B62750">
            <w:pPr>
              <w:pStyle w:val="ConsPlusNormal"/>
              <w:rPr>
                <w:sz w:val="22"/>
                <w:szCs w:val="22"/>
              </w:rPr>
            </w:pPr>
            <w:r w:rsidRPr="003017BD">
              <w:rPr>
                <w:sz w:val="22"/>
                <w:szCs w:val="22"/>
              </w:rPr>
              <w:t>ИТОГО</w:t>
            </w:r>
          </w:p>
        </w:tc>
        <w:tc>
          <w:tcPr>
            <w:tcW w:w="214" w:type="pct"/>
          </w:tcPr>
          <w:p w:rsidR="00B62750" w:rsidRPr="003017BD" w:rsidRDefault="00B6275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1" w:type="pct"/>
          </w:tcPr>
          <w:p w:rsidR="00B62750" w:rsidRPr="003017BD" w:rsidRDefault="00B6275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7" w:type="pct"/>
          </w:tcPr>
          <w:p w:rsidR="00B62750" w:rsidRPr="003017BD" w:rsidRDefault="00B6275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90" w:type="pct"/>
          </w:tcPr>
          <w:p w:rsidR="00B62750" w:rsidRPr="003017BD" w:rsidRDefault="00B6275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85" w:type="pct"/>
          </w:tcPr>
          <w:p w:rsidR="00B62750" w:rsidRPr="003017BD" w:rsidRDefault="00B6275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7" w:type="pct"/>
          </w:tcPr>
          <w:p w:rsidR="00B62750" w:rsidRPr="003017BD" w:rsidRDefault="00B6275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90" w:type="pct"/>
          </w:tcPr>
          <w:p w:rsidR="00B62750" w:rsidRPr="003017BD" w:rsidRDefault="00B6275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6" w:type="pct"/>
          </w:tcPr>
          <w:p w:rsidR="00B62750" w:rsidRPr="003017BD" w:rsidRDefault="00B6275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86" w:type="pct"/>
          </w:tcPr>
          <w:p w:rsidR="00B62750" w:rsidRPr="003017BD" w:rsidRDefault="00B6275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08" w:type="pct"/>
          </w:tcPr>
          <w:p w:rsidR="00B62750" w:rsidRPr="003017BD" w:rsidRDefault="00B6275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37" w:type="pct"/>
          </w:tcPr>
          <w:p w:rsidR="00B62750" w:rsidRPr="003017BD" w:rsidRDefault="00B6275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" w:type="pct"/>
          </w:tcPr>
          <w:p w:rsidR="00B62750" w:rsidRPr="003017BD" w:rsidRDefault="00B6275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7" w:type="pct"/>
          </w:tcPr>
          <w:p w:rsidR="00B62750" w:rsidRPr="003017BD" w:rsidRDefault="00B6275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7" w:type="pct"/>
          </w:tcPr>
          <w:p w:rsidR="00B62750" w:rsidRPr="003017BD" w:rsidRDefault="00B6275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7" w:type="pct"/>
          </w:tcPr>
          <w:p w:rsidR="00B62750" w:rsidRPr="003017BD" w:rsidRDefault="00B6275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7" w:type="pct"/>
          </w:tcPr>
          <w:p w:rsidR="00B62750" w:rsidRPr="003017BD" w:rsidRDefault="00B6275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37" w:type="pct"/>
          </w:tcPr>
          <w:p w:rsidR="00B62750" w:rsidRPr="003017BD" w:rsidRDefault="00B62750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B62750" w:rsidRDefault="00B62750">
      <w:pPr>
        <w:pStyle w:val="ConsPlusNormal"/>
        <w:jc w:val="both"/>
      </w:pPr>
    </w:p>
    <w:p w:rsidR="00B62750" w:rsidRPr="0018094B" w:rsidRDefault="00B62750">
      <w:pPr>
        <w:pStyle w:val="ConsPlusNonformat"/>
        <w:jc w:val="both"/>
        <w:rPr>
          <w:rFonts w:ascii="Times New Roman" w:hAnsi="Times New Roman" w:cs="Times New Roman"/>
        </w:rPr>
      </w:pPr>
      <w:r w:rsidRPr="0018094B">
        <w:rPr>
          <w:rFonts w:ascii="Times New Roman" w:hAnsi="Times New Roman" w:cs="Times New Roman"/>
        </w:rPr>
        <w:t>Руководитель</w:t>
      </w:r>
      <w:r>
        <w:rPr>
          <w:rFonts w:ascii="Times New Roman" w:hAnsi="Times New Roman" w:cs="Times New Roman"/>
        </w:rPr>
        <w:tab/>
        <w:t>____________</w:t>
      </w:r>
      <w:r>
        <w:rPr>
          <w:rFonts w:ascii="Times New Roman" w:hAnsi="Times New Roman" w:cs="Times New Roman"/>
        </w:rPr>
        <w:tab/>
      </w:r>
      <w:r w:rsidRPr="0018094B">
        <w:rPr>
          <w:rFonts w:ascii="Times New Roman" w:hAnsi="Times New Roman" w:cs="Times New Roman"/>
        </w:rPr>
        <w:t>___________________________________</w:t>
      </w:r>
    </w:p>
    <w:p w:rsidR="00B62750" w:rsidRPr="0018094B" w:rsidRDefault="00B6275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8094B">
        <w:rPr>
          <w:rFonts w:ascii="Times New Roman" w:hAnsi="Times New Roman" w:cs="Times New Roman"/>
          <w:sz w:val="16"/>
          <w:szCs w:val="16"/>
        </w:rPr>
        <w:t xml:space="preserve">(Начальник отдела)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</w:t>
      </w:r>
      <w:r w:rsidRPr="0018094B"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18094B"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p w:rsidR="00B62750" w:rsidRPr="0018094B" w:rsidRDefault="00B62750">
      <w:pPr>
        <w:pStyle w:val="ConsPlusNonformat"/>
        <w:jc w:val="both"/>
        <w:rPr>
          <w:rFonts w:ascii="Times New Roman" w:hAnsi="Times New Roman" w:cs="Times New Roman"/>
        </w:rPr>
      </w:pPr>
    </w:p>
    <w:p w:rsidR="00B62750" w:rsidRPr="0018094B" w:rsidRDefault="00B62750">
      <w:pPr>
        <w:pStyle w:val="ConsPlusNonformat"/>
        <w:jc w:val="both"/>
        <w:rPr>
          <w:rFonts w:ascii="Times New Roman" w:hAnsi="Times New Roman" w:cs="Times New Roman"/>
        </w:rPr>
      </w:pPr>
      <w:r w:rsidRPr="0018094B">
        <w:rPr>
          <w:rFonts w:ascii="Times New Roman" w:hAnsi="Times New Roman" w:cs="Times New Roman"/>
        </w:rPr>
        <w:t>Исполнитель</w:t>
      </w:r>
      <w:r>
        <w:rPr>
          <w:rFonts w:ascii="Times New Roman" w:hAnsi="Times New Roman" w:cs="Times New Roman"/>
        </w:rPr>
        <w:tab/>
        <w:t>_</w:t>
      </w:r>
      <w:r w:rsidRPr="0018094B">
        <w:rPr>
          <w:rFonts w:ascii="Times New Roman" w:hAnsi="Times New Roman" w:cs="Times New Roman"/>
        </w:rPr>
        <w:t>_____________ ____________ ______________________ ___________</w:t>
      </w:r>
    </w:p>
    <w:p w:rsidR="00B62750" w:rsidRPr="0018094B" w:rsidRDefault="00B62750" w:rsidP="00493922">
      <w:pPr>
        <w:pStyle w:val="ConsPlusNonformat"/>
        <w:ind w:left="708" w:firstLine="708"/>
        <w:jc w:val="both"/>
        <w:rPr>
          <w:rFonts w:ascii="Times New Roman" w:hAnsi="Times New Roman" w:cs="Times New Roman"/>
          <w:color w:val="FF0000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18094B">
        <w:rPr>
          <w:rFonts w:ascii="Times New Roman" w:hAnsi="Times New Roman" w:cs="Times New Roman"/>
          <w:sz w:val="16"/>
          <w:szCs w:val="16"/>
        </w:rPr>
        <w:t>(должность)</w:t>
      </w:r>
      <w:r>
        <w:rPr>
          <w:rFonts w:ascii="Times New Roman" w:hAnsi="Times New Roman" w:cs="Times New Roman"/>
          <w:sz w:val="16"/>
          <w:szCs w:val="16"/>
        </w:rPr>
        <w:tab/>
      </w:r>
      <w:r w:rsidRPr="0018094B"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18094B">
        <w:rPr>
          <w:rFonts w:ascii="Times New Roman" w:hAnsi="Times New Roman" w:cs="Times New Roman"/>
          <w:sz w:val="16"/>
          <w:szCs w:val="16"/>
        </w:rPr>
        <w:t>(расшифровка подписи)</w:t>
      </w:r>
      <w:r>
        <w:rPr>
          <w:rFonts w:ascii="Times New Roman" w:hAnsi="Times New Roman" w:cs="Times New Roman"/>
          <w:sz w:val="16"/>
          <w:szCs w:val="16"/>
        </w:rPr>
        <w:tab/>
      </w:r>
      <w:r w:rsidRPr="0018094B">
        <w:rPr>
          <w:rFonts w:ascii="Times New Roman" w:hAnsi="Times New Roman" w:cs="Times New Roman"/>
          <w:sz w:val="16"/>
          <w:szCs w:val="16"/>
        </w:rPr>
        <w:t>(телефон)</w:t>
      </w:r>
    </w:p>
    <w:p w:rsidR="00B62750" w:rsidRPr="0018094B" w:rsidRDefault="00B62750">
      <w:pPr>
        <w:pStyle w:val="ConsPlusNonformat"/>
        <w:jc w:val="both"/>
        <w:rPr>
          <w:rFonts w:ascii="Times New Roman" w:hAnsi="Times New Roman" w:cs="Times New Roman"/>
        </w:rPr>
      </w:pPr>
    </w:p>
    <w:p w:rsidR="00B62750" w:rsidRPr="0018094B" w:rsidRDefault="00B62750">
      <w:pPr>
        <w:pStyle w:val="ConsPlusNonformat"/>
        <w:jc w:val="both"/>
        <w:rPr>
          <w:rFonts w:ascii="Times New Roman" w:hAnsi="Times New Roman" w:cs="Times New Roman"/>
        </w:rPr>
      </w:pPr>
      <w:r w:rsidRPr="0018094B">
        <w:rPr>
          <w:rFonts w:ascii="Times New Roman" w:hAnsi="Times New Roman" w:cs="Times New Roman"/>
        </w:rPr>
        <w:t>"_____" __________________ 20___ г.</w:t>
      </w:r>
    </w:p>
    <w:p w:rsidR="00B62750" w:rsidRDefault="00B62750">
      <w:pPr>
        <w:spacing w:after="200"/>
        <w:rPr>
          <w:sz w:val="16"/>
          <w:szCs w:val="16"/>
        </w:rPr>
      </w:pPr>
    </w:p>
    <w:p w:rsidR="00B62750" w:rsidRDefault="00B62750">
      <w:pPr>
        <w:spacing w:after="200"/>
        <w:rPr>
          <w:sz w:val="16"/>
          <w:szCs w:val="16"/>
          <w:lang w:eastAsia="ru-RU"/>
        </w:rPr>
      </w:pPr>
      <w:r>
        <w:rPr>
          <w:sz w:val="16"/>
          <w:szCs w:val="16"/>
        </w:rPr>
        <w:br w:type="page"/>
      </w:r>
    </w:p>
    <w:p w:rsidR="00B62750" w:rsidRPr="006F4DDE" w:rsidRDefault="00B62750" w:rsidP="001E7475">
      <w:pPr>
        <w:pStyle w:val="ConsPlusNormal"/>
        <w:ind w:left="10348"/>
        <w:outlineLvl w:val="1"/>
        <w:rPr>
          <w:sz w:val="20"/>
          <w:szCs w:val="16"/>
        </w:rPr>
      </w:pPr>
      <w:r w:rsidRPr="006F4DDE">
        <w:rPr>
          <w:sz w:val="20"/>
          <w:szCs w:val="16"/>
        </w:rPr>
        <w:t>Приложение N 2</w:t>
      </w:r>
    </w:p>
    <w:p w:rsidR="00B62750" w:rsidRPr="006F4DDE" w:rsidRDefault="00B62750" w:rsidP="001E7475">
      <w:pPr>
        <w:pStyle w:val="ConsPlusNormal"/>
        <w:ind w:left="10348"/>
        <w:rPr>
          <w:sz w:val="20"/>
          <w:szCs w:val="16"/>
        </w:rPr>
      </w:pPr>
      <w:r w:rsidRPr="006F4DDE">
        <w:rPr>
          <w:sz w:val="20"/>
          <w:szCs w:val="16"/>
        </w:rPr>
        <w:t>к Порядку составления</w:t>
      </w:r>
    </w:p>
    <w:p w:rsidR="00B62750" w:rsidRPr="006F4DDE" w:rsidRDefault="00B62750" w:rsidP="001E7475">
      <w:pPr>
        <w:pStyle w:val="ConsPlusNormal"/>
        <w:ind w:left="10348"/>
        <w:rPr>
          <w:sz w:val="20"/>
          <w:szCs w:val="16"/>
        </w:rPr>
      </w:pPr>
      <w:r w:rsidRPr="006F4DDE">
        <w:rPr>
          <w:sz w:val="20"/>
          <w:szCs w:val="16"/>
        </w:rPr>
        <w:t>и ведения кассового плана исполнения</w:t>
      </w:r>
    </w:p>
    <w:p w:rsidR="00B62750" w:rsidRPr="006F4DDE" w:rsidRDefault="00B62750" w:rsidP="006179CD">
      <w:pPr>
        <w:pStyle w:val="ConsPlusNormal"/>
        <w:ind w:left="10348"/>
        <w:rPr>
          <w:sz w:val="20"/>
          <w:szCs w:val="16"/>
        </w:rPr>
      </w:pPr>
      <w:r w:rsidRPr="006F4DDE">
        <w:rPr>
          <w:sz w:val="20"/>
          <w:szCs w:val="16"/>
        </w:rPr>
        <w:t xml:space="preserve">бюджета </w:t>
      </w:r>
      <w:r>
        <w:rPr>
          <w:sz w:val="20"/>
          <w:szCs w:val="16"/>
        </w:rPr>
        <w:t>Администрации сельского поселения Артакульский сельский совет</w:t>
      </w:r>
      <w:r w:rsidRPr="006F4DDE">
        <w:rPr>
          <w:sz w:val="20"/>
          <w:szCs w:val="16"/>
        </w:rPr>
        <w:t xml:space="preserve"> муниципального района Караидельский район Республики Башкортостан</w:t>
      </w:r>
      <w:r>
        <w:rPr>
          <w:sz w:val="20"/>
          <w:szCs w:val="16"/>
        </w:rPr>
        <w:t xml:space="preserve"> </w:t>
      </w:r>
      <w:r w:rsidRPr="006F4DDE">
        <w:rPr>
          <w:sz w:val="20"/>
          <w:szCs w:val="16"/>
        </w:rPr>
        <w:t>в текущем финансовом году</w:t>
      </w:r>
    </w:p>
    <w:p w:rsidR="00B62750" w:rsidRPr="00D24289" w:rsidRDefault="00B62750" w:rsidP="0018094B">
      <w:pPr>
        <w:pStyle w:val="ConsPlusNonformat"/>
        <w:jc w:val="right"/>
        <w:rPr>
          <w:rFonts w:ascii="Times New Roman" w:hAnsi="Times New Roman" w:cs="Times New Roman"/>
          <w:b/>
          <w:sz w:val="16"/>
        </w:rPr>
      </w:pPr>
    </w:p>
    <w:p w:rsidR="00B62750" w:rsidRPr="00040836" w:rsidRDefault="00B62750" w:rsidP="004820A2">
      <w:pPr>
        <w:pStyle w:val="ConsPlusNonformat"/>
        <w:ind w:right="1670"/>
        <w:jc w:val="center"/>
        <w:rPr>
          <w:rFonts w:ascii="Times New Roman" w:hAnsi="Times New Roman" w:cs="Times New Roman"/>
          <w:b/>
        </w:rPr>
      </w:pPr>
      <w:r w:rsidRPr="00040836">
        <w:rPr>
          <w:rFonts w:ascii="Times New Roman" w:hAnsi="Times New Roman" w:cs="Times New Roman"/>
          <w:b/>
        </w:rPr>
        <w:t>ПРОГНОЗ КАССОВЫХ ВЫПЛАТ ПО РАСХОДАМ</w:t>
      </w:r>
    </w:p>
    <w:p w:rsidR="00B62750" w:rsidRDefault="00B62750" w:rsidP="004820A2">
      <w:pPr>
        <w:pStyle w:val="ConsPlusNonformat"/>
        <w:ind w:right="1529"/>
        <w:jc w:val="center"/>
        <w:rPr>
          <w:rFonts w:ascii="Times New Roman" w:hAnsi="Times New Roman" w:cs="Times New Roman"/>
          <w:b/>
        </w:rPr>
      </w:pPr>
      <w:r w:rsidRPr="00040836">
        <w:rPr>
          <w:rFonts w:ascii="Times New Roman" w:hAnsi="Times New Roman" w:cs="Times New Roman"/>
          <w:b/>
        </w:rPr>
        <w:t xml:space="preserve">БЮДЖЕТА </w:t>
      </w:r>
      <w:r>
        <w:rPr>
          <w:rFonts w:ascii="Times New Roman" w:hAnsi="Times New Roman" w:cs="Times New Roman"/>
          <w:b/>
        </w:rPr>
        <w:t xml:space="preserve">СЕЛЬСКОГО ПОСЕЛЕНИЯ АРТАКУЛЬСКИЙ СЕЛЬСКИЙ СОВЕТ  </w:t>
      </w:r>
      <w:r w:rsidRPr="00040836">
        <w:rPr>
          <w:rFonts w:ascii="Times New Roman" w:hAnsi="Times New Roman" w:cs="Times New Roman"/>
          <w:b/>
        </w:rPr>
        <w:t xml:space="preserve">МУНИЦИПАЛЬНОГО РАЙОНА </w:t>
      </w:r>
    </w:p>
    <w:p w:rsidR="00B62750" w:rsidRPr="00040836" w:rsidRDefault="00B62750" w:rsidP="004820A2">
      <w:pPr>
        <w:pStyle w:val="ConsPlusNonformat"/>
        <w:ind w:right="1529"/>
        <w:jc w:val="center"/>
        <w:rPr>
          <w:rFonts w:ascii="Times New Roman" w:hAnsi="Times New Roman" w:cs="Times New Roman"/>
          <w:b/>
        </w:rPr>
      </w:pPr>
      <w:r w:rsidRPr="00040836">
        <w:rPr>
          <w:rFonts w:ascii="Times New Roman" w:hAnsi="Times New Roman" w:cs="Times New Roman"/>
          <w:b/>
        </w:rPr>
        <w:t>КАРАИДЕЛЬСКИЙ РАЙОН РЕСПУБЛИКИ БАШКОРТОСТАН №_____</w:t>
      </w:r>
    </w:p>
    <w:tbl>
      <w:tblPr>
        <w:tblW w:w="0" w:type="auto"/>
        <w:tblLook w:val="00A0"/>
      </w:tblPr>
      <w:tblGrid>
        <w:gridCol w:w="10890"/>
        <w:gridCol w:w="2250"/>
        <w:gridCol w:w="1646"/>
      </w:tblGrid>
      <w:tr w:rsidR="00B62750" w:rsidRPr="00F8679F" w:rsidTr="00F8679F">
        <w:tc>
          <w:tcPr>
            <w:tcW w:w="10890" w:type="dxa"/>
            <w:vMerge w:val="restart"/>
          </w:tcPr>
          <w:p w:rsidR="00B62750" w:rsidRPr="00F8679F" w:rsidRDefault="00B62750" w:rsidP="00F8679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B62750" w:rsidRPr="00F8679F" w:rsidRDefault="00B62750" w:rsidP="00F8679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8679F">
              <w:rPr>
                <w:rFonts w:ascii="Times New Roman" w:hAnsi="Times New Roman" w:cs="Times New Roman"/>
              </w:rPr>
              <w:t>от "_____" ________________ 20___ г.</w:t>
            </w:r>
          </w:p>
          <w:p w:rsidR="00B62750" w:rsidRPr="00F8679F" w:rsidRDefault="00B62750" w:rsidP="00F8679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8679F">
              <w:rPr>
                <w:rFonts w:ascii="Times New Roman" w:hAnsi="Times New Roman" w:cs="Times New Roman"/>
              </w:rPr>
              <w:t xml:space="preserve">Главный распорядитель средств бюджета сельского поселения Артакульский </w:t>
            </w:r>
          </w:p>
          <w:p w:rsidR="00B62750" w:rsidRPr="00F8679F" w:rsidRDefault="00B62750" w:rsidP="00F8679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8679F">
              <w:rPr>
                <w:rFonts w:ascii="Times New Roman" w:hAnsi="Times New Roman" w:cs="Times New Roman"/>
              </w:rPr>
              <w:t>сельский совет муниципального района Караидельский район Республики Башкортостан</w:t>
            </w:r>
          </w:p>
          <w:p w:rsidR="00B62750" w:rsidRPr="00F8679F" w:rsidRDefault="00B62750" w:rsidP="006179CD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B62750" w:rsidRPr="00F8679F" w:rsidRDefault="00B62750" w:rsidP="006179CD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B62750" w:rsidRPr="00F8679F" w:rsidRDefault="00B62750" w:rsidP="004820A2">
            <w:pPr>
              <w:pStyle w:val="ConsPlusNonformat"/>
              <w:rPr>
                <w:rFonts w:ascii="Times New Roman" w:hAnsi="Times New Roman" w:cs="Times New Roman"/>
              </w:rPr>
            </w:pPr>
            <w:r w:rsidRPr="00F8679F">
              <w:rPr>
                <w:rFonts w:ascii="Times New Roman" w:hAnsi="Times New Roman" w:cs="Times New Roman"/>
              </w:rPr>
              <w:t>Единица измерения: руб.</w:t>
            </w:r>
          </w:p>
        </w:tc>
        <w:tc>
          <w:tcPr>
            <w:tcW w:w="2250" w:type="dxa"/>
            <w:vMerge w:val="restart"/>
            <w:tcBorders>
              <w:left w:val="nil"/>
              <w:right w:val="single" w:sz="4" w:space="0" w:color="auto"/>
            </w:tcBorders>
          </w:tcPr>
          <w:p w:rsidR="00B62750" w:rsidRPr="00F8679F" w:rsidRDefault="00B62750" w:rsidP="00F8679F">
            <w:pPr>
              <w:spacing w:after="200" w:line="240" w:lineRule="auto"/>
              <w:rPr>
                <w:sz w:val="20"/>
                <w:szCs w:val="20"/>
                <w:lang w:eastAsia="ru-RU"/>
              </w:rPr>
            </w:pPr>
          </w:p>
          <w:p w:rsidR="00B62750" w:rsidRPr="00F8679F" w:rsidRDefault="00B62750" w:rsidP="00F8679F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 w:rsidRPr="00F8679F">
              <w:rPr>
                <w:rFonts w:ascii="Times New Roman" w:hAnsi="Times New Roman" w:cs="Times New Roman"/>
              </w:rPr>
              <w:t>Дата</w:t>
            </w:r>
          </w:p>
          <w:p w:rsidR="00B62750" w:rsidRPr="00F8679F" w:rsidRDefault="00B62750" w:rsidP="00F8679F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</w:p>
          <w:p w:rsidR="00B62750" w:rsidRPr="00F8679F" w:rsidRDefault="00B62750" w:rsidP="00F8679F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 w:rsidRPr="00F8679F">
              <w:rPr>
                <w:rFonts w:ascii="Times New Roman" w:hAnsi="Times New Roman" w:cs="Times New Roman"/>
              </w:rPr>
              <w:t>по ППП</w:t>
            </w:r>
          </w:p>
          <w:p w:rsidR="00B62750" w:rsidRPr="00F8679F" w:rsidRDefault="00B62750" w:rsidP="00F8679F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</w:p>
          <w:p w:rsidR="00B62750" w:rsidRPr="00F8679F" w:rsidRDefault="00B62750" w:rsidP="00F8679F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 w:rsidRPr="00F8679F">
              <w:rPr>
                <w:rFonts w:ascii="Times New Roman" w:hAnsi="Times New Roman" w:cs="Times New Roman"/>
              </w:rPr>
              <w:t>по ОКЕИ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50" w:rsidRPr="00F8679F" w:rsidRDefault="00B62750" w:rsidP="00F8679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8679F">
              <w:rPr>
                <w:rFonts w:ascii="Times New Roman" w:hAnsi="Times New Roman" w:cs="Times New Roman"/>
              </w:rPr>
              <w:t>КОДЫ</w:t>
            </w:r>
          </w:p>
        </w:tc>
      </w:tr>
      <w:tr w:rsidR="00B62750" w:rsidRPr="00F8679F" w:rsidTr="00F8679F">
        <w:tc>
          <w:tcPr>
            <w:tcW w:w="10890" w:type="dxa"/>
            <w:vMerge/>
          </w:tcPr>
          <w:p w:rsidR="00B62750" w:rsidRPr="00F8679F" w:rsidRDefault="00B62750" w:rsidP="00F8679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vMerge/>
            <w:tcBorders>
              <w:left w:val="nil"/>
              <w:right w:val="single" w:sz="4" w:space="0" w:color="auto"/>
            </w:tcBorders>
          </w:tcPr>
          <w:p w:rsidR="00B62750" w:rsidRPr="00F8679F" w:rsidRDefault="00B62750" w:rsidP="00F8679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50" w:rsidRPr="00F8679F" w:rsidRDefault="00B62750" w:rsidP="00F8679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750" w:rsidRPr="00F8679F" w:rsidTr="00F8679F">
        <w:tc>
          <w:tcPr>
            <w:tcW w:w="10890" w:type="dxa"/>
            <w:vMerge/>
          </w:tcPr>
          <w:p w:rsidR="00B62750" w:rsidRPr="00F8679F" w:rsidRDefault="00B62750" w:rsidP="00F8679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vMerge/>
            <w:tcBorders>
              <w:left w:val="nil"/>
              <w:right w:val="single" w:sz="4" w:space="0" w:color="auto"/>
            </w:tcBorders>
          </w:tcPr>
          <w:p w:rsidR="00B62750" w:rsidRPr="00F8679F" w:rsidRDefault="00B62750" w:rsidP="00F8679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50" w:rsidRPr="00F8679F" w:rsidRDefault="00B62750" w:rsidP="00F8679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750" w:rsidRPr="00F8679F" w:rsidTr="00F8679F">
        <w:tc>
          <w:tcPr>
            <w:tcW w:w="10890" w:type="dxa"/>
            <w:vMerge/>
          </w:tcPr>
          <w:p w:rsidR="00B62750" w:rsidRPr="00F8679F" w:rsidRDefault="00B62750" w:rsidP="00F8679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vMerge/>
            <w:tcBorders>
              <w:left w:val="nil"/>
              <w:right w:val="single" w:sz="4" w:space="0" w:color="auto"/>
            </w:tcBorders>
          </w:tcPr>
          <w:p w:rsidR="00B62750" w:rsidRPr="00F8679F" w:rsidRDefault="00B62750" w:rsidP="00F8679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50" w:rsidRPr="00F8679F" w:rsidRDefault="00B62750" w:rsidP="00F8679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750" w:rsidRPr="00F8679F" w:rsidTr="00F8679F">
        <w:tc>
          <w:tcPr>
            <w:tcW w:w="10890" w:type="dxa"/>
            <w:vMerge/>
          </w:tcPr>
          <w:p w:rsidR="00B62750" w:rsidRPr="00F8679F" w:rsidRDefault="00B62750" w:rsidP="00F8679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vMerge/>
            <w:tcBorders>
              <w:left w:val="nil"/>
              <w:right w:val="single" w:sz="4" w:space="0" w:color="auto"/>
            </w:tcBorders>
          </w:tcPr>
          <w:p w:rsidR="00B62750" w:rsidRPr="00F8679F" w:rsidRDefault="00B62750" w:rsidP="00F8679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50" w:rsidRPr="00F8679F" w:rsidRDefault="00B62750" w:rsidP="00F8679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750" w:rsidRPr="00F8679F" w:rsidTr="00F8679F">
        <w:trPr>
          <w:trHeight w:val="311"/>
        </w:trPr>
        <w:tc>
          <w:tcPr>
            <w:tcW w:w="10890" w:type="dxa"/>
            <w:vMerge/>
          </w:tcPr>
          <w:p w:rsidR="00B62750" w:rsidRPr="00F8679F" w:rsidRDefault="00B62750" w:rsidP="00F8679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vMerge/>
            <w:tcBorders>
              <w:left w:val="nil"/>
              <w:right w:val="single" w:sz="4" w:space="0" w:color="auto"/>
            </w:tcBorders>
          </w:tcPr>
          <w:p w:rsidR="00B62750" w:rsidRPr="00F8679F" w:rsidRDefault="00B62750" w:rsidP="00F8679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750" w:rsidRPr="00F8679F" w:rsidRDefault="00B62750" w:rsidP="00F8679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8679F">
              <w:rPr>
                <w:rFonts w:ascii="Times New Roman" w:hAnsi="Times New Roman" w:cs="Times New Roman"/>
              </w:rPr>
              <w:t>383</w:t>
            </w:r>
          </w:p>
        </w:tc>
      </w:tr>
    </w:tbl>
    <w:p w:rsidR="00B62750" w:rsidRDefault="00B62750" w:rsidP="0018094B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525"/>
        <w:gridCol w:w="629"/>
        <w:gridCol w:w="767"/>
        <w:gridCol w:w="873"/>
        <w:gridCol w:w="558"/>
        <w:gridCol w:w="838"/>
        <w:gridCol w:w="785"/>
        <w:gridCol w:w="558"/>
        <w:gridCol w:w="664"/>
        <w:gridCol w:w="1134"/>
        <w:gridCol w:w="611"/>
        <w:gridCol w:w="696"/>
        <w:gridCol w:w="958"/>
        <w:gridCol w:w="873"/>
        <w:gridCol w:w="873"/>
        <w:gridCol w:w="785"/>
        <w:gridCol w:w="873"/>
        <w:gridCol w:w="694"/>
      </w:tblGrid>
      <w:tr w:rsidR="00B62750" w:rsidRPr="00F8679F" w:rsidTr="006179CD">
        <w:tc>
          <w:tcPr>
            <w:tcW w:w="519" w:type="pct"/>
          </w:tcPr>
          <w:p w:rsidR="00B62750" w:rsidRPr="0018094B" w:rsidRDefault="00B62750" w:rsidP="006179CD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Наименование показателя</w:t>
            </w:r>
          </w:p>
        </w:tc>
        <w:tc>
          <w:tcPr>
            <w:tcW w:w="214" w:type="pct"/>
          </w:tcPr>
          <w:p w:rsidR="00B62750" w:rsidRPr="0018094B" w:rsidRDefault="00B62750" w:rsidP="006179CD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Код БК</w:t>
            </w:r>
          </w:p>
        </w:tc>
        <w:tc>
          <w:tcPr>
            <w:tcW w:w="261" w:type="pct"/>
          </w:tcPr>
          <w:p w:rsidR="00B62750" w:rsidRPr="0018094B" w:rsidRDefault="00B62750" w:rsidP="006179CD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январь</w:t>
            </w:r>
          </w:p>
        </w:tc>
        <w:tc>
          <w:tcPr>
            <w:tcW w:w="297" w:type="pct"/>
          </w:tcPr>
          <w:p w:rsidR="00B62750" w:rsidRPr="0018094B" w:rsidRDefault="00B62750" w:rsidP="006179CD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февраль</w:t>
            </w:r>
          </w:p>
        </w:tc>
        <w:tc>
          <w:tcPr>
            <w:tcW w:w="190" w:type="pct"/>
          </w:tcPr>
          <w:p w:rsidR="00B62750" w:rsidRPr="0018094B" w:rsidRDefault="00B62750" w:rsidP="006179CD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март</w:t>
            </w:r>
          </w:p>
        </w:tc>
        <w:tc>
          <w:tcPr>
            <w:tcW w:w="285" w:type="pct"/>
          </w:tcPr>
          <w:p w:rsidR="00B62750" w:rsidRPr="0018094B" w:rsidRDefault="00B62750" w:rsidP="006179CD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Итого за 1 квартал</w:t>
            </w:r>
          </w:p>
        </w:tc>
        <w:tc>
          <w:tcPr>
            <w:tcW w:w="267" w:type="pct"/>
          </w:tcPr>
          <w:p w:rsidR="00B62750" w:rsidRPr="0018094B" w:rsidRDefault="00B62750" w:rsidP="006179CD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апрель</w:t>
            </w:r>
          </w:p>
        </w:tc>
        <w:tc>
          <w:tcPr>
            <w:tcW w:w="190" w:type="pct"/>
          </w:tcPr>
          <w:p w:rsidR="00B62750" w:rsidRPr="0018094B" w:rsidRDefault="00B62750" w:rsidP="006179CD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май</w:t>
            </w:r>
          </w:p>
        </w:tc>
        <w:tc>
          <w:tcPr>
            <w:tcW w:w="226" w:type="pct"/>
          </w:tcPr>
          <w:p w:rsidR="00B62750" w:rsidRPr="0018094B" w:rsidRDefault="00B62750" w:rsidP="006179CD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июнь</w:t>
            </w:r>
          </w:p>
        </w:tc>
        <w:tc>
          <w:tcPr>
            <w:tcW w:w="386" w:type="pct"/>
          </w:tcPr>
          <w:p w:rsidR="00B62750" w:rsidRPr="0018094B" w:rsidRDefault="00B62750" w:rsidP="006179CD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Итого за 1 полугодие</w:t>
            </w:r>
          </w:p>
        </w:tc>
        <w:tc>
          <w:tcPr>
            <w:tcW w:w="208" w:type="pct"/>
          </w:tcPr>
          <w:p w:rsidR="00B62750" w:rsidRPr="0018094B" w:rsidRDefault="00B62750" w:rsidP="006179CD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июль</w:t>
            </w:r>
          </w:p>
        </w:tc>
        <w:tc>
          <w:tcPr>
            <w:tcW w:w="237" w:type="pct"/>
          </w:tcPr>
          <w:p w:rsidR="00B62750" w:rsidRPr="0018094B" w:rsidRDefault="00B62750" w:rsidP="006179CD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август</w:t>
            </w:r>
          </w:p>
        </w:tc>
        <w:tc>
          <w:tcPr>
            <w:tcW w:w="326" w:type="pct"/>
          </w:tcPr>
          <w:p w:rsidR="00B62750" w:rsidRPr="0018094B" w:rsidRDefault="00B62750" w:rsidP="006179CD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сентябрь</w:t>
            </w:r>
          </w:p>
        </w:tc>
        <w:tc>
          <w:tcPr>
            <w:tcW w:w="297" w:type="pct"/>
          </w:tcPr>
          <w:p w:rsidR="00B62750" w:rsidRPr="0018094B" w:rsidRDefault="00B62750" w:rsidP="006179CD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Итого за 9 месяцев</w:t>
            </w:r>
          </w:p>
        </w:tc>
        <w:tc>
          <w:tcPr>
            <w:tcW w:w="297" w:type="pct"/>
          </w:tcPr>
          <w:p w:rsidR="00B62750" w:rsidRPr="0018094B" w:rsidRDefault="00B62750" w:rsidP="006179CD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октябрь</w:t>
            </w:r>
          </w:p>
        </w:tc>
        <w:tc>
          <w:tcPr>
            <w:tcW w:w="267" w:type="pct"/>
          </w:tcPr>
          <w:p w:rsidR="00B62750" w:rsidRPr="0018094B" w:rsidRDefault="00B62750" w:rsidP="006179CD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ноябрь</w:t>
            </w:r>
          </w:p>
        </w:tc>
        <w:tc>
          <w:tcPr>
            <w:tcW w:w="297" w:type="pct"/>
          </w:tcPr>
          <w:p w:rsidR="00B62750" w:rsidRPr="0018094B" w:rsidRDefault="00B62750" w:rsidP="006179CD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декабрь</w:t>
            </w:r>
          </w:p>
        </w:tc>
        <w:tc>
          <w:tcPr>
            <w:tcW w:w="237" w:type="pct"/>
          </w:tcPr>
          <w:p w:rsidR="00B62750" w:rsidRPr="0018094B" w:rsidRDefault="00B62750" w:rsidP="006179CD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Итого за год</w:t>
            </w:r>
          </w:p>
        </w:tc>
      </w:tr>
      <w:tr w:rsidR="00B62750" w:rsidRPr="00F8679F" w:rsidTr="006179CD">
        <w:tc>
          <w:tcPr>
            <w:tcW w:w="519" w:type="pct"/>
          </w:tcPr>
          <w:p w:rsidR="00B62750" w:rsidRPr="0018094B" w:rsidRDefault="00B62750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1</w:t>
            </w:r>
          </w:p>
        </w:tc>
        <w:tc>
          <w:tcPr>
            <w:tcW w:w="214" w:type="pct"/>
          </w:tcPr>
          <w:p w:rsidR="00B62750" w:rsidRPr="0018094B" w:rsidRDefault="00B62750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2</w:t>
            </w:r>
          </w:p>
        </w:tc>
        <w:tc>
          <w:tcPr>
            <w:tcW w:w="261" w:type="pct"/>
          </w:tcPr>
          <w:p w:rsidR="00B62750" w:rsidRPr="0018094B" w:rsidRDefault="00B62750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3</w:t>
            </w:r>
          </w:p>
        </w:tc>
        <w:tc>
          <w:tcPr>
            <w:tcW w:w="297" w:type="pct"/>
          </w:tcPr>
          <w:p w:rsidR="00B62750" w:rsidRPr="0018094B" w:rsidRDefault="00B62750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4</w:t>
            </w:r>
          </w:p>
        </w:tc>
        <w:tc>
          <w:tcPr>
            <w:tcW w:w="190" w:type="pct"/>
          </w:tcPr>
          <w:p w:rsidR="00B62750" w:rsidRPr="0018094B" w:rsidRDefault="00B62750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5</w:t>
            </w:r>
          </w:p>
        </w:tc>
        <w:tc>
          <w:tcPr>
            <w:tcW w:w="285" w:type="pct"/>
          </w:tcPr>
          <w:p w:rsidR="00B62750" w:rsidRPr="0018094B" w:rsidRDefault="00B62750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6</w:t>
            </w:r>
          </w:p>
        </w:tc>
        <w:tc>
          <w:tcPr>
            <w:tcW w:w="267" w:type="pct"/>
          </w:tcPr>
          <w:p w:rsidR="00B62750" w:rsidRPr="0018094B" w:rsidRDefault="00B62750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7</w:t>
            </w:r>
          </w:p>
        </w:tc>
        <w:tc>
          <w:tcPr>
            <w:tcW w:w="190" w:type="pct"/>
          </w:tcPr>
          <w:p w:rsidR="00B62750" w:rsidRPr="0018094B" w:rsidRDefault="00B62750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8</w:t>
            </w:r>
          </w:p>
        </w:tc>
        <w:tc>
          <w:tcPr>
            <w:tcW w:w="226" w:type="pct"/>
          </w:tcPr>
          <w:p w:rsidR="00B62750" w:rsidRPr="0018094B" w:rsidRDefault="00B62750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9</w:t>
            </w:r>
          </w:p>
        </w:tc>
        <w:tc>
          <w:tcPr>
            <w:tcW w:w="386" w:type="pct"/>
          </w:tcPr>
          <w:p w:rsidR="00B62750" w:rsidRPr="0018094B" w:rsidRDefault="00B62750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10</w:t>
            </w:r>
          </w:p>
        </w:tc>
        <w:tc>
          <w:tcPr>
            <w:tcW w:w="208" w:type="pct"/>
          </w:tcPr>
          <w:p w:rsidR="00B62750" w:rsidRPr="0018094B" w:rsidRDefault="00B62750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11</w:t>
            </w:r>
          </w:p>
        </w:tc>
        <w:tc>
          <w:tcPr>
            <w:tcW w:w="237" w:type="pct"/>
          </w:tcPr>
          <w:p w:rsidR="00B62750" w:rsidRPr="0018094B" w:rsidRDefault="00B62750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12</w:t>
            </w:r>
          </w:p>
        </w:tc>
        <w:tc>
          <w:tcPr>
            <w:tcW w:w="326" w:type="pct"/>
          </w:tcPr>
          <w:p w:rsidR="00B62750" w:rsidRPr="0018094B" w:rsidRDefault="00B62750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13</w:t>
            </w:r>
          </w:p>
        </w:tc>
        <w:tc>
          <w:tcPr>
            <w:tcW w:w="297" w:type="pct"/>
          </w:tcPr>
          <w:p w:rsidR="00B62750" w:rsidRPr="0018094B" w:rsidRDefault="00B62750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14</w:t>
            </w:r>
          </w:p>
        </w:tc>
        <w:tc>
          <w:tcPr>
            <w:tcW w:w="297" w:type="pct"/>
          </w:tcPr>
          <w:p w:rsidR="00B62750" w:rsidRPr="0018094B" w:rsidRDefault="00B62750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15</w:t>
            </w:r>
          </w:p>
        </w:tc>
        <w:tc>
          <w:tcPr>
            <w:tcW w:w="267" w:type="pct"/>
          </w:tcPr>
          <w:p w:rsidR="00B62750" w:rsidRPr="0018094B" w:rsidRDefault="00B62750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16</w:t>
            </w:r>
          </w:p>
        </w:tc>
        <w:tc>
          <w:tcPr>
            <w:tcW w:w="297" w:type="pct"/>
          </w:tcPr>
          <w:p w:rsidR="00B62750" w:rsidRPr="0018094B" w:rsidRDefault="00B62750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17</w:t>
            </w:r>
          </w:p>
        </w:tc>
        <w:tc>
          <w:tcPr>
            <w:tcW w:w="237" w:type="pct"/>
          </w:tcPr>
          <w:p w:rsidR="00B62750" w:rsidRPr="0018094B" w:rsidRDefault="00B62750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18</w:t>
            </w:r>
          </w:p>
        </w:tc>
      </w:tr>
      <w:tr w:rsidR="00B62750" w:rsidRPr="00F8679F" w:rsidTr="006179CD">
        <w:tc>
          <w:tcPr>
            <w:tcW w:w="519" w:type="pct"/>
          </w:tcPr>
          <w:p w:rsidR="00B62750" w:rsidRPr="003017BD" w:rsidRDefault="00B62750" w:rsidP="006179C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4" w:type="pct"/>
          </w:tcPr>
          <w:p w:rsidR="00B62750" w:rsidRPr="003017BD" w:rsidRDefault="00B62750" w:rsidP="006179C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1" w:type="pct"/>
          </w:tcPr>
          <w:p w:rsidR="00B62750" w:rsidRPr="003017BD" w:rsidRDefault="00B62750" w:rsidP="006179C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7" w:type="pct"/>
          </w:tcPr>
          <w:p w:rsidR="00B62750" w:rsidRPr="003017BD" w:rsidRDefault="00B62750" w:rsidP="006179C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90" w:type="pct"/>
          </w:tcPr>
          <w:p w:rsidR="00B62750" w:rsidRPr="003017BD" w:rsidRDefault="00B62750" w:rsidP="006179C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85" w:type="pct"/>
          </w:tcPr>
          <w:p w:rsidR="00B62750" w:rsidRPr="003017BD" w:rsidRDefault="00B62750" w:rsidP="006179C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7" w:type="pct"/>
          </w:tcPr>
          <w:p w:rsidR="00B62750" w:rsidRPr="003017BD" w:rsidRDefault="00B62750" w:rsidP="006179C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90" w:type="pct"/>
          </w:tcPr>
          <w:p w:rsidR="00B62750" w:rsidRPr="003017BD" w:rsidRDefault="00B62750" w:rsidP="006179C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6" w:type="pct"/>
          </w:tcPr>
          <w:p w:rsidR="00B62750" w:rsidRPr="003017BD" w:rsidRDefault="00B62750" w:rsidP="006179C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86" w:type="pct"/>
          </w:tcPr>
          <w:p w:rsidR="00B62750" w:rsidRPr="003017BD" w:rsidRDefault="00B62750" w:rsidP="006179C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08" w:type="pct"/>
          </w:tcPr>
          <w:p w:rsidR="00B62750" w:rsidRPr="003017BD" w:rsidRDefault="00B62750" w:rsidP="006179C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37" w:type="pct"/>
          </w:tcPr>
          <w:p w:rsidR="00B62750" w:rsidRPr="003017BD" w:rsidRDefault="00B62750" w:rsidP="006179C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" w:type="pct"/>
          </w:tcPr>
          <w:p w:rsidR="00B62750" w:rsidRPr="003017BD" w:rsidRDefault="00B62750" w:rsidP="006179C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7" w:type="pct"/>
          </w:tcPr>
          <w:p w:rsidR="00B62750" w:rsidRPr="003017BD" w:rsidRDefault="00B62750" w:rsidP="006179C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7" w:type="pct"/>
          </w:tcPr>
          <w:p w:rsidR="00B62750" w:rsidRPr="003017BD" w:rsidRDefault="00B62750" w:rsidP="006179C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7" w:type="pct"/>
          </w:tcPr>
          <w:p w:rsidR="00B62750" w:rsidRPr="003017BD" w:rsidRDefault="00B62750" w:rsidP="006179C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7" w:type="pct"/>
          </w:tcPr>
          <w:p w:rsidR="00B62750" w:rsidRPr="003017BD" w:rsidRDefault="00B62750" w:rsidP="006179C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37" w:type="pct"/>
          </w:tcPr>
          <w:p w:rsidR="00B62750" w:rsidRPr="003017BD" w:rsidRDefault="00B62750" w:rsidP="006179CD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B62750" w:rsidRPr="00F8679F" w:rsidTr="006179CD">
        <w:tc>
          <w:tcPr>
            <w:tcW w:w="519" w:type="pct"/>
          </w:tcPr>
          <w:p w:rsidR="00B62750" w:rsidRPr="00D343EB" w:rsidRDefault="00B62750" w:rsidP="006179CD">
            <w:pPr>
              <w:pStyle w:val="ConsPlusNormal"/>
              <w:rPr>
                <w:sz w:val="20"/>
                <w:szCs w:val="22"/>
              </w:rPr>
            </w:pPr>
            <w:r w:rsidRPr="00D343EB">
              <w:rPr>
                <w:sz w:val="20"/>
                <w:szCs w:val="22"/>
              </w:rPr>
              <w:t>ИТОГО</w:t>
            </w:r>
          </w:p>
        </w:tc>
        <w:tc>
          <w:tcPr>
            <w:tcW w:w="214" w:type="pct"/>
          </w:tcPr>
          <w:p w:rsidR="00B62750" w:rsidRPr="003017BD" w:rsidRDefault="00B62750" w:rsidP="006179C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1" w:type="pct"/>
          </w:tcPr>
          <w:p w:rsidR="00B62750" w:rsidRPr="003017BD" w:rsidRDefault="00B62750" w:rsidP="006179C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7" w:type="pct"/>
          </w:tcPr>
          <w:p w:rsidR="00B62750" w:rsidRPr="003017BD" w:rsidRDefault="00B62750" w:rsidP="006179C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90" w:type="pct"/>
          </w:tcPr>
          <w:p w:rsidR="00B62750" w:rsidRPr="003017BD" w:rsidRDefault="00B62750" w:rsidP="006179C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85" w:type="pct"/>
          </w:tcPr>
          <w:p w:rsidR="00B62750" w:rsidRPr="003017BD" w:rsidRDefault="00B62750" w:rsidP="006179C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7" w:type="pct"/>
          </w:tcPr>
          <w:p w:rsidR="00B62750" w:rsidRPr="003017BD" w:rsidRDefault="00B62750" w:rsidP="006179C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90" w:type="pct"/>
          </w:tcPr>
          <w:p w:rsidR="00B62750" w:rsidRPr="003017BD" w:rsidRDefault="00B62750" w:rsidP="006179C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6" w:type="pct"/>
          </w:tcPr>
          <w:p w:rsidR="00B62750" w:rsidRPr="003017BD" w:rsidRDefault="00B62750" w:rsidP="006179C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86" w:type="pct"/>
          </w:tcPr>
          <w:p w:rsidR="00B62750" w:rsidRPr="003017BD" w:rsidRDefault="00B62750" w:rsidP="006179C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08" w:type="pct"/>
          </w:tcPr>
          <w:p w:rsidR="00B62750" w:rsidRPr="003017BD" w:rsidRDefault="00B62750" w:rsidP="006179C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37" w:type="pct"/>
          </w:tcPr>
          <w:p w:rsidR="00B62750" w:rsidRPr="003017BD" w:rsidRDefault="00B62750" w:rsidP="006179C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" w:type="pct"/>
          </w:tcPr>
          <w:p w:rsidR="00B62750" w:rsidRPr="003017BD" w:rsidRDefault="00B62750" w:rsidP="006179C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7" w:type="pct"/>
          </w:tcPr>
          <w:p w:rsidR="00B62750" w:rsidRPr="003017BD" w:rsidRDefault="00B62750" w:rsidP="006179C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7" w:type="pct"/>
          </w:tcPr>
          <w:p w:rsidR="00B62750" w:rsidRPr="003017BD" w:rsidRDefault="00B62750" w:rsidP="006179C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7" w:type="pct"/>
          </w:tcPr>
          <w:p w:rsidR="00B62750" w:rsidRPr="003017BD" w:rsidRDefault="00B62750" w:rsidP="006179C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7" w:type="pct"/>
          </w:tcPr>
          <w:p w:rsidR="00B62750" w:rsidRPr="003017BD" w:rsidRDefault="00B62750" w:rsidP="006179C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37" w:type="pct"/>
          </w:tcPr>
          <w:p w:rsidR="00B62750" w:rsidRPr="003017BD" w:rsidRDefault="00B62750" w:rsidP="006179CD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B62750" w:rsidRDefault="00B62750" w:rsidP="0018094B">
      <w:pPr>
        <w:pStyle w:val="ConsPlusNormal"/>
        <w:jc w:val="both"/>
      </w:pPr>
    </w:p>
    <w:p w:rsidR="00B62750" w:rsidRPr="0018094B" w:rsidRDefault="00B62750" w:rsidP="0018094B">
      <w:pPr>
        <w:pStyle w:val="ConsPlusNonformat"/>
        <w:jc w:val="both"/>
        <w:rPr>
          <w:rFonts w:ascii="Times New Roman" w:hAnsi="Times New Roman" w:cs="Times New Roman"/>
        </w:rPr>
      </w:pPr>
      <w:r w:rsidRPr="0018094B">
        <w:rPr>
          <w:rFonts w:ascii="Times New Roman" w:hAnsi="Times New Roman" w:cs="Times New Roman"/>
        </w:rPr>
        <w:t>Руководитель</w:t>
      </w:r>
      <w:r>
        <w:rPr>
          <w:rFonts w:ascii="Times New Roman" w:hAnsi="Times New Roman" w:cs="Times New Roman"/>
        </w:rPr>
        <w:tab/>
        <w:t>___________</w:t>
      </w:r>
      <w:r>
        <w:rPr>
          <w:rFonts w:ascii="Times New Roman" w:hAnsi="Times New Roman" w:cs="Times New Roman"/>
        </w:rPr>
        <w:tab/>
      </w:r>
      <w:r w:rsidRPr="0018094B">
        <w:rPr>
          <w:rFonts w:ascii="Times New Roman" w:hAnsi="Times New Roman" w:cs="Times New Roman"/>
        </w:rPr>
        <w:t>___________________________________</w:t>
      </w:r>
    </w:p>
    <w:p w:rsidR="00B62750" w:rsidRPr="0018094B" w:rsidRDefault="00B62750" w:rsidP="0018094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8094B">
        <w:rPr>
          <w:rFonts w:ascii="Times New Roman" w:hAnsi="Times New Roman" w:cs="Times New Roman"/>
          <w:sz w:val="16"/>
          <w:szCs w:val="16"/>
        </w:rPr>
        <w:t xml:space="preserve">(Начальник отдела)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</w:t>
      </w:r>
      <w:r w:rsidRPr="0018094B"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18094B"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p w:rsidR="00B62750" w:rsidRPr="0018094B" w:rsidRDefault="00B62750" w:rsidP="0018094B">
      <w:pPr>
        <w:pStyle w:val="ConsPlusNonformat"/>
        <w:jc w:val="both"/>
        <w:rPr>
          <w:rFonts w:ascii="Times New Roman" w:hAnsi="Times New Roman" w:cs="Times New Roman"/>
        </w:rPr>
      </w:pPr>
    </w:p>
    <w:p w:rsidR="00B62750" w:rsidRPr="0018094B" w:rsidRDefault="00B62750" w:rsidP="0018094B">
      <w:pPr>
        <w:pStyle w:val="ConsPlusNonformat"/>
        <w:jc w:val="both"/>
        <w:rPr>
          <w:rFonts w:ascii="Times New Roman" w:hAnsi="Times New Roman" w:cs="Times New Roman"/>
        </w:rPr>
      </w:pPr>
      <w:r w:rsidRPr="0018094B">
        <w:rPr>
          <w:rFonts w:ascii="Times New Roman" w:hAnsi="Times New Roman" w:cs="Times New Roman"/>
        </w:rPr>
        <w:t>Исполнитель</w:t>
      </w:r>
      <w:r>
        <w:rPr>
          <w:rFonts w:ascii="Times New Roman" w:hAnsi="Times New Roman" w:cs="Times New Roman"/>
        </w:rPr>
        <w:tab/>
      </w:r>
      <w:r w:rsidRPr="0018094B">
        <w:rPr>
          <w:rFonts w:ascii="Times New Roman" w:hAnsi="Times New Roman" w:cs="Times New Roman"/>
        </w:rPr>
        <w:t>_____________ ____________ ______________________ ___________</w:t>
      </w:r>
    </w:p>
    <w:p w:rsidR="00B62750" w:rsidRPr="0018094B" w:rsidRDefault="00B62750" w:rsidP="0018094B">
      <w:pPr>
        <w:pStyle w:val="ConsPlusNonformat"/>
        <w:ind w:left="708" w:firstLine="708"/>
        <w:jc w:val="both"/>
        <w:rPr>
          <w:rFonts w:ascii="Times New Roman" w:hAnsi="Times New Roman" w:cs="Times New Roman"/>
          <w:color w:val="FF0000"/>
          <w:sz w:val="16"/>
          <w:szCs w:val="16"/>
        </w:rPr>
      </w:pPr>
      <w:r w:rsidRPr="0018094B">
        <w:rPr>
          <w:rFonts w:ascii="Times New Roman" w:hAnsi="Times New Roman" w:cs="Times New Roman"/>
          <w:sz w:val="16"/>
          <w:szCs w:val="16"/>
        </w:rPr>
        <w:t>(должность)</w:t>
      </w:r>
      <w:r>
        <w:rPr>
          <w:rFonts w:ascii="Times New Roman" w:hAnsi="Times New Roman" w:cs="Times New Roman"/>
          <w:sz w:val="16"/>
          <w:szCs w:val="16"/>
        </w:rPr>
        <w:tab/>
      </w:r>
      <w:r w:rsidRPr="0018094B"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18094B">
        <w:rPr>
          <w:rFonts w:ascii="Times New Roman" w:hAnsi="Times New Roman" w:cs="Times New Roman"/>
          <w:sz w:val="16"/>
          <w:szCs w:val="16"/>
        </w:rPr>
        <w:t>(расшифровка подписи)</w:t>
      </w:r>
      <w:r>
        <w:rPr>
          <w:rFonts w:ascii="Times New Roman" w:hAnsi="Times New Roman" w:cs="Times New Roman"/>
          <w:sz w:val="16"/>
          <w:szCs w:val="16"/>
        </w:rPr>
        <w:tab/>
      </w:r>
      <w:r w:rsidRPr="0018094B">
        <w:rPr>
          <w:rFonts w:ascii="Times New Roman" w:hAnsi="Times New Roman" w:cs="Times New Roman"/>
          <w:sz w:val="16"/>
          <w:szCs w:val="16"/>
        </w:rPr>
        <w:t>(телефон)</w:t>
      </w:r>
    </w:p>
    <w:p w:rsidR="00B62750" w:rsidRPr="0018094B" w:rsidRDefault="00B62750" w:rsidP="0018094B">
      <w:pPr>
        <w:pStyle w:val="ConsPlusNonformat"/>
        <w:jc w:val="both"/>
        <w:rPr>
          <w:rFonts w:ascii="Times New Roman" w:hAnsi="Times New Roman" w:cs="Times New Roman"/>
        </w:rPr>
      </w:pPr>
    </w:p>
    <w:p w:rsidR="00B62750" w:rsidRPr="0018094B" w:rsidRDefault="00B62750" w:rsidP="0018094B">
      <w:pPr>
        <w:pStyle w:val="ConsPlusNonformat"/>
        <w:jc w:val="both"/>
        <w:rPr>
          <w:rFonts w:ascii="Times New Roman" w:hAnsi="Times New Roman" w:cs="Times New Roman"/>
        </w:rPr>
      </w:pPr>
      <w:r w:rsidRPr="0018094B">
        <w:rPr>
          <w:rFonts w:ascii="Times New Roman" w:hAnsi="Times New Roman" w:cs="Times New Roman"/>
        </w:rPr>
        <w:t>"_____" __________________ 20___ г.</w:t>
      </w:r>
    </w:p>
    <w:p w:rsidR="00B62750" w:rsidRDefault="00B62750">
      <w:pPr>
        <w:spacing w:after="200"/>
        <w:rPr>
          <w:szCs w:val="20"/>
          <w:lang w:eastAsia="ru-RU"/>
        </w:rPr>
      </w:pPr>
      <w:r>
        <w:br w:type="page"/>
      </w:r>
    </w:p>
    <w:p w:rsidR="00B62750" w:rsidRPr="00D343EB" w:rsidRDefault="00B62750" w:rsidP="001E7475">
      <w:pPr>
        <w:pStyle w:val="ConsPlusNormal"/>
        <w:ind w:left="10348"/>
        <w:outlineLvl w:val="1"/>
        <w:rPr>
          <w:sz w:val="20"/>
        </w:rPr>
      </w:pPr>
      <w:r w:rsidRPr="00D343EB">
        <w:rPr>
          <w:sz w:val="20"/>
        </w:rPr>
        <w:t>Приложение N 3</w:t>
      </w:r>
    </w:p>
    <w:p w:rsidR="00B62750" w:rsidRPr="00D343EB" w:rsidRDefault="00B62750" w:rsidP="001E7475">
      <w:pPr>
        <w:pStyle w:val="ConsPlusNormal"/>
        <w:ind w:left="10348"/>
        <w:rPr>
          <w:sz w:val="20"/>
        </w:rPr>
      </w:pPr>
      <w:r w:rsidRPr="00D343EB">
        <w:rPr>
          <w:sz w:val="20"/>
        </w:rPr>
        <w:t>к Порядку составления</w:t>
      </w:r>
    </w:p>
    <w:p w:rsidR="00B62750" w:rsidRPr="00D343EB" w:rsidRDefault="00B62750" w:rsidP="001E7475">
      <w:pPr>
        <w:pStyle w:val="ConsPlusNormal"/>
        <w:ind w:left="10348"/>
        <w:rPr>
          <w:sz w:val="20"/>
        </w:rPr>
      </w:pPr>
      <w:r w:rsidRPr="00D343EB">
        <w:rPr>
          <w:sz w:val="20"/>
        </w:rPr>
        <w:t>и ведения кассового плана исполнения</w:t>
      </w:r>
    </w:p>
    <w:p w:rsidR="00B62750" w:rsidRPr="00D343EB" w:rsidRDefault="00B62750" w:rsidP="006179CD">
      <w:pPr>
        <w:pStyle w:val="ConsPlusNormal"/>
        <w:ind w:left="10348"/>
        <w:rPr>
          <w:sz w:val="20"/>
        </w:rPr>
      </w:pPr>
      <w:r w:rsidRPr="00D343EB">
        <w:rPr>
          <w:sz w:val="20"/>
        </w:rPr>
        <w:t xml:space="preserve">бюджета </w:t>
      </w:r>
      <w:r>
        <w:rPr>
          <w:sz w:val="20"/>
          <w:szCs w:val="16"/>
        </w:rPr>
        <w:t>Администрации сельского поселения Артакульский сельский совет</w:t>
      </w:r>
      <w:r w:rsidRPr="006F4DDE">
        <w:rPr>
          <w:sz w:val="20"/>
          <w:szCs w:val="16"/>
        </w:rPr>
        <w:t xml:space="preserve"> </w:t>
      </w:r>
      <w:r w:rsidRPr="00D343EB">
        <w:rPr>
          <w:sz w:val="20"/>
        </w:rPr>
        <w:t>муниципального района Караидельский район Республики Башкортостан</w:t>
      </w:r>
      <w:r>
        <w:rPr>
          <w:sz w:val="20"/>
        </w:rPr>
        <w:t xml:space="preserve"> </w:t>
      </w:r>
      <w:r w:rsidRPr="00D343EB">
        <w:rPr>
          <w:sz w:val="20"/>
        </w:rPr>
        <w:t>в текущем финансовом году</w:t>
      </w:r>
    </w:p>
    <w:p w:rsidR="00B62750" w:rsidRDefault="00B62750" w:rsidP="00D604D9">
      <w:pPr>
        <w:pStyle w:val="ConsPlusNonformat"/>
        <w:ind w:right="962"/>
        <w:jc w:val="center"/>
        <w:rPr>
          <w:rFonts w:ascii="Times New Roman" w:hAnsi="Times New Roman" w:cs="Times New Roman"/>
          <w:b/>
        </w:rPr>
      </w:pPr>
      <w:r w:rsidRPr="00040836">
        <w:rPr>
          <w:rFonts w:ascii="Times New Roman" w:hAnsi="Times New Roman" w:cs="Times New Roman"/>
          <w:b/>
        </w:rPr>
        <w:t xml:space="preserve">ПРОГНОЗ КАССОВЫХ </w:t>
      </w:r>
      <w:r w:rsidRPr="007A4F6F">
        <w:rPr>
          <w:rFonts w:ascii="Times New Roman" w:hAnsi="Times New Roman" w:cs="Times New Roman"/>
          <w:b/>
        </w:rPr>
        <w:t>ПОСТУПЛЕНИЙ И КАССОВЫХ ВЫПЛАТ ПО</w:t>
      </w:r>
      <w:r>
        <w:rPr>
          <w:rFonts w:ascii="Times New Roman" w:hAnsi="Times New Roman" w:cs="Times New Roman"/>
          <w:b/>
        </w:rPr>
        <w:t xml:space="preserve"> </w:t>
      </w:r>
      <w:r w:rsidRPr="007A4F6F">
        <w:rPr>
          <w:rFonts w:ascii="Times New Roman" w:hAnsi="Times New Roman" w:cs="Times New Roman"/>
          <w:b/>
        </w:rPr>
        <w:t>ИСТОЧНИКАМ ФИНАНСИРОВАНИЯ</w:t>
      </w:r>
    </w:p>
    <w:p w:rsidR="00B62750" w:rsidRPr="00040836" w:rsidRDefault="00B62750" w:rsidP="00D343EB">
      <w:pPr>
        <w:pStyle w:val="ConsPlusNonformat"/>
        <w:ind w:right="962"/>
        <w:jc w:val="center"/>
        <w:rPr>
          <w:rFonts w:ascii="Times New Roman" w:hAnsi="Times New Roman" w:cs="Times New Roman"/>
          <w:b/>
        </w:rPr>
      </w:pPr>
      <w:r w:rsidRPr="007A4F6F">
        <w:rPr>
          <w:rFonts w:ascii="Times New Roman" w:hAnsi="Times New Roman" w:cs="Times New Roman"/>
          <w:b/>
        </w:rPr>
        <w:t xml:space="preserve">ДЕФИЦИТА </w:t>
      </w:r>
      <w:r w:rsidRPr="00040836">
        <w:rPr>
          <w:rFonts w:ascii="Times New Roman" w:hAnsi="Times New Roman" w:cs="Times New Roman"/>
          <w:b/>
        </w:rPr>
        <w:t xml:space="preserve">БЮДЖЕТА </w:t>
      </w:r>
      <w:r>
        <w:rPr>
          <w:rFonts w:ascii="Times New Roman" w:hAnsi="Times New Roman" w:cs="Times New Roman"/>
          <w:b/>
        </w:rPr>
        <w:t xml:space="preserve">СЕЛЬСКОГО ПОСЕЛЕНИЯ АРТАКУЛЬСКИЙ СЕЛЬСКИЙ СОВЕТ  </w:t>
      </w:r>
      <w:r w:rsidRPr="00040836">
        <w:rPr>
          <w:rFonts w:ascii="Times New Roman" w:hAnsi="Times New Roman" w:cs="Times New Roman"/>
          <w:b/>
        </w:rPr>
        <w:t>МУНИЦИПАЛЬНОГО РАЙОНА КАРАИДЕЛЬСКИЙ РАЙОН РЕСПУБЛИКИ БАШКОРТОСТАН №_____</w:t>
      </w:r>
    </w:p>
    <w:tbl>
      <w:tblPr>
        <w:tblW w:w="0" w:type="auto"/>
        <w:tblLook w:val="00A0"/>
      </w:tblPr>
      <w:tblGrid>
        <w:gridCol w:w="10890"/>
        <w:gridCol w:w="2250"/>
        <w:gridCol w:w="1646"/>
      </w:tblGrid>
      <w:tr w:rsidR="00B62750" w:rsidRPr="00F8679F" w:rsidTr="00F8679F">
        <w:tc>
          <w:tcPr>
            <w:tcW w:w="10890" w:type="dxa"/>
            <w:vMerge w:val="restart"/>
          </w:tcPr>
          <w:p w:rsidR="00B62750" w:rsidRPr="00F8679F" w:rsidRDefault="00B62750" w:rsidP="00F8679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B62750" w:rsidRPr="00F8679F" w:rsidRDefault="00B62750" w:rsidP="00F8679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8679F">
              <w:rPr>
                <w:rFonts w:ascii="Times New Roman" w:hAnsi="Times New Roman" w:cs="Times New Roman"/>
              </w:rPr>
              <w:t>от "_____" ________________ 20___ г.</w:t>
            </w:r>
          </w:p>
          <w:p w:rsidR="00B62750" w:rsidRPr="00F8679F" w:rsidRDefault="00B62750" w:rsidP="00F8679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B62750" w:rsidRPr="00F8679F" w:rsidRDefault="00B62750" w:rsidP="00F8679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8679F">
              <w:rPr>
                <w:rFonts w:ascii="Times New Roman" w:hAnsi="Times New Roman" w:cs="Times New Roman"/>
              </w:rPr>
              <w:t xml:space="preserve">Главный администратор источников финансирования дефицита бюджета </w:t>
            </w:r>
          </w:p>
          <w:p w:rsidR="00B62750" w:rsidRPr="00F8679F" w:rsidRDefault="00B62750" w:rsidP="00F8679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8679F">
              <w:rPr>
                <w:rFonts w:ascii="Times New Roman" w:hAnsi="Times New Roman" w:cs="Times New Roman"/>
              </w:rPr>
              <w:t>сельского поселения Артакульский сельский совет</w:t>
            </w:r>
            <w:r>
              <w:t xml:space="preserve"> </w:t>
            </w:r>
            <w:r w:rsidRPr="00F8679F">
              <w:rPr>
                <w:rFonts w:ascii="Times New Roman" w:hAnsi="Times New Roman" w:cs="Times New Roman"/>
              </w:rPr>
              <w:t>муниципального района</w:t>
            </w:r>
          </w:p>
          <w:p w:rsidR="00B62750" w:rsidRPr="00F8679F" w:rsidRDefault="00B62750" w:rsidP="00F8679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8679F">
              <w:rPr>
                <w:rFonts w:ascii="Times New Roman" w:hAnsi="Times New Roman" w:cs="Times New Roman"/>
              </w:rPr>
              <w:t>Караидельский район Республики Башкортостан</w:t>
            </w:r>
          </w:p>
          <w:p w:rsidR="00B62750" w:rsidRPr="00F8679F" w:rsidRDefault="00B62750" w:rsidP="006179CD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B62750" w:rsidRPr="00F8679F" w:rsidRDefault="00B62750" w:rsidP="00F8679F">
            <w:pPr>
              <w:pStyle w:val="ConsPlusNonformat"/>
              <w:tabs>
                <w:tab w:val="right" w:pos="10674"/>
              </w:tabs>
              <w:rPr>
                <w:rFonts w:ascii="Times New Roman" w:hAnsi="Times New Roman" w:cs="Times New Roman"/>
              </w:rPr>
            </w:pPr>
            <w:r w:rsidRPr="00F8679F">
              <w:rPr>
                <w:rFonts w:ascii="Times New Roman" w:hAnsi="Times New Roman" w:cs="Times New Roman"/>
              </w:rPr>
              <w:t>Единица измерения: руб.</w:t>
            </w:r>
          </w:p>
        </w:tc>
        <w:tc>
          <w:tcPr>
            <w:tcW w:w="2250" w:type="dxa"/>
            <w:vMerge w:val="restart"/>
            <w:tcBorders>
              <w:left w:val="nil"/>
              <w:right w:val="single" w:sz="4" w:space="0" w:color="auto"/>
            </w:tcBorders>
          </w:tcPr>
          <w:p w:rsidR="00B62750" w:rsidRPr="00F8679F" w:rsidRDefault="00B62750" w:rsidP="00F8679F">
            <w:pPr>
              <w:spacing w:after="200" w:line="240" w:lineRule="auto"/>
              <w:rPr>
                <w:sz w:val="20"/>
                <w:szCs w:val="20"/>
                <w:lang w:eastAsia="ru-RU"/>
              </w:rPr>
            </w:pPr>
          </w:p>
          <w:p w:rsidR="00B62750" w:rsidRPr="00F8679F" w:rsidRDefault="00B62750" w:rsidP="00F8679F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 w:rsidRPr="00F8679F">
              <w:rPr>
                <w:rFonts w:ascii="Times New Roman" w:hAnsi="Times New Roman" w:cs="Times New Roman"/>
              </w:rPr>
              <w:t>Дата</w:t>
            </w:r>
          </w:p>
          <w:p w:rsidR="00B62750" w:rsidRPr="00F8679F" w:rsidRDefault="00B62750" w:rsidP="00F8679F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</w:p>
          <w:p w:rsidR="00B62750" w:rsidRPr="00F8679F" w:rsidRDefault="00B62750" w:rsidP="00F8679F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 w:rsidRPr="00F8679F">
              <w:rPr>
                <w:rFonts w:ascii="Times New Roman" w:hAnsi="Times New Roman" w:cs="Times New Roman"/>
              </w:rPr>
              <w:t>по ППП</w:t>
            </w:r>
          </w:p>
          <w:p w:rsidR="00B62750" w:rsidRPr="00F8679F" w:rsidRDefault="00B62750" w:rsidP="00F8679F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</w:p>
          <w:p w:rsidR="00B62750" w:rsidRPr="00F8679F" w:rsidRDefault="00B62750" w:rsidP="00F8679F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 w:rsidRPr="00F8679F">
              <w:rPr>
                <w:rFonts w:ascii="Times New Roman" w:hAnsi="Times New Roman" w:cs="Times New Roman"/>
              </w:rPr>
              <w:t>по ОКЕИ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50" w:rsidRPr="00F8679F" w:rsidRDefault="00B62750" w:rsidP="00F8679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8679F">
              <w:rPr>
                <w:rFonts w:ascii="Times New Roman" w:hAnsi="Times New Roman" w:cs="Times New Roman"/>
              </w:rPr>
              <w:t>КОДЫ</w:t>
            </w:r>
          </w:p>
        </w:tc>
      </w:tr>
      <w:tr w:rsidR="00B62750" w:rsidRPr="00F8679F" w:rsidTr="00F8679F">
        <w:tc>
          <w:tcPr>
            <w:tcW w:w="10890" w:type="dxa"/>
            <w:vMerge/>
          </w:tcPr>
          <w:p w:rsidR="00B62750" w:rsidRPr="00F8679F" w:rsidRDefault="00B62750" w:rsidP="00F8679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vMerge/>
            <w:tcBorders>
              <w:left w:val="nil"/>
              <w:right w:val="single" w:sz="4" w:space="0" w:color="auto"/>
            </w:tcBorders>
          </w:tcPr>
          <w:p w:rsidR="00B62750" w:rsidRPr="00F8679F" w:rsidRDefault="00B62750" w:rsidP="00F8679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50" w:rsidRPr="00F8679F" w:rsidRDefault="00B62750" w:rsidP="00F8679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750" w:rsidRPr="00F8679F" w:rsidTr="00F8679F">
        <w:tc>
          <w:tcPr>
            <w:tcW w:w="10890" w:type="dxa"/>
            <w:vMerge/>
          </w:tcPr>
          <w:p w:rsidR="00B62750" w:rsidRPr="00F8679F" w:rsidRDefault="00B62750" w:rsidP="00F8679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vMerge/>
            <w:tcBorders>
              <w:left w:val="nil"/>
              <w:right w:val="single" w:sz="4" w:space="0" w:color="auto"/>
            </w:tcBorders>
          </w:tcPr>
          <w:p w:rsidR="00B62750" w:rsidRPr="00F8679F" w:rsidRDefault="00B62750" w:rsidP="00F8679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50" w:rsidRPr="00F8679F" w:rsidRDefault="00B62750" w:rsidP="00F8679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750" w:rsidRPr="00F8679F" w:rsidTr="00F8679F">
        <w:tc>
          <w:tcPr>
            <w:tcW w:w="10890" w:type="dxa"/>
            <w:vMerge/>
          </w:tcPr>
          <w:p w:rsidR="00B62750" w:rsidRPr="00F8679F" w:rsidRDefault="00B62750" w:rsidP="00F8679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vMerge/>
            <w:tcBorders>
              <w:left w:val="nil"/>
              <w:right w:val="single" w:sz="4" w:space="0" w:color="auto"/>
            </w:tcBorders>
          </w:tcPr>
          <w:p w:rsidR="00B62750" w:rsidRPr="00F8679F" w:rsidRDefault="00B62750" w:rsidP="00F8679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50" w:rsidRPr="00F8679F" w:rsidRDefault="00B62750" w:rsidP="00F8679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750" w:rsidRPr="00F8679F" w:rsidTr="00F8679F">
        <w:tc>
          <w:tcPr>
            <w:tcW w:w="10890" w:type="dxa"/>
            <w:vMerge/>
          </w:tcPr>
          <w:p w:rsidR="00B62750" w:rsidRPr="00F8679F" w:rsidRDefault="00B62750" w:rsidP="00F8679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vMerge/>
            <w:tcBorders>
              <w:left w:val="nil"/>
              <w:right w:val="single" w:sz="4" w:space="0" w:color="auto"/>
            </w:tcBorders>
          </w:tcPr>
          <w:p w:rsidR="00B62750" w:rsidRPr="00F8679F" w:rsidRDefault="00B62750" w:rsidP="00F8679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50" w:rsidRPr="00F8679F" w:rsidRDefault="00B62750" w:rsidP="00F8679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750" w:rsidRPr="00F8679F" w:rsidTr="00F8679F">
        <w:trPr>
          <w:trHeight w:val="269"/>
        </w:trPr>
        <w:tc>
          <w:tcPr>
            <w:tcW w:w="10890" w:type="dxa"/>
            <w:vMerge/>
          </w:tcPr>
          <w:p w:rsidR="00B62750" w:rsidRPr="00F8679F" w:rsidRDefault="00B62750" w:rsidP="00F8679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vMerge/>
            <w:tcBorders>
              <w:left w:val="nil"/>
              <w:right w:val="single" w:sz="4" w:space="0" w:color="auto"/>
            </w:tcBorders>
          </w:tcPr>
          <w:p w:rsidR="00B62750" w:rsidRPr="00F8679F" w:rsidRDefault="00B62750" w:rsidP="00F8679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750" w:rsidRPr="00F8679F" w:rsidRDefault="00B62750" w:rsidP="00F8679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8679F">
              <w:rPr>
                <w:rFonts w:ascii="Times New Roman" w:hAnsi="Times New Roman" w:cs="Times New Roman"/>
              </w:rPr>
              <w:t>383</w:t>
            </w:r>
          </w:p>
        </w:tc>
      </w:tr>
    </w:tbl>
    <w:p w:rsidR="00B62750" w:rsidRDefault="00B62750" w:rsidP="00040836">
      <w:pPr>
        <w:pStyle w:val="ConsPlusNormal"/>
        <w:jc w:val="both"/>
      </w:pPr>
    </w:p>
    <w:tbl>
      <w:tblPr>
        <w:tblW w:w="50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763"/>
        <w:gridCol w:w="532"/>
        <w:gridCol w:w="769"/>
        <w:gridCol w:w="872"/>
        <w:gridCol w:w="558"/>
        <w:gridCol w:w="837"/>
        <w:gridCol w:w="786"/>
        <w:gridCol w:w="558"/>
        <w:gridCol w:w="665"/>
        <w:gridCol w:w="1133"/>
        <w:gridCol w:w="611"/>
        <w:gridCol w:w="697"/>
        <w:gridCol w:w="958"/>
        <w:gridCol w:w="872"/>
        <w:gridCol w:w="872"/>
        <w:gridCol w:w="786"/>
        <w:gridCol w:w="872"/>
        <w:gridCol w:w="694"/>
      </w:tblGrid>
      <w:tr w:rsidR="00B62750" w:rsidRPr="00F8679F" w:rsidTr="006F4DDE">
        <w:trPr>
          <w:trHeight w:val="20"/>
        </w:trPr>
        <w:tc>
          <w:tcPr>
            <w:tcW w:w="594" w:type="pct"/>
          </w:tcPr>
          <w:p w:rsidR="00B62750" w:rsidRPr="0018094B" w:rsidRDefault="00B62750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Наименование показателя</w:t>
            </w:r>
          </w:p>
        </w:tc>
        <w:tc>
          <w:tcPr>
            <w:tcW w:w="179" w:type="pct"/>
          </w:tcPr>
          <w:p w:rsidR="00B62750" w:rsidRPr="0018094B" w:rsidRDefault="00B62750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Код БК</w:t>
            </w:r>
          </w:p>
        </w:tc>
        <w:tc>
          <w:tcPr>
            <w:tcW w:w="259" w:type="pct"/>
          </w:tcPr>
          <w:p w:rsidR="00B62750" w:rsidRPr="0018094B" w:rsidRDefault="00B62750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январь</w:t>
            </w:r>
          </w:p>
        </w:tc>
        <w:tc>
          <w:tcPr>
            <w:tcW w:w="294" w:type="pct"/>
          </w:tcPr>
          <w:p w:rsidR="00B62750" w:rsidRPr="0018094B" w:rsidRDefault="00B62750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февраль</w:t>
            </w:r>
          </w:p>
        </w:tc>
        <w:tc>
          <w:tcPr>
            <w:tcW w:w="188" w:type="pct"/>
          </w:tcPr>
          <w:p w:rsidR="00B62750" w:rsidRPr="0018094B" w:rsidRDefault="00B62750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март</w:t>
            </w:r>
          </w:p>
        </w:tc>
        <w:tc>
          <w:tcPr>
            <w:tcW w:w="282" w:type="pct"/>
          </w:tcPr>
          <w:p w:rsidR="00B62750" w:rsidRPr="0018094B" w:rsidRDefault="00B62750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Итого за 1 квартал</w:t>
            </w:r>
          </w:p>
        </w:tc>
        <w:tc>
          <w:tcPr>
            <w:tcW w:w="265" w:type="pct"/>
          </w:tcPr>
          <w:p w:rsidR="00B62750" w:rsidRPr="0018094B" w:rsidRDefault="00B62750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апрель</w:t>
            </w:r>
          </w:p>
        </w:tc>
        <w:tc>
          <w:tcPr>
            <w:tcW w:w="188" w:type="pct"/>
          </w:tcPr>
          <w:p w:rsidR="00B62750" w:rsidRPr="0018094B" w:rsidRDefault="00B62750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май</w:t>
            </w:r>
          </w:p>
        </w:tc>
        <w:tc>
          <w:tcPr>
            <w:tcW w:w="224" w:type="pct"/>
          </w:tcPr>
          <w:p w:rsidR="00B62750" w:rsidRPr="0018094B" w:rsidRDefault="00B62750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июнь</w:t>
            </w:r>
          </w:p>
        </w:tc>
        <w:tc>
          <w:tcPr>
            <w:tcW w:w="382" w:type="pct"/>
          </w:tcPr>
          <w:p w:rsidR="00B62750" w:rsidRPr="0018094B" w:rsidRDefault="00B62750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Итого за 1 полугодие</w:t>
            </w:r>
          </w:p>
        </w:tc>
        <w:tc>
          <w:tcPr>
            <w:tcW w:w="206" w:type="pct"/>
          </w:tcPr>
          <w:p w:rsidR="00B62750" w:rsidRPr="0018094B" w:rsidRDefault="00B62750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июль</w:t>
            </w:r>
          </w:p>
        </w:tc>
        <w:tc>
          <w:tcPr>
            <w:tcW w:w="235" w:type="pct"/>
          </w:tcPr>
          <w:p w:rsidR="00B62750" w:rsidRPr="0018094B" w:rsidRDefault="00B62750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август</w:t>
            </w:r>
          </w:p>
        </w:tc>
        <w:tc>
          <w:tcPr>
            <w:tcW w:w="323" w:type="pct"/>
          </w:tcPr>
          <w:p w:rsidR="00B62750" w:rsidRPr="0018094B" w:rsidRDefault="00B62750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сентябрь</w:t>
            </w:r>
          </w:p>
        </w:tc>
        <w:tc>
          <w:tcPr>
            <w:tcW w:w="294" w:type="pct"/>
          </w:tcPr>
          <w:p w:rsidR="00B62750" w:rsidRPr="0018094B" w:rsidRDefault="00B62750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Итого за 9 месяцев</w:t>
            </w:r>
          </w:p>
        </w:tc>
        <w:tc>
          <w:tcPr>
            <w:tcW w:w="294" w:type="pct"/>
          </w:tcPr>
          <w:p w:rsidR="00B62750" w:rsidRPr="0018094B" w:rsidRDefault="00B62750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октябрь</w:t>
            </w:r>
          </w:p>
        </w:tc>
        <w:tc>
          <w:tcPr>
            <w:tcW w:w="265" w:type="pct"/>
          </w:tcPr>
          <w:p w:rsidR="00B62750" w:rsidRPr="0018094B" w:rsidRDefault="00B62750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ноябрь</w:t>
            </w:r>
          </w:p>
        </w:tc>
        <w:tc>
          <w:tcPr>
            <w:tcW w:w="294" w:type="pct"/>
          </w:tcPr>
          <w:p w:rsidR="00B62750" w:rsidRPr="0018094B" w:rsidRDefault="00B62750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декабрь</w:t>
            </w:r>
          </w:p>
        </w:tc>
        <w:tc>
          <w:tcPr>
            <w:tcW w:w="234" w:type="pct"/>
          </w:tcPr>
          <w:p w:rsidR="00B62750" w:rsidRPr="0018094B" w:rsidRDefault="00B62750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Итого за год</w:t>
            </w:r>
          </w:p>
        </w:tc>
      </w:tr>
      <w:tr w:rsidR="00B62750" w:rsidRPr="00F8679F" w:rsidTr="006F4DDE">
        <w:trPr>
          <w:trHeight w:val="20"/>
        </w:trPr>
        <w:tc>
          <w:tcPr>
            <w:tcW w:w="594" w:type="pct"/>
          </w:tcPr>
          <w:p w:rsidR="00B62750" w:rsidRPr="0018094B" w:rsidRDefault="00B62750" w:rsidP="00D343EB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1</w:t>
            </w:r>
          </w:p>
        </w:tc>
        <w:tc>
          <w:tcPr>
            <w:tcW w:w="179" w:type="pct"/>
          </w:tcPr>
          <w:p w:rsidR="00B62750" w:rsidRPr="0018094B" w:rsidRDefault="00B62750" w:rsidP="00D343EB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2</w:t>
            </w:r>
          </w:p>
        </w:tc>
        <w:tc>
          <w:tcPr>
            <w:tcW w:w="259" w:type="pct"/>
          </w:tcPr>
          <w:p w:rsidR="00B62750" w:rsidRPr="0018094B" w:rsidRDefault="00B62750" w:rsidP="00D343EB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3</w:t>
            </w:r>
          </w:p>
        </w:tc>
        <w:tc>
          <w:tcPr>
            <w:tcW w:w="294" w:type="pct"/>
          </w:tcPr>
          <w:p w:rsidR="00B62750" w:rsidRPr="0018094B" w:rsidRDefault="00B62750" w:rsidP="00D343EB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4</w:t>
            </w:r>
          </w:p>
        </w:tc>
        <w:tc>
          <w:tcPr>
            <w:tcW w:w="188" w:type="pct"/>
          </w:tcPr>
          <w:p w:rsidR="00B62750" w:rsidRPr="0018094B" w:rsidRDefault="00B62750" w:rsidP="00D343EB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5</w:t>
            </w:r>
          </w:p>
        </w:tc>
        <w:tc>
          <w:tcPr>
            <w:tcW w:w="282" w:type="pct"/>
          </w:tcPr>
          <w:p w:rsidR="00B62750" w:rsidRPr="0018094B" w:rsidRDefault="00B62750" w:rsidP="00D343EB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6</w:t>
            </w:r>
          </w:p>
        </w:tc>
        <w:tc>
          <w:tcPr>
            <w:tcW w:w="265" w:type="pct"/>
          </w:tcPr>
          <w:p w:rsidR="00B62750" w:rsidRPr="0018094B" w:rsidRDefault="00B62750" w:rsidP="00D343EB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7</w:t>
            </w:r>
          </w:p>
        </w:tc>
        <w:tc>
          <w:tcPr>
            <w:tcW w:w="188" w:type="pct"/>
          </w:tcPr>
          <w:p w:rsidR="00B62750" w:rsidRPr="0018094B" w:rsidRDefault="00B62750" w:rsidP="00D343EB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8</w:t>
            </w:r>
          </w:p>
        </w:tc>
        <w:tc>
          <w:tcPr>
            <w:tcW w:w="224" w:type="pct"/>
          </w:tcPr>
          <w:p w:rsidR="00B62750" w:rsidRPr="0018094B" w:rsidRDefault="00B62750" w:rsidP="00D343EB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9</w:t>
            </w:r>
          </w:p>
        </w:tc>
        <w:tc>
          <w:tcPr>
            <w:tcW w:w="382" w:type="pct"/>
          </w:tcPr>
          <w:p w:rsidR="00B62750" w:rsidRPr="0018094B" w:rsidRDefault="00B62750" w:rsidP="00D343EB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10</w:t>
            </w:r>
          </w:p>
        </w:tc>
        <w:tc>
          <w:tcPr>
            <w:tcW w:w="206" w:type="pct"/>
          </w:tcPr>
          <w:p w:rsidR="00B62750" w:rsidRPr="0018094B" w:rsidRDefault="00B62750" w:rsidP="00D343EB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11</w:t>
            </w:r>
          </w:p>
        </w:tc>
        <w:tc>
          <w:tcPr>
            <w:tcW w:w="235" w:type="pct"/>
          </w:tcPr>
          <w:p w:rsidR="00B62750" w:rsidRPr="0018094B" w:rsidRDefault="00B62750" w:rsidP="00D343EB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12</w:t>
            </w:r>
          </w:p>
        </w:tc>
        <w:tc>
          <w:tcPr>
            <w:tcW w:w="323" w:type="pct"/>
          </w:tcPr>
          <w:p w:rsidR="00B62750" w:rsidRPr="0018094B" w:rsidRDefault="00B62750" w:rsidP="00D343EB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13</w:t>
            </w:r>
          </w:p>
        </w:tc>
        <w:tc>
          <w:tcPr>
            <w:tcW w:w="294" w:type="pct"/>
          </w:tcPr>
          <w:p w:rsidR="00B62750" w:rsidRPr="0018094B" w:rsidRDefault="00B62750" w:rsidP="00D343EB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14</w:t>
            </w:r>
          </w:p>
        </w:tc>
        <w:tc>
          <w:tcPr>
            <w:tcW w:w="294" w:type="pct"/>
          </w:tcPr>
          <w:p w:rsidR="00B62750" w:rsidRPr="0018094B" w:rsidRDefault="00B62750" w:rsidP="00D343EB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15</w:t>
            </w:r>
          </w:p>
        </w:tc>
        <w:tc>
          <w:tcPr>
            <w:tcW w:w="265" w:type="pct"/>
          </w:tcPr>
          <w:p w:rsidR="00B62750" w:rsidRPr="0018094B" w:rsidRDefault="00B62750" w:rsidP="00D343EB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16</w:t>
            </w:r>
          </w:p>
        </w:tc>
        <w:tc>
          <w:tcPr>
            <w:tcW w:w="294" w:type="pct"/>
          </w:tcPr>
          <w:p w:rsidR="00B62750" w:rsidRPr="0018094B" w:rsidRDefault="00B62750" w:rsidP="00D343EB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17</w:t>
            </w:r>
          </w:p>
        </w:tc>
        <w:tc>
          <w:tcPr>
            <w:tcW w:w="234" w:type="pct"/>
          </w:tcPr>
          <w:p w:rsidR="00B62750" w:rsidRPr="0018094B" w:rsidRDefault="00B62750" w:rsidP="00D343EB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18</w:t>
            </w:r>
          </w:p>
        </w:tc>
      </w:tr>
      <w:tr w:rsidR="00B62750" w:rsidRPr="00F8679F" w:rsidTr="006F4DDE">
        <w:trPr>
          <w:trHeight w:val="20"/>
        </w:trPr>
        <w:tc>
          <w:tcPr>
            <w:tcW w:w="594" w:type="pct"/>
          </w:tcPr>
          <w:p w:rsidR="00B62750" w:rsidRPr="00D343EB" w:rsidRDefault="00B62750" w:rsidP="007A4F6F">
            <w:pPr>
              <w:pStyle w:val="ConsPlusNormal"/>
              <w:rPr>
                <w:sz w:val="20"/>
                <w:szCs w:val="16"/>
              </w:rPr>
            </w:pPr>
            <w:r w:rsidRPr="00D343EB">
              <w:rPr>
                <w:sz w:val="20"/>
                <w:szCs w:val="16"/>
              </w:rPr>
              <w:t>Кассовые выплаты, всего</w:t>
            </w:r>
          </w:p>
        </w:tc>
        <w:tc>
          <w:tcPr>
            <w:tcW w:w="179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9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4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8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5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8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4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82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06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35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3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4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4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5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4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34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B62750" w:rsidRPr="00F8679F" w:rsidTr="006F4DDE">
        <w:trPr>
          <w:trHeight w:val="20"/>
        </w:trPr>
        <w:tc>
          <w:tcPr>
            <w:tcW w:w="594" w:type="pct"/>
          </w:tcPr>
          <w:p w:rsidR="00B62750" w:rsidRPr="00D343EB" w:rsidRDefault="00B62750" w:rsidP="007A4F6F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179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9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4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8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5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8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4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82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06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35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3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4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4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5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4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34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B62750" w:rsidRPr="00F8679F" w:rsidTr="006F4DDE">
        <w:trPr>
          <w:trHeight w:val="20"/>
        </w:trPr>
        <w:tc>
          <w:tcPr>
            <w:tcW w:w="594" w:type="pct"/>
          </w:tcPr>
          <w:p w:rsidR="00B62750" w:rsidRPr="00D343EB" w:rsidRDefault="00B62750" w:rsidP="007A4F6F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179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9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4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8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5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8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4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82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06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35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3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4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4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5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4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34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B62750" w:rsidRPr="00F8679F" w:rsidTr="006F4DDE">
        <w:trPr>
          <w:trHeight w:val="20"/>
        </w:trPr>
        <w:tc>
          <w:tcPr>
            <w:tcW w:w="594" w:type="pct"/>
          </w:tcPr>
          <w:p w:rsidR="00B62750" w:rsidRPr="00D343EB" w:rsidRDefault="00B62750" w:rsidP="007A4F6F">
            <w:pPr>
              <w:pStyle w:val="ConsPlusNormal"/>
              <w:rPr>
                <w:sz w:val="20"/>
                <w:szCs w:val="16"/>
              </w:rPr>
            </w:pPr>
            <w:r w:rsidRPr="00D343EB">
              <w:rPr>
                <w:sz w:val="20"/>
                <w:szCs w:val="16"/>
              </w:rPr>
              <w:t>Кассовые поступления, всего</w:t>
            </w:r>
          </w:p>
        </w:tc>
        <w:tc>
          <w:tcPr>
            <w:tcW w:w="179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9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4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8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5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8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4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82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06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35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3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4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4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5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4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34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B62750" w:rsidRPr="00F8679F" w:rsidTr="006F4DDE">
        <w:trPr>
          <w:trHeight w:val="20"/>
        </w:trPr>
        <w:tc>
          <w:tcPr>
            <w:tcW w:w="594" w:type="pct"/>
          </w:tcPr>
          <w:p w:rsidR="00B62750" w:rsidRPr="00D343EB" w:rsidRDefault="00B62750" w:rsidP="007A4F6F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179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9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4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8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5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8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4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82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06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35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3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4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4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5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4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34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B62750" w:rsidRPr="00F8679F" w:rsidTr="006F4DDE">
        <w:trPr>
          <w:trHeight w:val="20"/>
        </w:trPr>
        <w:tc>
          <w:tcPr>
            <w:tcW w:w="594" w:type="pct"/>
          </w:tcPr>
          <w:p w:rsidR="00B62750" w:rsidRPr="00D343EB" w:rsidRDefault="00B62750" w:rsidP="007A4F6F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179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9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4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8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5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8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4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82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06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35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3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4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4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5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4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34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B62750" w:rsidRPr="00F8679F" w:rsidTr="006F4DDE">
        <w:trPr>
          <w:trHeight w:val="20"/>
        </w:trPr>
        <w:tc>
          <w:tcPr>
            <w:tcW w:w="594" w:type="pct"/>
          </w:tcPr>
          <w:p w:rsidR="00B62750" w:rsidRPr="00D343EB" w:rsidRDefault="00B62750" w:rsidP="007A4F6F">
            <w:pPr>
              <w:pStyle w:val="ConsPlusNormal"/>
              <w:rPr>
                <w:sz w:val="20"/>
                <w:szCs w:val="16"/>
              </w:rPr>
            </w:pPr>
            <w:r w:rsidRPr="00D343EB">
              <w:rPr>
                <w:sz w:val="20"/>
                <w:szCs w:val="16"/>
              </w:rPr>
              <w:t>ИТОГО</w:t>
            </w:r>
          </w:p>
        </w:tc>
        <w:tc>
          <w:tcPr>
            <w:tcW w:w="179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9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4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8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5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8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4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82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06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35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3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4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4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5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4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34" w:type="pct"/>
          </w:tcPr>
          <w:p w:rsidR="00B62750" w:rsidRPr="003017BD" w:rsidRDefault="00B62750" w:rsidP="007A4F6F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B62750" w:rsidRDefault="00B62750" w:rsidP="00040836">
      <w:pPr>
        <w:pStyle w:val="ConsPlusNormal"/>
        <w:jc w:val="both"/>
      </w:pPr>
    </w:p>
    <w:p w:rsidR="00B62750" w:rsidRPr="0018094B" w:rsidRDefault="00B62750" w:rsidP="00040836">
      <w:pPr>
        <w:pStyle w:val="ConsPlusNonformat"/>
        <w:jc w:val="both"/>
        <w:rPr>
          <w:rFonts w:ascii="Times New Roman" w:hAnsi="Times New Roman" w:cs="Times New Roman"/>
        </w:rPr>
      </w:pPr>
      <w:r w:rsidRPr="0018094B">
        <w:rPr>
          <w:rFonts w:ascii="Times New Roman" w:hAnsi="Times New Roman" w:cs="Times New Roman"/>
        </w:rPr>
        <w:t>Руководитель</w:t>
      </w:r>
      <w:r>
        <w:rPr>
          <w:rFonts w:ascii="Times New Roman" w:hAnsi="Times New Roman" w:cs="Times New Roman"/>
        </w:rPr>
        <w:tab/>
        <w:t>___________</w:t>
      </w:r>
      <w:r>
        <w:rPr>
          <w:rFonts w:ascii="Times New Roman" w:hAnsi="Times New Roman" w:cs="Times New Roman"/>
        </w:rPr>
        <w:tab/>
      </w:r>
      <w:r w:rsidRPr="0018094B">
        <w:rPr>
          <w:rFonts w:ascii="Times New Roman" w:hAnsi="Times New Roman" w:cs="Times New Roman"/>
        </w:rPr>
        <w:t>___________________________________</w:t>
      </w:r>
    </w:p>
    <w:p w:rsidR="00B62750" w:rsidRPr="0018094B" w:rsidRDefault="00B62750" w:rsidP="0004083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8094B">
        <w:rPr>
          <w:rFonts w:ascii="Times New Roman" w:hAnsi="Times New Roman" w:cs="Times New Roman"/>
          <w:sz w:val="16"/>
          <w:szCs w:val="16"/>
        </w:rPr>
        <w:t xml:space="preserve">(Начальник отдела)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</w:t>
      </w:r>
      <w:r w:rsidRPr="0018094B"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18094B"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p w:rsidR="00B62750" w:rsidRPr="0018094B" w:rsidRDefault="00B62750" w:rsidP="00040836">
      <w:pPr>
        <w:pStyle w:val="ConsPlusNonformat"/>
        <w:jc w:val="both"/>
        <w:rPr>
          <w:rFonts w:ascii="Times New Roman" w:hAnsi="Times New Roman" w:cs="Times New Roman"/>
        </w:rPr>
      </w:pPr>
    </w:p>
    <w:p w:rsidR="00B62750" w:rsidRPr="0018094B" w:rsidRDefault="00B62750" w:rsidP="00040836">
      <w:pPr>
        <w:pStyle w:val="ConsPlusNonformat"/>
        <w:jc w:val="both"/>
        <w:rPr>
          <w:rFonts w:ascii="Times New Roman" w:hAnsi="Times New Roman" w:cs="Times New Roman"/>
        </w:rPr>
      </w:pPr>
      <w:r w:rsidRPr="0018094B">
        <w:rPr>
          <w:rFonts w:ascii="Times New Roman" w:hAnsi="Times New Roman" w:cs="Times New Roman"/>
        </w:rPr>
        <w:t>Исполнитель</w:t>
      </w:r>
      <w:r>
        <w:rPr>
          <w:rFonts w:ascii="Times New Roman" w:hAnsi="Times New Roman" w:cs="Times New Roman"/>
        </w:rPr>
        <w:tab/>
      </w:r>
      <w:r w:rsidRPr="0018094B">
        <w:rPr>
          <w:rFonts w:ascii="Times New Roman" w:hAnsi="Times New Roman" w:cs="Times New Roman"/>
        </w:rPr>
        <w:t>_____________ ____________ ______________________ ___________</w:t>
      </w:r>
    </w:p>
    <w:p w:rsidR="00B62750" w:rsidRPr="0018094B" w:rsidRDefault="00B62750" w:rsidP="00040836">
      <w:pPr>
        <w:pStyle w:val="ConsPlusNonformat"/>
        <w:ind w:left="708" w:firstLine="708"/>
        <w:jc w:val="both"/>
        <w:rPr>
          <w:rFonts w:ascii="Times New Roman" w:hAnsi="Times New Roman" w:cs="Times New Roman"/>
          <w:color w:val="FF0000"/>
          <w:sz w:val="16"/>
          <w:szCs w:val="16"/>
        </w:rPr>
      </w:pPr>
      <w:r w:rsidRPr="0018094B">
        <w:rPr>
          <w:rFonts w:ascii="Times New Roman" w:hAnsi="Times New Roman" w:cs="Times New Roman"/>
          <w:sz w:val="16"/>
          <w:szCs w:val="16"/>
        </w:rPr>
        <w:t>(должность)</w:t>
      </w:r>
      <w:r>
        <w:rPr>
          <w:rFonts w:ascii="Times New Roman" w:hAnsi="Times New Roman" w:cs="Times New Roman"/>
          <w:sz w:val="16"/>
          <w:szCs w:val="16"/>
        </w:rPr>
        <w:tab/>
      </w:r>
      <w:r w:rsidRPr="0018094B"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18094B">
        <w:rPr>
          <w:rFonts w:ascii="Times New Roman" w:hAnsi="Times New Roman" w:cs="Times New Roman"/>
          <w:sz w:val="16"/>
          <w:szCs w:val="16"/>
        </w:rPr>
        <w:t>(расшифровка подписи)</w:t>
      </w:r>
      <w:r>
        <w:rPr>
          <w:rFonts w:ascii="Times New Roman" w:hAnsi="Times New Roman" w:cs="Times New Roman"/>
          <w:sz w:val="16"/>
          <w:szCs w:val="16"/>
        </w:rPr>
        <w:tab/>
      </w:r>
      <w:r w:rsidRPr="0018094B">
        <w:rPr>
          <w:rFonts w:ascii="Times New Roman" w:hAnsi="Times New Roman" w:cs="Times New Roman"/>
          <w:sz w:val="16"/>
          <w:szCs w:val="16"/>
        </w:rPr>
        <w:t>(телефон)</w:t>
      </w:r>
    </w:p>
    <w:p w:rsidR="00B62750" w:rsidRPr="0018094B" w:rsidRDefault="00B62750" w:rsidP="00040836">
      <w:pPr>
        <w:pStyle w:val="ConsPlusNonformat"/>
        <w:jc w:val="both"/>
        <w:rPr>
          <w:rFonts w:ascii="Times New Roman" w:hAnsi="Times New Roman" w:cs="Times New Roman"/>
        </w:rPr>
      </w:pPr>
    </w:p>
    <w:p w:rsidR="00B62750" w:rsidRPr="00D343EB" w:rsidRDefault="00B62750" w:rsidP="00D343EB">
      <w:pPr>
        <w:pStyle w:val="ConsPlusNonformat"/>
        <w:jc w:val="both"/>
        <w:rPr>
          <w:rFonts w:cs="Times New Roman"/>
        </w:rPr>
      </w:pPr>
      <w:r w:rsidRPr="0018094B">
        <w:rPr>
          <w:rFonts w:ascii="Times New Roman" w:hAnsi="Times New Roman" w:cs="Times New Roman"/>
        </w:rPr>
        <w:t>"_____" __________________ 20___ г.</w:t>
      </w:r>
      <w:r>
        <w:rPr>
          <w:rFonts w:ascii="Times New Roman" w:hAnsi="Times New Roman" w:cs="Times New Roman"/>
        </w:rPr>
        <w:br w:type="page"/>
      </w:r>
    </w:p>
    <w:p w:rsidR="00B62750" w:rsidRDefault="00B62750">
      <w:pPr>
        <w:sectPr w:rsidR="00B62750" w:rsidSect="003144A7">
          <w:pgSz w:w="16838" w:h="11905" w:orient="landscape"/>
          <w:pgMar w:top="284" w:right="1134" w:bottom="0" w:left="1134" w:header="0" w:footer="0" w:gutter="0"/>
          <w:cols w:space="720"/>
        </w:sectPr>
      </w:pPr>
    </w:p>
    <w:p w:rsidR="00B62750" w:rsidRPr="00493922" w:rsidRDefault="00B62750" w:rsidP="00493922">
      <w:pPr>
        <w:pStyle w:val="ConsPlusNormal"/>
        <w:ind w:left="5103"/>
        <w:outlineLvl w:val="1"/>
        <w:rPr>
          <w:sz w:val="20"/>
          <w:szCs w:val="16"/>
        </w:rPr>
      </w:pPr>
      <w:r w:rsidRPr="00493922">
        <w:rPr>
          <w:sz w:val="20"/>
          <w:szCs w:val="16"/>
        </w:rPr>
        <w:t>Приложение N 4</w:t>
      </w:r>
    </w:p>
    <w:p w:rsidR="00B62750" w:rsidRPr="00493922" w:rsidRDefault="00B62750" w:rsidP="00493922">
      <w:pPr>
        <w:pStyle w:val="ConsPlusNormal"/>
        <w:ind w:left="5103"/>
        <w:rPr>
          <w:sz w:val="20"/>
          <w:szCs w:val="16"/>
        </w:rPr>
      </w:pPr>
      <w:r w:rsidRPr="00493922">
        <w:rPr>
          <w:sz w:val="20"/>
          <w:szCs w:val="16"/>
        </w:rPr>
        <w:t>к Порядку составления</w:t>
      </w:r>
    </w:p>
    <w:p w:rsidR="00B62750" w:rsidRPr="00493922" w:rsidRDefault="00B62750" w:rsidP="00493922">
      <w:pPr>
        <w:pStyle w:val="ConsPlusNormal"/>
        <w:ind w:left="5103"/>
        <w:rPr>
          <w:sz w:val="20"/>
          <w:szCs w:val="16"/>
        </w:rPr>
      </w:pPr>
      <w:r w:rsidRPr="00493922">
        <w:rPr>
          <w:sz w:val="20"/>
          <w:szCs w:val="16"/>
        </w:rPr>
        <w:t>и ведения кассового плана исполнения</w:t>
      </w:r>
    </w:p>
    <w:p w:rsidR="00B62750" w:rsidRPr="00493922" w:rsidRDefault="00B62750" w:rsidP="003144A7">
      <w:pPr>
        <w:pStyle w:val="ConsPlusNormal"/>
        <w:ind w:left="5103"/>
        <w:rPr>
          <w:sz w:val="20"/>
          <w:szCs w:val="16"/>
        </w:rPr>
      </w:pPr>
      <w:r w:rsidRPr="00493922">
        <w:rPr>
          <w:sz w:val="20"/>
          <w:szCs w:val="16"/>
        </w:rPr>
        <w:t xml:space="preserve">бюджета </w:t>
      </w:r>
      <w:r>
        <w:rPr>
          <w:sz w:val="20"/>
          <w:szCs w:val="16"/>
        </w:rPr>
        <w:t>Администрации сельского поселения Артакульский сельский совет</w:t>
      </w:r>
      <w:r w:rsidRPr="006F4DDE">
        <w:rPr>
          <w:sz w:val="20"/>
          <w:szCs w:val="16"/>
        </w:rPr>
        <w:t xml:space="preserve"> </w:t>
      </w:r>
      <w:r>
        <w:rPr>
          <w:sz w:val="20"/>
          <w:szCs w:val="16"/>
        </w:rPr>
        <w:t xml:space="preserve">муниципального района </w:t>
      </w:r>
      <w:r w:rsidRPr="00493922">
        <w:rPr>
          <w:sz w:val="20"/>
          <w:szCs w:val="16"/>
        </w:rPr>
        <w:t>Караидельский район Республики</w:t>
      </w:r>
      <w:r>
        <w:rPr>
          <w:sz w:val="20"/>
          <w:szCs w:val="16"/>
        </w:rPr>
        <w:t xml:space="preserve"> Башкортостан </w:t>
      </w:r>
      <w:r w:rsidRPr="00493922">
        <w:rPr>
          <w:sz w:val="20"/>
          <w:szCs w:val="16"/>
        </w:rPr>
        <w:t>в текущем финансовом году</w:t>
      </w:r>
    </w:p>
    <w:p w:rsidR="00B62750" w:rsidRDefault="00B62750">
      <w:pPr>
        <w:pStyle w:val="ConsPlusNormal"/>
        <w:jc w:val="right"/>
      </w:pPr>
    </w:p>
    <w:p w:rsidR="00B62750" w:rsidRPr="00D343EB" w:rsidRDefault="00B62750">
      <w:pPr>
        <w:pStyle w:val="ConsPlusNormal"/>
        <w:jc w:val="right"/>
      </w:pPr>
    </w:p>
    <w:p w:rsidR="00B62750" w:rsidRPr="00D343EB" w:rsidRDefault="00B62750" w:rsidP="00D343EB">
      <w:pPr>
        <w:pStyle w:val="ConsPlusNonformat"/>
        <w:jc w:val="right"/>
        <w:rPr>
          <w:rFonts w:ascii="Times New Roman" w:hAnsi="Times New Roman" w:cs="Times New Roman"/>
        </w:rPr>
      </w:pPr>
      <w:r w:rsidRPr="00D343EB">
        <w:rPr>
          <w:rFonts w:ascii="Times New Roman" w:hAnsi="Times New Roman" w:cs="Times New Roman"/>
        </w:rPr>
        <w:t>УТВЕРЖДАЮ</w:t>
      </w:r>
    </w:p>
    <w:p w:rsidR="00B62750" w:rsidRPr="00D343EB" w:rsidRDefault="00B62750" w:rsidP="00D343EB">
      <w:pPr>
        <w:pStyle w:val="ConsPlusNonformat"/>
        <w:ind w:left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 сельского поселения Артакульский сельский совет МР Караидельский район РБ</w:t>
      </w:r>
    </w:p>
    <w:p w:rsidR="00B62750" w:rsidRPr="00D343EB" w:rsidRDefault="00B62750" w:rsidP="00D343EB">
      <w:pPr>
        <w:pStyle w:val="ConsPlusNonformat"/>
        <w:ind w:left="7080"/>
        <w:jc w:val="both"/>
        <w:rPr>
          <w:rFonts w:ascii="Times New Roman" w:hAnsi="Times New Roman" w:cs="Times New Roman"/>
        </w:rPr>
      </w:pPr>
      <w:r w:rsidRPr="00D343EB">
        <w:rPr>
          <w:rFonts w:ascii="Times New Roman" w:hAnsi="Times New Roman" w:cs="Times New Roman"/>
        </w:rPr>
        <w:t>_________ _____________</w:t>
      </w:r>
    </w:p>
    <w:p w:rsidR="00B62750" w:rsidRPr="00D343EB" w:rsidRDefault="00B62750" w:rsidP="00D343EB">
      <w:pPr>
        <w:pStyle w:val="ConsPlusNonformat"/>
        <w:ind w:left="7080"/>
        <w:jc w:val="both"/>
        <w:rPr>
          <w:rFonts w:ascii="Times New Roman" w:hAnsi="Times New Roman" w:cs="Times New Roman"/>
        </w:rPr>
      </w:pPr>
      <w:r w:rsidRPr="00D343EB">
        <w:rPr>
          <w:rFonts w:ascii="Times New Roman" w:hAnsi="Times New Roman" w:cs="Times New Roman"/>
        </w:rPr>
        <w:t>(подпись) (И.О.Фамилия)</w:t>
      </w:r>
    </w:p>
    <w:p w:rsidR="00B62750" w:rsidRPr="00D343EB" w:rsidRDefault="00B62750" w:rsidP="00D343EB">
      <w:pPr>
        <w:pStyle w:val="ConsPlusNonformat"/>
        <w:ind w:left="7080"/>
        <w:jc w:val="both"/>
        <w:rPr>
          <w:rFonts w:ascii="Times New Roman" w:hAnsi="Times New Roman" w:cs="Times New Roman"/>
        </w:rPr>
      </w:pPr>
      <w:r w:rsidRPr="00D343EB">
        <w:rPr>
          <w:rFonts w:ascii="Times New Roman" w:hAnsi="Times New Roman" w:cs="Times New Roman"/>
        </w:rPr>
        <w:t>"__" ________ 20__ г.</w:t>
      </w:r>
    </w:p>
    <w:p w:rsidR="00B62750" w:rsidRPr="00D343EB" w:rsidRDefault="00B62750">
      <w:pPr>
        <w:pStyle w:val="ConsPlusNonformat"/>
        <w:jc w:val="both"/>
        <w:rPr>
          <w:rFonts w:ascii="Times New Roman" w:hAnsi="Times New Roman" w:cs="Times New Roman"/>
        </w:rPr>
      </w:pPr>
    </w:p>
    <w:p w:rsidR="00B62750" w:rsidRPr="00D343EB" w:rsidRDefault="00B62750" w:rsidP="00D343EB">
      <w:pPr>
        <w:pStyle w:val="ConsPlusNonformat"/>
        <w:jc w:val="center"/>
        <w:rPr>
          <w:rFonts w:ascii="Times New Roman" w:hAnsi="Times New Roman" w:cs="Times New Roman"/>
        </w:rPr>
      </w:pPr>
      <w:bookmarkStart w:id="6" w:name="P693"/>
      <w:bookmarkEnd w:id="6"/>
      <w:r w:rsidRPr="00D343EB">
        <w:rPr>
          <w:rFonts w:ascii="Times New Roman" w:hAnsi="Times New Roman" w:cs="Times New Roman"/>
        </w:rPr>
        <w:t>КАССОВЫЙ ПЛАН</w:t>
      </w:r>
    </w:p>
    <w:p w:rsidR="00B62750" w:rsidRPr="00D343EB" w:rsidRDefault="00B62750" w:rsidP="00D343EB">
      <w:pPr>
        <w:pStyle w:val="ConsPlusNonformat"/>
        <w:jc w:val="center"/>
        <w:rPr>
          <w:rFonts w:ascii="Times New Roman" w:hAnsi="Times New Roman" w:cs="Times New Roman"/>
        </w:rPr>
      </w:pPr>
      <w:r w:rsidRPr="00D343EB">
        <w:rPr>
          <w:rFonts w:ascii="Times New Roman" w:hAnsi="Times New Roman" w:cs="Times New Roman"/>
        </w:rPr>
        <w:t xml:space="preserve">ИСПОЛНЕНИЯ БЮДЖЕТА </w:t>
      </w:r>
      <w:r w:rsidRPr="003144A7">
        <w:rPr>
          <w:rFonts w:ascii="Times New Roman" w:hAnsi="Times New Roman" w:cs="Times New Roman"/>
        </w:rPr>
        <w:t xml:space="preserve">СЕЛЬСКОГО ПОСЕЛЕНИЯ </w:t>
      </w:r>
      <w:r>
        <w:rPr>
          <w:rFonts w:ascii="Times New Roman" w:hAnsi="Times New Roman" w:cs="Times New Roman"/>
        </w:rPr>
        <w:t>АРТАКУЛЬСКИЙ</w:t>
      </w:r>
      <w:r w:rsidRPr="003144A7">
        <w:rPr>
          <w:rFonts w:ascii="Times New Roman" w:hAnsi="Times New Roman" w:cs="Times New Roman"/>
        </w:rPr>
        <w:t xml:space="preserve"> СЕЛЬСКИЙ СОВЕТ</w:t>
      </w:r>
      <w:r>
        <w:rPr>
          <w:rFonts w:ascii="Times New Roman" w:hAnsi="Times New Roman" w:cs="Times New Roman"/>
          <w:b/>
        </w:rPr>
        <w:t xml:space="preserve">  </w:t>
      </w:r>
      <w:r w:rsidRPr="00D343EB">
        <w:rPr>
          <w:rFonts w:ascii="Times New Roman" w:hAnsi="Times New Roman" w:cs="Times New Roman"/>
        </w:rPr>
        <w:t>МУНИЦИПАЛЬНОГО РАЙОНА КАРАИДЕЛЬСКИЙ РАЙОН РЕСПУБЛИКИ БАШКОРТОСТАН на 20__ г.</w:t>
      </w:r>
    </w:p>
    <w:p w:rsidR="00B62750" w:rsidRPr="00D343EB" w:rsidRDefault="00B62750">
      <w:pPr>
        <w:pStyle w:val="ConsPlusNonformat"/>
        <w:jc w:val="both"/>
        <w:rPr>
          <w:rFonts w:ascii="Times New Roman" w:hAnsi="Times New Roman" w:cs="Times New Roman"/>
        </w:rPr>
      </w:pPr>
    </w:p>
    <w:p w:rsidR="00B62750" w:rsidRPr="00D343EB" w:rsidRDefault="00B62750" w:rsidP="00D343EB">
      <w:pPr>
        <w:pStyle w:val="ConsPlusNonformat"/>
        <w:jc w:val="center"/>
        <w:rPr>
          <w:rFonts w:ascii="Times New Roman" w:hAnsi="Times New Roman" w:cs="Times New Roman"/>
        </w:rPr>
      </w:pPr>
      <w:r w:rsidRPr="00D343EB">
        <w:rPr>
          <w:rFonts w:ascii="Times New Roman" w:hAnsi="Times New Roman" w:cs="Times New Roman"/>
        </w:rPr>
        <w:t>на "__" ___________ 20__ г.</w:t>
      </w:r>
    </w:p>
    <w:p w:rsidR="00B62750" w:rsidRPr="00D343EB" w:rsidRDefault="00B62750">
      <w:pPr>
        <w:pStyle w:val="ConsPlusNonformat"/>
        <w:jc w:val="both"/>
        <w:rPr>
          <w:rFonts w:ascii="Times New Roman" w:hAnsi="Times New Roman" w:cs="Times New Roman"/>
        </w:rPr>
      </w:pPr>
    </w:p>
    <w:p w:rsidR="00B62750" w:rsidRPr="00D343EB" w:rsidRDefault="00B62750">
      <w:pPr>
        <w:pStyle w:val="ConsPlusNonformat"/>
        <w:jc w:val="both"/>
        <w:rPr>
          <w:rFonts w:ascii="Times New Roman" w:hAnsi="Times New Roman" w:cs="Times New Roman"/>
        </w:rPr>
      </w:pPr>
      <w:r w:rsidRPr="00D343EB">
        <w:rPr>
          <w:rFonts w:ascii="Times New Roman" w:hAnsi="Times New Roman" w:cs="Times New Roman"/>
        </w:rPr>
        <w:t>Наименование органа,</w:t>
      </w:r>
    </w:p>
    <w:p w:rsidR="00B62750" w:rsidRPr="00D343EB" w:rsidRDefault="00B62750">
      <w:pPr>
        <w:pStyle w:val="ConsPlusNonformat"/>
        <w:jc w:val="both"/>
        <w:rPr>
          <w:rFonts w:ascii="Times New Roman" w:hAnsi="Times New Roman" w:cs="Times New Roman"/>
        </w:rPr>
      </w:pPr>
      <w:r w:rsidRPr="00D343EB">
        <w:rPr>
          <w:rFonts w:ascii="Times New Roman" w:hAnsi="Times New Roman" w:cs="Times New Roman"/>
        </w:rPr>
        <w:t>осуществляющего составление</w:t>
      </w:r>
    </w:p>
    <w:p w:rsidR="00B62750" w:rsidRPr="00D343EB" w:rsidRDefault="00B62750">
      <w:pPr>
        <w:pStyle w:val="ConsPlusNonformat"/>
        <w:jc w:val="both"/>
        <w:rPr>
          <w:rFonts w:ascii="Times New Roman" w:hAnsi="Times New Roman" w:cs="Times New Roman"/>
        </w:rPr>
      </w:pPr>
      <w:r w:rsidRPr="00D343EB">
        <w:rPr>
          <w:rFonts w:ascii="Times New Roman" w:hAnsi="Times New Roman" w:cs="Times New Roman"/>
        </w:rPr>
        <w:t>и ведение кассового плана</w:t>
      </w:r>
    </w:p>
    <w:p w:rsidR="00B62750" w:rsidRDefault="00B62750">
      <w:pPr>
        <w:pStyle w:val="ConsPlusNonformat"/>
        <w:jc w:val="both"/>
        <w:rPr>
          <w:rFonts w:ascii="Times New Roman" w:hAnsi="Times New Roman" w:cs="Times New Roman"/>
        </w:rPr>
      </w:pPr>
      <w:r w:rsidRPr="00D343EB">
        <w:rPr>
          <w:rFonts w:ascii="Times New Roman" w:hAnsi="Times New Roman" w:cs="Times New Roman"/>
        </w:rPr>
        <w:t xml:space="preserve">исполнения бюджета </w:t>
      </w:r>
      <w:r w:rsidRPr="00B86FC9">
        <w:rPr>
          <w:rFonts w:ascii="Times New Roman" w:hAnsi="Times New Roman" w:cs="Times New Roman"/>
        </w:rPr>
        <w:t xml:space="preserve">сельского поселения </w:t>
      </w:r>
      <w:r>
        <w:rPr>
          <w:rFonts w:ascii="Times New Roman" w:hAnsi="Times New Roman" w:cs="Times New Roman"/>
        </w:rPr>
        <w:t>Артакульский</w:t>
      </w:r>
    </w:p>
    <w:p w:rsidR="00B62750" w:rsidRPr="00EA43F7" w:rsidRDefault="00B62750">
      <w:pPr>
        <w:pStyle w:val="ConsPlusNonformat"/>
        <w:jc w:val="both"/>
      </w:pPr>
      <w:r w:rsidRPr="00B86FC9">
        <w:rPr>
          <w:rFonts w:ascii="Times New Roman" w:hAnsi="Times New Roman" w:cs="Times New Roman"/>
        </w:rPr>
        <w:t>сельский совет</w:t>
      </w:r>
      <w:r>
        <w:t xml:space="preserve"> </w:t>
      </w:r>
      <w:r w:rsidRPr="00D343EB">
        <w:rPr>
          <w:rFonts w:ascii="Times New Roman" w:hAnsi="Times New Roman" w:cs="Times New Roman"/>
        </w:rPr>
        <w:t xml:space="preserve">муниципального района </w:t>
      </w:r>
    </w:p>
    <w:p w:rsidR="00B62750" w:rsidRPr="00D343EB" w:rsidRDefault="00B62750">
      <w:pPr>
        <w:pStyle w:val="ConsPlusNonformat"/>
        <w:jc w:val="both"/>
        <w:rPr>
          <w:rFonts w:ascii="Times New Roman" w:hAnsi="Times New Roman" w:cs="Times New Roman"/>
        </w:rPr>
      </w:pPr>
      <w:r w:rsidRPr="00D343EB">
        <w:rPr>
          <w:rFonts w:ascii="Times New Roman" w:hAnsi="Times New Roman" w:cs="Times New Roman"/>
        </w:rPr>
        <w:t>Караидельский район</w:t>
      </w:r>
    </w:p>
    <w:p w:rsidR="00B62750" w:rsidRPr="00D343EB" w:rsidRDefault="00B62750">
      <w:pPr>
        <w:pStyle w:val="ConsPlusNonformat"/>
        <w:jc w:val="both"/>
        <w:rPr>
          <w:rFonts w:ascii="Times New Roman" w:hAnsi="Times New Roman" w:cs="Times New Roman"/>
        </w:rPr>
      </w:pPr>
      <w:r w:rsidRPr="00D343EB">
        <w:rPr>
          <w:rFonts w:ascii="Times New Roman" w:hAnsi="Times New Roman" w:cs="Times New Roman"/>
        </w:rPr>
        <w:t>Республики Башкортостан</w:t>
      </w:r>
    </w:p>
    <w:p w:rsidR="00B62750" w:rsidRPr="00D343EB" w:rsidRDefault="00B62750">
      <w:pPr>
        <w:pStyle w:val="ConsPlusNonformat"/>
        <w:jc w:val="both"/>
        <w:rPr>
          <w:rFonts w:ascii="Times New Roman" w:hAnsi="Times New Roman" w:cs="Times New Roman"/>
        </w:rPr>
      </w:pPr>
    </w:p>
    <w:p w:rsidR="00B62750" w:rsidRPr="00D343EB" w:rsidRDefault="00B62750">
      <w:pPr>
        <w:pStyle w:val="ConsPlusNonformat"/>
        <w:jc w:val="both"/>
        <w:rPr>
          <w:rFonts w:ascii="Times New Roman" w:hAnsi="Times New Roman" w:cs="Times New Roman"/>
        </w:rPr>
      </w:pPr>
      <w:r w:rsidRPr="00D343EB">
        <w:rPr>
          <w:rFonts w:ascii="Times New Roman" w:hAnsi="Times New Roman" w:cs="Times New Roman"/>
        </w:rPr>
        <w:t>Единица измерения: руб.</w:t>
      </w:r>
    </w:p>
    <w:p w:rsidR="00B62750" w:rsidRPr="00D343EB" w:rsidRDefault="00B62750">
      <w:pPr>
        <w:pStyle w:val="ConsPlusNormal"/>
        <w:ind w:firstLine="540"/>
        <w:jc w:val="both"/>
      </w:pPr>
    </w:p>
    <w:p w:rsidR="00B62750" w:rsidRPr="00D343EB" w:rsidRDefault="00B62750">
      <w:pPr>
        <w:sectPr w:rsidR="00B62750" w:rsidRPr="00D343EB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2474"/>
        <w:gridCol w:w="754"/>
        <w:gridCol w:w="698"/>
        <w:gridCol w:w="817"/>
        <w:gridCol w:w="527"/>
        <w:gridCol w:w="781"/>
        <w:gridCol w:w="700"/>
        <w:gridCol w:w="481"/>
        <w:gridCol w:w="579"/>
        <w:gridCol w:w="1011"/>
        <w:gridCol w:w="572"/>
        <w:gridCol w:w="666"/>
        <w:gridCol w:w="881"/>
        <w:gridCol w:w="811"/>
        <w:gridCol w:w="794"/>
        <w:gridCol w:w="716"/>
        <w:gridCol w:w="794"/>
        <w:gridCol w:w="638"/>
      </w:tblGrid>
      <w:tr w:rsidR="00B62750" w:rsidRPr="00F8679F" w:rsidTr="006F4DDE">
        <w:tc>
          <w:tcPr>
            <w:tcW w:w="887" w:type="pct"/>
            <w:vAlign w:val="center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Наименование показателя</w:t>
            </w:r>
          </w:p>
        </w:tc>
        <w:tc>
          <w:tcPr>
            <w:tcW w:w="303" w:type="pct"/>
            <w:vAlign w:val="center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Код строки</w:t>
            </w:r>
          </w:p>
        </w:tc>
        <w:tc>
          <w:tcPr>
            <w:tcW w:w="216" w:type="pct"/>
            <w:vAlign w:val="center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январь</w:t>
            </w:r>
          </w:p>
        </w:tc>
        <w:tc>
          <w:tcPr>
            <w:tcW w:w="216" w:type="pct"/>
            <w:vAlign w:val="center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февраль</w:t>
            </w:r>
          </w:p>
        </w:tc>
        <w:tc>
          <w:tcPr>
            <w:tcW w:w="216" w:type="pct"/>
            <w:vAlign w:val="center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март</w:t>
            </w:r>
          </w:p>
        </w:tc>
        <w:tc>
          <w:tcPr>
            <w:tcW w:w="303" w:type="pct"/>
            <w:vAlign w:val="center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Итого за 1 квартал</w:t>
            </w:r>
          </w:p>
        </w:tc>
        <w:tc>
          <w:tcPr>
            <w:tcW w:w="216" w:type="pct"/>
            <w:vAlign w:val="center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апрель</w:t>
            </w:r>
          </w:p>
        </w:tc>
        <w:tc>
          <w:tcPr>
            <w:tcW w:w="216" w:type="pct"/>
            <w:vAlign w:val="center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май</w:t>
            </w:r>
          </w:p>
        </w:tc>
        <w:tc>
          <w:tcPr>
            <w:tcW w:w="216" w:type="pct"/>
            <w:vAlign w:val="center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июнь</w:t>
            </w:r>
          </w:p>
        </w:tc>
        <w:tc>
          <w:tcPr>
            <w:tcW w:w="303" w:type="pct"/>
            <w:vAlign w:val="center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Итого за 1 полугодие</w:t>
            </w:r>
          </w:p>
        </w:tc>
        <w:tc>
          <w:tcPr>
            <w:tcW w:w="216" w:type="pct"/>
            <w:vAlign w:val="center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июль</w:t>
            </w:r>
          </w:p>
        </w:tc>
        <w:tc>
          <w:tcPr>
            <w:tcW w:w="216" w:type="pct"/>
            <w:vAlign w:val="center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август</w:t>
            </w:r>
          </w:p>
        </w:tc>
        <w:tc>
          <w:tcPr>
            <w:tcW w:w="260" w:type="pct"/>
            <w:vAlign w:val="center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сентябрь</w:t>
            </w:r>
          </w:p>
        </w:tc>
        <w:tc>
          <w:tcPr>
            <w:tcW w:w="303" w:type="pct"/>
            <w:vAlign w:val="center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Итого за 9 месяцев</w:t>
            </w:r>
          </w:p>
        </w:tc>
        <w:tc>
          <w:tcPr>
            <w:tcW w:w="216" w:type="pct"/>
            <w:vAlign w:val="center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октябрь</w:t>
            </w:r>
          </w:p>
        </w:tc>
        <w:tc>
          <w:tcPr>
            <w:tcW w:w="216" w:type="pct"/>
            <w:vAlign w:val="center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ноябрь</w:t>
            </w:r>
          </w:p>
        </w:tc>
        <w:tc>
          <w:tcPr>
            <w:tcW w:w="216" w:type="pct"/>
            <w:vAlign w:val="center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декабрь</w:t>
            </w:r>
          </w:p>
        </w:tc>
        <w:tc>
          <w:tcPr>
            <w:tcW w:w="260" w:type="pct"/>
            <w:vAlign w:val="center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Итого за год</w:t>
            </w:r>
          </w:p>
        </w:tc>
      </w:tr>
      <w:tr w:rsidR="00B62750" w:rsidRPr="00F8679F" w:rsidTr="006F4DDE">
        <w:tc>
          <w:tcPr>
            <w:tcW w:w="887" w:type="pct"/>
            <w:vAlign w:val="center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1</w:t>
            </w:r>
          </w:p>
        </w:tc>
        <w:tc>
          <w:tcPr>
            <w:tcW w:w="303" w:type="pct"/>
            <w:vAlign w:val="center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2</w:t>
            </w:r>
          </w:p>
        </w:tc>
        <w:tc>
          <w:tcPr>
            <w:tcW w:w="216" w:type="pct"/>
            <w:vAlign w:val="center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3</w:t>
            </w:r>
          </w:p>
        </w:tc>
        <w:tc>
          <w:tcPr>
            <w:tcW w:w="216" w:type="pct"/>
            <w:vAlign w:val="center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4</w:t>
            </w:r>
          </w:p>
        </w:tc>
        <w:tc>
          <w:tcPr>
            <w:tcW w:w="216" w:type="pct"/>
            <w:vAlign w:val="center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5</w:t>
            </w:r>
          </w:p>
        </w:tc>
        <w:tc>
          <w:tcPr>
            <w:tcW w:w="303" w:type="pct"/>
            <w:vAlign w:val="center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6</w:t>
            </w:r>
          </w:p>
        </w:tc>
        <w:tc>
          <w:tcPr>
            <w:tcW w:w="216" w:type="pct"/>
            <w:vAlign w:val="center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7</w:t>
            </w:r>
          </w:p>
        </w:tc>
        <w:tc>
          <w:tcPr>
            <w:tcW w:w="216" w:type="pct"/>
            <w:vAlign w:val="center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8</w:t>
            </w:r>
          </w:p>
        </w:tc>
        <w:tc>
          <w:tcPr>
            <w:tcW w:w="216" w:type="pct"/>
            <w:vAlign w:val="center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9</w:t>
            </w:r>
          </w:p>
        </w:tc>
        <w:tc>
          <w:tcPr>
            <w:tcW w:w="303" w:type="pct"/>
            <w:vAlign w:val="center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10</w:t>
            </w:r>
          </w:p>
        </w:tc>
        <w:tc>
          <w:tcPr>
            <w:tcW w:w="216" w:type="pct"/>
            <w:vAlign w:val="center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11</w:t>
            </w:r>
          </w:p>
        </w:tc>
        <w:tc>
          <w:tcPr>
            <w:tcW w:w="216" w:type="pct"/>
            <w:vAlign w:val="center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12</w:t>
            </w:r>
          </w:p>
        </w:tc>
        <w:tc>
          <w:tcPr>
            <w:tcW w:w="260" w:type="pct"/>
            <w:vAlign w:val="center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13</w:t>
            </w:r>
          </w:p>
        </w:tc>
        <w:tc>
          <w:tcPr>
            <w:tcW w:w="303" w:type="pct"/>
            <w:vAlign w:val="center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14</w:t>
            </w:r>
          </w:p>
        </w:tc>
        <w:tc>
          <w:tcPr>
            <w:tcW w:w="216" w:type="pct"/>
            <w:vAlign w:val="center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15</w:t>
            </w:r>
          </w:p>
        </w:tc>
        <w:tc>
          <w:tcPr>
            <w:tcW w:w="216" w:type="pct"/>
            <w:vAlign w:val="center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16</w:t>
            </w:r>
          </w:p>
        </w:tc>
        <w:tc>
          <w:tcPr>
            <w:tcW w:w="216" w:type="pct"/>
            <w:vAlign w:val="center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17</w:t>
            </w:r>
          </w:p>
        </w:tc>
        <w:tc>
          <w:tcPr>
            <w:tcW w:w="260" w:type="pct"/>
            <w:vAlign w:val="center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18</w:t>
            </w:r>
          </w:p>
        </w:tc>
      </w:tr>
      <w:tr w:rsidR="00B62750" w:rsidRPr="00F8679F" w:rsidTr="006F4DDE">
        <w:tc>
          <w:tcPr>
            <w:tcW w:w="887" w:type="pct"/>
          </w:tcPr>
          <w:p w:rsidR="00B62750" w:rsidRPr="006F4DDE" w:rsidRDefault="00B62750" w:rsidP="00EA43F7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 xml:space="preserve">Остатки на едином счете бюджета </w:t>
            </w:r>
            <w:r w:rsidRPr="00EA43F7">
              <w:rPr>
                <w:sz w:val="20"/>
              </w:rPr>
              <w:t xml:space="preserve">сельского поселения </w:t>
            </w:r>
            <w:r>
              <w:rPr>
                <w:sz w:val="20"/>
              </w:rPr>
              <w:t>Артакульский</w:t>
            </w:r>
            <w:r w:rsidRPr="00EA43F7">
              <w:rPr>
                <w:sz w:val="20"/>
              </w:rPr>
              <w:t xml:space="preserve"> сельский совет</w:t>
            </w:r>
            <w:r>
              <w:t xml:space="preserve"> </w:t>
            </w:r>
            <w:r>
              <w:rPr>
                <w:sz w:val="20"/>
              </w:rPr>
              <w:t>МР</w:t>
            </w:r>
            <w:r w:rsidRPr="006F4DDE">
              <w:rPr>
                <w:sz w:val="20"/>
              </w:rPr>
              <w:t xml:space="preserve"> Караидельский район Республики Башкортостан на начало отчетного периода</w:t>
            </w: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0100</w:t>
            </w: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62750" w:rsidRPr="00F8679F" w:rsidTr="006F4DDE">
        <w:tc>
          <w:tcPr>
            <w:tcW w:w="887" w:type="pct"/>
          </w:tcPr>
          <w:p w:rsidR="00B62750" w:rsidRPr="006F4DDE" w:rsidRDefault="00B62750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>Кассовые поступления - всего,</w:t>
            </w:r>
          </w:p>
          <w:p w:rsidR="00B62750" w:rsidRPr="006F4DDE" w:rsidRDefault="00B62750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>в том числе:</w:t>
            </w: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0200</w:t>
            </w: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62750" w:rsidRPr="00F8679F" w:rsidTr="006F4DDE">
        <w:tc>
          <w:tcPr>
            <w:tcW w:w="887" w:type="pct"/>
          </w:tcPr>
          <w:p w:rsidR="00B62750" w:rsidRPr="006F4DDE" w:rsidRDefault="00B62750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>Налоговые и неналоговые доходы,</w:t>
            </w:r>
          </w:p>
          <w:p w:rsidR="00B62750" w:rsidRPr="006F4DDE" w:rsidRDefault="00B62750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>в том числе:</w:t>
            </w: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0210</w:t>
            </w: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62750" w:rsidRPr="00F8679F" w:rsidTr="006F4DDE">
        <w:tc>
          <w:tcPr>
            <w:tcW w:w="887" w:type="pct"/>
          </w:tcPr>
          <w:p w:rsidR="00B62750" w:rsidRPr="006F4DDE" w:rsidRDefault="00B62750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>налоговые доходы</w:t>
            </w: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0211</w:t>
            </w: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62750" w:rsidRPr="00F8679F" w:rsidTr="006F4DDE">
        <w:tc>
          <w:tcPr>
            <w:tcW w:w="887" w:type="pct"/>
          </w:tcPr>
          <w:p w:rsidR="00B62750" w:rsidRPr="006F4DDE" w:rsidRDefault="00B62750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>неналоговые доходы</w:t>
            </w: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0212</w:t>
            </w: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62750" w:rsidRPr="00F8679F" w:rsidTr="006F4DDE">
        <w:tc>
          <w:tcPr>
            <w:tcW w:w="887" w:type="pct"/>
          </w:tcPr>
          <w:p w:rsidR="00B62750" w:rsidRPr="006F4DDE" w:rsidRDefault="00B62750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>Безвозмездные поступления</w:t>
            </w: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0230</w:t>
            </w: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62750" w:rsidRPr="00F8679F" w:rsidTr="006F4DDE">
        <w:tc>
          <w:tcPr>
            <w:tcW w:w="887" w:type="pct"/>
          </w:tcPr>
          <w:p w:rsidR="00B62750" w:rsidRDefault="00B62750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 xml:space="preserve">Поступления источников финансирования дефицита бюджета </w:t>
            </w:r>
            <w:r w:rsidRPr="00EA43F7">
              <w:rPr>
                <w:sz w:val="20"/>
              </w:rPr>
              <w:t xml:space="preserve">сельского поселения </w:t>
            </w:r>
            <w:r>
              <w:rPr>
                <w:sz w:val="20"/>
              </w:rPr>
              <w:t>Артакульский</w:t>
            </w:r>
            <w:r w:rsidRPr="00EA43F7">
              <w:rPr>
                <w:sz w:val="20"/>
              </w:rPr>
              <w:t xml:space="preserve"> сельский совет</w:t>
            </w:r>
            <w:r>
              <w:t xml:space="preserve"> </w:t>
            </w:r>
            <w:r>
              <w:rPr>
                <w:sz w:val="20"/>
              </w:rPr>
              <w:t>МР</w:t>
            </w:r>
            <w:r w:rsidRPr="006F4DDE">
              <w:rPr>
                <w:sz w:val="20"/>
              </w:rPr>
              <w:t xml:space="preserve"> Караидельский район Республики Башкортостан </w:t>
            </w:r>
          </w:p>
          <w:p w:rsidR="00B62750" w:rsidRPr="006F4DDE" w:rsidRDefault="00B62750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>- всего,</w:t>
            </w:r>
          </w:p>
          <w:p w:rsidR="00B62750" w:rsidRPr="006F4DDE" w:rsidRDefault="00B62750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>из них:</w:t>
            </w: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0240</w:t>
            </w: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62750" w:rsidRPr="00F8679F" w:rsidTr="006F4DDE">
        <w:tc>
          <w:tcPr>
            <w:tcW w:w="887" w:type="pct"/>
          </w:tcPr>
          <w:p w:rsidR="00B62750" w:rsidRPr="006F4DDE" w:rsidRDefault="00B62750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>размещение государственных ценных бумаг</w:t>
            </w: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0241</w:t>
            </w: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62750" w:rsidRPr="00F8679F" w:rsidTr="006F4DDE">
        <w:tc>
          <w:tcPr>
            <w:tcW w:w="887" w:type="pct"/>
          </w:tcPr>
          <w:p w:rsidR="00B62750" w:rsidRPr="006F4DDE" w:rsidRDefault="00B62750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>привлечение бюджетных кредитов от бюджетов других уровней</w:t>
            </w: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0241_1</w:t>
            </w: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62750" w:rsidRPr="00F8679F" w:rsidTr="006F4DDE">
        <w:tc>
          <w:tcPr>
            <w:tcW w:w="887" w:type="pct"/>
          </w:tcPr>
          <w:p w:rsidR="00B62750" w:rsidRPr="006F4DDE" w:rsidRDefault="00B62750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>получение кредитов кредитных организаций</w:t>
            </w: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0241_2</w:t>
            </w: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62750" w:rsidRPr="00F8679F" w:rsidTr="006F4DDE">
        <w:tc>
          <w:tcPr>
            <w:tcW w:w="887" w:type="pct"/>
          </w:tcPr>
          <w:p w:rsidR="00B62750" w:rsidRPr="006F4DDE" w:rsidRDefault="00B62750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>продажа акций и иных форм участия в капитале</w:t>
            </w: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0242</w:t>
            </w: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62750" w:rsidRPr="00F8679F" w:rsidTr="006F4DDE">
        <w:tc>
          <w:tcPr>
            <w:tcW w:w="887" w:type="pct"/>
          </w:tcPr>
          <w:p w:rsidR="00B62750" w:rsidRPr="006F4DDE" w:rsidRDefault="00B62750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>возврат бюджетных кредитов юридическими лицами</w:t>
            </w: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0243</w:t>
            </w: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62750" w:rsidRPr="00F8679F" w:rsidTr="006F4DDE">
        <w:tc>
          <w:tcPr>
            <w:tcW w:w="887" w:type="pct"/>
          </w:tcPr>
          <w:p w:rsidR="00B62750" w:rsidRPr="006F4DDE" w:rsidRDefault="00B62750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>возврат бюджетных кредитов нижестоящими бюджетами</w:t>
            </w: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0244</w:t>
            </w: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62750" w:rsidRPr="00F8679F" w:rsidTr="006F4DDE">
        <w:tc>
          <w:tcPr>
            <w:tcW w:w="887" w:type="pct"/>
          </w:tcPr>
          <w:p w:rsidR="00B62750" w:rsidRPr="006F4DDE" w:rsidRDefault="00B62750" w:rsidP="00A1482C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 xml:space="preserve">привлечение средств организаций, учредителем которых является </w:t>
            </w:r>
            <w:r>
              <w:rPr>
                <w:sz w:val="20"/>
              </w:rPr>
              <w:t>сельское поселение Артакульский сельсовет МР</w:t>
            </w:r>
            <w:r w:rsidRPr="006F4DDE">
              <w:rPr>
                <w:sz w:val="20"/>
              </w:rPr>
              <w:t xml:space="preserve"> Караидельский район Республик</w:t>
            </w:r>
            <w:r>
              <w:rPr>
                <w:sz w:val="20"/>
              </w:rPr>
              <w:t>и</w:t>
            </w:r>
            <w:r w:rsidRPr="006F4DDE">
              <w:rPr>
                <w:sz w:val="20"/>
              </w:rPr>
              <w:t xml:space="preserve"> Башкортостан </w:t>
            </w: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0245</w:t>
            </w: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62750" w:rsidRPr="00F8679F" w:rsidTr="006F4DDE">
        <w:tc>
          <w:tcPr>
            <w:tcW w:w="887" w:type="pct"/>
          </w:tcPr>
          <w:p w:rsidR="00B62750" w:rsidRPr="006F4DDE" w:rsidRDefault="00B62750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 xml:space="preserve">возврат средств бюджета </w:t>
            </w:r>
            <w:r w:rsidRPr="00EA43F7">
              <w:rPr>
                <w:sz w:val="20"/>
              </w:rPr>
              <w:t xml:space="preserve">сельского поселения </w:t>
            </w:r>
            <w:r>
              <w:rPr>
                <w:sz w:val="20"/>
              </w:rPr>
              <w:t>Артакульский</w:t>
            </w:r>
            <w:r w:rsidRPr="00EA43F7">
              <w:rPr>
                <w:sz w:val="20"/>
              </w:rPr>
              <w:t xml:space="preserve"> сельский совет</w:t>
            </w:r>
            <w:r>
              <w:t xml:space="preserve"> </w:t>
            </w:r>
            <w:r>
              <w:rPr>
                <w:sz w:val="20"/>
              </w:rPr>
              <w:t>МР</w:t>
            </w:r>
            <w:r w:rsidRPr="006F4DDE">
              <w:rPr>
                <w:sz w:val="20"/>
              </w:rPr>
              <w:t xml:space="preserve"> Караидельский район Республики Башкортостан из банковских депозитов</w:t>
            </w: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0246</w:t>
            </w: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62750" w:rsidRPr="00F8679F" w:rsidTr="006F4DDE">
        <w:tc>
          <w:tcPr>
            <w:tcW w:w="887" w:type="pct"/>
          </w:tcPr>
          <w:p w:rsidR="00B62750" w:rsidRPr="006F4DDE" w:rsidRDefault="00B62750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>Кассовые выплаты - всего,</w:t>
            </w: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0300</w:t>
            </w: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62750" w:rsidRPr="00F8679F" w:rsidTr="006F4DDE">
        <w:tc>
          <w:tcPr>
            <w:tcW w:w="887" w:type="pct"/>
          </w:tcPr>
          <w:p w:rsidR="00B62750" w:rsidRPr="006F4DDE" w:rsidRDefault="00B62750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>в том числе расходы,</w:t>
            </w:r>
          </w:p>
          <w:p w:rsidR="00B62750" w:rsidRPr="006F4DDE" w:rsidRDefault="00B62750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>из них:</w:t>
            </w: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0310</w:t>
            </w: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62750" w:rsidRPr="00F8679F" w:rsidTr="006F4DDE">
        <w:tc>
          <w:tcPr>
            <w:tcW w:w="887" w:type="pct"/>
          </w:tcPr>
          <w:p w:rsidR="00B62750" w:rsidRPr="006F4DDE" w:rsidRDefault="00B62750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>безвозмездные перечисления</w:t>
            </w: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0311</w:t>
            </w: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62750" w:rsidRPr="00F8679F" w:rsidTr="006F4DDE">
        <w:tc>
          <w:tcPr>
            <w:tcW w:w="887" w:type="pct"/>
          </w:tcPr>
          <w:p w:rsidR="00B62750" w:rsidRPr="006F4DDE" w:rsidRDefault="00B62750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>межбюджетные трансферты,</w:t>
            </w:r>
          </w:p>
          <w:p w:rsidR="00B62750" w:rsidRPr="006F4DDE" w:rsidRDefault="00B62750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>в том числе:</w:t>
            </w: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0312</w:t>
            </w: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62750" w:rsidRPr="00F8679F" w:rsidTr="006F4DDE">
        <w:tc>
          <w:tcPr>
            <w:tcW w:w="887" w:type="pct"/>
          </w:tcPr>
          <w:p w:rsidR="00B62750" w:rsidRPr="006F4DDE" w:rsidRDefault="00B62750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>территориальный заказ по содержанию, ремонту, капитальному ремонту, строительству и реконструкции автомобильных дорог общего пользования регионального и межмуниципального значения и автомобильных дорог общего пользования местного значения</w:t>
            </w: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0312_2</w:t>
            </w: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62750" w:rsidRPr="00F8679F" w:rsidTr="006F4DDE">
        <w:tc>
          <w:tcPr>
            <w:tcW w:w="887" w:type="pct"/>
          </w:tcPr>
          <w:p w:rsidR="00B62750" w:rsidRPr="006F4DDE" w:rsidRDefault="00B62750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>республиканская адресная инвестиционная программа</w:t>
            </w: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0312_3</w:t>
            </w: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62750" w:rsidRPr="00F8679F" w:rsidTr="006F4DDE">
        <w:tc>
          <w:tcPr>
            <w:tcW w:w="887" w:type="pct"/>
          </w:tcPr>
          <w:p w:rsidR="00B62750" w:rsidRPr="006F4DDE" w:rsidRDefault="00B62750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>Обслуживание государственного внутреннего долга</w:t>
            </w: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0313</w:t>
            </w: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62750" w:rsidRPr="00F8679F" w:rsidTr="006F4DDE">
        <w:tc>
          <w:tcPr>
            <w:tcW w:w="887" w:type="pct"/>
          </w:tcPr>
          <w:p w:rsidR="00B62750" w:rsidRPr="006F4DDE" w:rsidRDefault="00B62750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>Территориальный заказ по содержанию, ремонту, капитальному ремонту, строительству и реконструкции автомобильных дорог общего пользования регионального и межмуниципального значения и автомобильных дорог общего пользования местного значения</w:t>
            </w: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0323</w:t>
            </w: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62750" w:rsidRPr="00F8679F" w:rsidTr="006F4DDE">
        <w:tc>
          <w:tcPr>
            <w:tcW w:w="887" w:type="pct"/>
          </w:tcPr>
          <w:p w:rsidR="00B62750" w:rsidRPr="006F4DDE" w:rsidRDefault="00B62750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>Республиканская адресная инвестиционная программа</w:t>
            </w: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0324</w:t>
            </w: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62750" w:rsidRPr="00F8679F" w:rsidTr="006F4DDE">
        <w:tc>
          <w:tcPr>
            <w:tcW w:w="887" w:type="pct"/>
          </w:tcPr>
          <w:p w:rsidR="00B62750" w:rsidRDefault="00B62750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 xml:space="preserve">Выплаты из источников финансирования дефицита бюджета </w:t>
            </w:r>
            <w:r w:rsidRPr="00EA43F7">
              <w:rPr>
                <w:sz w:val="20"/>
              </w:rPr>
              <w:t xml:space="preserve">сельского поселения </w:t>
            </w:r>
            <w:r>
              <w:rPr>
                <w:sz w:val="20"/>
              </w:rPr>
              <w:t>Артакульский</w:t>
            </w:r>
            <w:r w:rsidRPr="00EA43F7">
              <w:rPr>
                <w:sz w:val="20"/>
              </w:rPr>
              <w:t xml:space="preserve"> сельский совет</w:t>
            </w:r>
            <w:r>
              <w:t xml:space="preserve"> </w:t>
            </w:r>
            <w:r>
              <w:rPr>
                <w:sz w:val="20"/>
              </w:rPr>
              <w:t>МР</w:t>
            </w:r>
            <w:r w:rsidRPr="006F4DDE">
              <w:rPr>
                <w:sz w:val="20"/>
              </w:rPr>
              <w:t xml:space="preserve"> Караидельский район Республики Башкортостан</w:t>
            </w:r>
          </w:p>
          <w:p w:rsidR="00B62750" w:rsidRPr="006F4DDE" w:rsidRDefault="00B62750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 xml:space="preserve"> - всего,</w:t>
            </w:r>
          </w:p>
          <w:p w:rsidR="00B62750" w:rsidRPr="006F4DDE" w:rsidRDefault="00B62750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>из них:</w:t>
            </w: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0330</w:t>
            </w: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62750" w:rsidRPr="00F8679F" w:rsidTr="006F4DDE">
        <w:tc>
          <w:tcPr>
            <w:tcW w:w="887" w:type="pct"/>
          </w:tcPr>
          <w:p w:rsidR="00B62750" w:rsidRPr="006F4DDE" w:rsidRDefault="00B62750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>погашение государственных ценных бумаг</w:t>
            </w: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0331</w:t>
            </w: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62750" w:rsidRPr="00F8679F" w:rsidTr="006F4DDE">
        <w:tc>
          <w:tcPr>
            <w:tcW w:w="887" w:type="pct"/>
          </w:tcPr>
          <w:p w:rsidR="00B62750" w:rsidRPr="006F4DDE" w:rsidRDefault="00B62750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>погашение бюджетных кредитов, полученных от бюджетов других уровней</w:t>
            </w: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0332</w:t>
            </w: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62750" w:rsidRPr="00F8679F" w:rsidTr="006F4DDE">
        <w:tc>
          <w:tcPr>
            <w:tcW w:w="887" w:type="pct"/>
          </w:tcPr>
          <w:p w:rsidR="00B62750" w:rsidRPr="006F4DDE" w:rsidRDefault="00B62750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>погашение кредитов, полученных от кредитных организаций</w:t>
            </w: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0333</w:t>
            </w: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62750" w:rsidRPr="00F8679F" w:rsidTr="006F4DDE">
        <w:tc>
          <w:tcPr>
            <w:tcW w:w="887" w:type="pct"/>
          </w:tcPr>
          <w:p w:rsidR="00B62750" w:rsidRPr="006F4DDE" w:rsidRDefault="00B62750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>предоставление бюджетных кредитов нижестоящим бюджетам</w:t>
            </w: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0334</w:t>
            </w: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62750" w:rsidRPr="00F8679F" w:rsidTr="006F4DDE">
        <w:tc>
          <w:tcPr>
            <w:tcW w:w="887" w:type="pct"/>
          </w:tcPr>
          <w:p w:rsidR="00B62750" w:rsidRPr="006F4DDE" w:rsidRDefault="00B62750" w:rsidP="00EA43F7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 xml:space="preserve">возврат средств организаций, учредителем которых является </w:t>
            </w:r>
            <w:r>
              <w:rPr>
                <w:sz w:val="20"/>
              </w:rPr>
              <w:t>Артакульский</w:t>
            </w:r>
            <w:r w:rsidRPr="00EA43F7">
              <w:rPr>
                <w:sz w:val="20"/>
              </w:rPr>
              <w:t xml:space="preserve"> сельский совет</w:t>
            </w:r>
            <w:r>
              <w:t xml:space="preserve"> </w:t>
            </w:r>
            <w:r>
              <w:rPr>
                <w:sz w:val="20"/>
              </w:rPr>
              <w:t>МР</w:t>
            </w:r>
            <w:r w:rsidRPr="006F4DDE">
              <w:rPr>
                <w:sz w:val="20"/>
              </w:rPr>
              <w:t xml:space="preserve"> </w:t>
            </w:r>
            <w:r>
              <w:rPr>
                <w:sz w:val="20"/>
              </w:rPr>
              <w:t>Караидельский район Республики</w:t>
            </w:r>
            <w:r w:rsidRPr="006F4DDE">
              <w:rPr>
                <w:sz w:val="20"/>
              </w:rPr>
              <w:t xml:space="preserve"> Башкортостан</w:t>
            </w: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0335</w:t>
            </w: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62750" w:rsidRPr="00F8679F" w:rsidTr="006F4DDE">
        <w:tc>
          <w:tcPr>
            <w:tcW w:w="887" w:type="pct"/>
          </w:tcPr>
          <w:p w:rsidR="00B62750" w:rsidRPr="006F4DDE" w:rsidRDefault="00B62750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 xml:space="preserve">размещение средств бюджета </w:t>
            </w:r>
            <w:r w:rsidRPr="00EA43F7">
              <w:rPr>
                <w:sz w:val="20"/>
              </w:rPr>
              <w:t xml:space="preserve">сельского поселения </w:t>
            </w:r>
            <w:r>
              <w:rPr>
                <w:sz w:val="20"/>
              </w:rPr>
              <w:t>Артакульский</w:t>
            </w:r>
            <w:r w:rsidRPr="00EA43F7">
              <w:rPr>
                <w:sz w:val="20"/>
              </w:rPr>
              <w:t xml:space="preserve"> сельский совет</w:t>
            </w:r>
            <w:r>
              <w:t xml:space="preserve"> </w:t>
            </w:r>
            <w:r>
              <w:rPr>
                <w:sz w:val="20"/>
              </w:rPr>
              <w:t xml:space="preserve">МР Караидельский район </w:t>
            </w:r>
            <w:r w:rsidRPr="006F4DDE">
              <w:rPr>
                <w:sz w:val="20"/>
              </w:rPr>
              <w:t>Республики Башкортостан на банковские депозиты</w:t>
            </w: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0336</w:t>
            </w: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62750" w:rsidRPr="00F8679F" w:rsidTr="006F4DDE">
        <w:tc>
          <w:tcPr>
            <w:tcW w:w="887" w:type="pct"/>
          </w:tcPr>
          <w:p w:rsidR="00B62750" w:rsidRPr="006F4DDE" w:rsidRDefault="00B62750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>Сальдо операций по поступлениям и выплатам</w:t>
            </w: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0400</w:t>
            </w: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62750" w:rsidRPr="00F8679F" w:rsidTr="006F4DDE">
        <w:tc>
          <w:tcPr>
            <w:tcW w:w="887" w:type="pct"/>
          </w:tcPr>
          <w:p w:rsidR="00B62750" w:rsidRPr="006F4DDE" w:rsidRDefault="00B62750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 xml:space="preserve">Остатки на едином счете бюджета </w:t>
            </w:r>
            <w:r w:rsidRPr="00EA43F7">
              <w:rPr>
                <w:sz w:val="20"/>
              </w:rPr>
              <w:t xml:space="preserve">сельского поселения </w:t>
            </w:r>
            <w:r>
              <w:rPr>
                <w:sz w:val="20"/>
              </w:rPr>
              <w:t>Артакульский</w:t>
            </w:r>
            <w:r w:rsidRPr="00EA43F7">
              <w:rPr>
                <w:sz w:val="20"/>
              </w:rPr>
              <w:t xml:space="preserve"> сельский совет</w:t>
            </w:r>
            <w:r>
              <w:t xml:space="preserve"> </w:t>
            </w:r>
            <w:r>
              <w:rPr>
                <w:sz w:val="20"/>
              </w:rPr>
              <w:t>МР</w:t>
            </w:r>
            <w:r w:rsidRPr="006F4DDE">
              <w:rPr>
                <w:sz w:val="20"/>
              </w:rPr>
              <w:t xml:space="preserve"> Караидельский район Республики Башкортостан на конец отчетного периода</w:t>
            </w: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0700</w:t>
            </w: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B62750" w:rsidRPr="006F4DDE" w:rsidRDefault="00B62750">
            <w:pPr>
              <w:pStyle w:val="ConsPlusNormal"/>
              <w:jc w:val="center"/>
              <w:rPr>
                <w:sz w:val="20"/>
              </w:rPr>
            </w:pPr>
          </w:p>
        </w:tc>
      </w:tr>
    </w:tbl>
    <w:p w:rsidR="00B62750" w:rsidRDefault="00B62750">
      <w:pPr>
        <w:sectPr w:rsidR="00B62750" w:rsidSect="008940DB">
          <w:pgSz w:w="16838" w:h="11905" w:orient="landscape"/>
          <w:pgMar w:top="851" w:right="1134" w:bottom="426" w:left="1134" w:header="0" w:footer="0" w:gutter="0"/>
          <w:cols w:space="720"/>
        </w:sectPr>
      </w:pPr>
    </w:p>
    <w:p w:rsidR="00B62750" w:rsidRDefault="00B62750" w:rsidP="003144A7">
      <w:pPr>
        <w:pStyle w:val="ConsPlusNormal"/>
      </w:pPr>
    </w:p>
    <w:sectPr w:rsidR="00B62750" w:rsidSect="008940DB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7105"/>
    <w:rsid w:val="0000564F"/>
    <w:rsid w:val="00040836"/>
    <w:rsid w:val="00042162"/>
    <w:rsid w:val="00057840"/>
    <w:rsid w:val="00070628"/>
    <w:rsid w:val="00074691"/>
    <w:rsid w:val="000A2101"/>
    <w:rsid w:val="000B0ABD"/>
    <w:rsid w:val="000B21FD"/>
    <w:rsid w:val="000B7E69"/>
    <w:rsid w:val="000C16CC"/>
    <w:rsid w:val="000E3671"/>
    <w:rsid w:val="00114186"/>
    <w:rsid w:val="00116242"/>
    <w:rsid w:val="001241E5"/>
    <w:rsid w:val="00124904"/>
    <w:rsid w:val="00132F6B"/>
    <w:rsid w:val="001460F1"/>
    <w:rsid w:val="001470EC"/>
    <w:rsid w:val="00147EE9"/>
    <w:rsid w:val="00174495"/>
    <w:rsid w:val="001778B6"/>
    <w:rsid w:val="0018094B"/>
    <w:rsid w:val="0018271D"/>
    <w:rsid w:val="00186D64"/>
    <w:rsid w:val="00194C75"/>
    <w:rsid w:val="001A08BE"/>
    <w:rsid w:val="001C4995"/>
    <w:rsid w:val="001C49EC"/>
    <w:rsid w:val="001C61C0"/>
    <w:rsid w:val="001D0CAD"/>
    <w:rsid w:val="001E3E8D"/>
    <w:rsid w:val="001E7475"/>
    <w:rsid w:val="001F0EEC"/>
    <w:rsid w:val="001F1357"/>
    <w:rsid w:val="001F23DD"/>
    <w:rsid w:val="0020466F"/>
    <w:rsid w:val="0021648F"/>
    <w:rsid w:val="00230B1C"/>
    <w:rsid w:val="00232DEF"/>
    <w:rsid w:val="002355A2"/>
    <w:rsid w:val="00256DB0"/>
    <w:rsid w:val="002716A9"/>
    <w:rsid w:val="00287EDE"/>
    <w:rsid w:val="002A351F"/>
    <w:rsid w:val="002A4933"/>
    <w:rsid w:val="002B45D5"/>
    <w:rsid w:val="002C67EE"/>
    <w:rsid w:val="002D0526"/>
    <w:rsid w:val="002E10D2"/>
    <w:rsid w:val="002E29FB"/>
    <w:rsid w:val="002E2A64"/>
    <w:rsid w:val="002E2E24"/>
    <w:rsid w:val="002E3BF9"/>
    <w:rsid w:val="002F430C"/>
    <w:rsid w:val="003017BD"/>
    <w:rsid w:val="003144A7"/>
    <w:rsid w:val="00322778"/>
    <w:rsid w:val="0034787D"/>
    <w:rsid w:val="00350548"/>
    <w:rsid w:val="0035483D"/>
    <w:rsid w:val="003561AD"/>
    <w:rsid w:val="00385426"/>
    <w:rsid w:val="003966D4"/>
    <w:rsid w:val="00397105"/>
    <w:rsid w:val="00397147"/>
    <w:rsid w:val="003A023C"/>
    <w:rsid w:val="003E569E"/>
    <w:rsid w:val="003E667A"/>
    <w:rsid w:val="003F7145"/>
    <w:rsid w:val="003F7ADB"/>
    <w:rsid w:val="0040212D"/>
    <w:rsid w:val="004102AB"/>
    <w:rsid w:val="00411838"/>
    <w:rsid w:val="004308AC"/>
    <w:rsid w:val="00433CBA"/>
    <w:rsid w:val="00437142"/>
    <w:rsid w:val="00437437"/>
    <w:rsid w:val="00446BE3"/>
    <w:rsid w:val="004530E7"/>
    <w:rsid w:val="00453C4A"/>
    <w:rsid w:val="00454157"/>
    <w:rsid w:val="00454D85"/>
    <w:rsid w:val="00460B73"/>
    <w:rsid w:val="004820A2"/>
    <w:rsid w:val="00484F10"/>
    <w:rsid w:val="00493922"/>
    <w:rsid w:val="004E20FE"/>
    <w:rsid w:val="004E53B0"/>
    <w:rsid w:val="004F0C0D"/>
    <w:rsid w:val="004F728C"/>
    <w:rsid w:val="00512E7B"/>
    <w:rsid w:val="00513AD8"/>
    <w:rsid w:val="005150AD"/>
    <w:rsid w:val="00516024"/>
    <w:rsid w:val="00564D77"/>
    <w:rsid w:val="00571E7F"/>
    <w:rsid w:val="00575D8C"/>
    <w:rsid w:val="0058471A"/>
    <w:rsid w:val="005957BD"/>
    <w:rsid w:val="005B46AF"/>
    <w:rsid w:val="005E0AA6"/>
    <w:rsid w:val="005E6E6E"/>
    <w:rsid w:val="005F3E0B"/>
    <w:rsid w:val="006032CE"/>
    <w:rsid w:val="006102DF"/>
    <w:rsid w:val="0061036C"/>
    <w:rsid w:val="006179CD"/>
    <w:rsid w:val="00633835"/>
    <w:rsid w:val="0064768C"/>
    <w:rsid w:val="00650E9E"/>
    <w:rsid w:val="00654B98"/>
    <w:rsid w:val="006609DD"/>
    <w:rsid w:val="00686969"/>
    <w:rsid w:val="006A0753"/>
    <w:rsid w:val="006B4761"/>
    <w:rsid w:val="006D2D99"/>
    <w:rsid w:val="006D6F75"/>
    <w:rsid w:val="006F4C67"/>
    <w:rsid w:val="006F4DDE"/>
    <w:rsid w:val="006F6DBE"/>
    <w:rsid w:val="007002B7"/>
    <w:rsid w:val="00711419"/>
    <w:rsid w:val="00725183"/>
    <w:rsid w:val="00726D63"/>
    <w:rsid w:val="00742545"/>
    <w:rsid w:val="00746B66"/>
    <w:rsid w:val="00747940"/>
    <w:rsid w:val="0075040E"/>
    <w:rsid w:val="00754F49"/>
    <w:rsid w:val="007738CB"/>
    <w:rsid w:val="0079688D"/>
    <w:rsid w:val="00797673"/>
    <w:rsid w:val="007A14C1"/>
    <w:rsid w:val="007A4F6F"/>
    <w:rsid w:val="007B771C"/>
    <w:rsid w:val="007C3706"/>
    <w:rsid w:val="007C52DF"/>
    <w:rsid w:val="007C539C"/>
    <w:rsid w:val="007D1E23"/>
    <w:rsid w:val="007F36B9"/>
    <w:rsid w:val="007F7A34"/>
    <w:rsid w:val="00826C56"/>
    <w:rsid w:val="00827468"/>
    <w:rsid w:val="0083361F"/>
    <w:rsid w:val="00842347"/>
    <w:rsid w:val="00847A23"/>
    <w:rsid w:val="00881A38"/>
    <w:rsid w:val="0088487E"/>
    <w:rsid w:val="00891160"/>
    <w:rsid w:val="008940DB"/>
    <w:rsid w:val="00895F00"/>
    <w:rsid w:val="008A5A00"/>
    <w:rsid w:val="008A6B4D"/>
    <w:rsid w:val="008C3C06"/>
    <w:rsid w:val="008C72B7"/>
    <w:rsid w:val="008D2A6A"/>
    <w:rsid w:val="008D7A75"/>
    <w:rsid w:val="008E76F3"/>
    <w:rsid w:val="008F0CE3"/>
    <w:rsid w:val="00906D55"/>
    <w:rsid w:val="00942209"/>
    <w:rsid w:val="00950939"/>
    <w:rsid w:val="00973469"/>
    <w:rsid w:val="00984880"/>
    <w:rsid w:val="009909B3"/>
    <w:rsid w:val="009A6A0C"/>
    <w:rsid w:val="009C1823"/>
    <w:rsid w:val="009C72B4"/>
    <w:rsid w:val="009F6344"/>
    <w:rsid w:val="00A015E7"/>
    <w:rsid w:val="00A13A09"/>
    <w:rsid w:val="00A1482C"/>
    <w:rsid w:val="00A17779"/>
    <w:rsid w:val="00A1799D"/>
    <w:rsid w:val="00A20724"/>
    <w:rsid w:val="00A20E83"/>
    <w:rsid w:val="00A24096"/>
    <w:rsid w:val="00A32840"/>
    <w:rsid w:val="00A55B5D"/>
    <w:rsid w:val="00A57849"/>
    <w:rsid w:val="00A62F02"/>
    <w:rsid w:val="00A76B54"/>
    <w:rsid w:val="00AA5B47"/>
    <w:rsid w:val="00AB3F96"/>
    <w:rsid w:val="00AB7F27"/>
    <w:rsid w:val="00AD2219"/>
    <w:rsid w:val="00AE1739"/>
    <w:rsid w:val="00AE1CCF"/>
    <w:rsid w:val="00AF43B0"/>
    <w:rsid w:val="00B10692"/>
    <w:rsid w:val="00B40DCE"/>
    <w:rsid w:val="00B47D73"/>
    <w:rsid w:val="00B522A6"/>
    <w:rsid w:val="00B60870"/>
    <w:rsid w:val="00B617D1"/>
    <w:rsid w:val="00B62750"/>
    <w:rsid w:val="00B66B35"/>
    <w:rsid w:val="00B81ABE"/>
    <w:rsid w:val="00B86FC9"/>
    <w:rsid w:val="00B9471C"/>
    <w:rsid w:val="00BA36AB"/>
    <w:rsid w:val="00BA55A7"/>
    <w:rsid w:val="00BA6074"/>
    <w:rsid w:val="00BF2067"/>
    <w:rsid w:val="00BF6D84"/>
    <w:rsid w:val="00C00F9A"/>
    <w:rsid w:val="00C12329"/>
    <w:rsid w:val="00C17B24"/>
    <w:rsid w:val="00C23C74"/>
    <w:rsid w:val="00C345FF"/>
    <w:rsid w:val="00C407E3"/>
    <w:rsid w:val="00C97826"/>
    <w:rsid w:val="00CC2E73"/>
    <w:rsid w:val="00CF3204"/>
    <w:rsid w:val="00CF3CBD"/>
    <w:rsid w:val="00CF44B7"/>
    <w:rsid w:val="00D05181"/>
    <w:rsid w:val="00D05691"/>
    <w:rsid w:val="00D146C4"/>
    <w:rsid w:val="00D24289"/>
    <w:rsid w:val="00D24F93"/>
    <w:rsid w:val="00D260D3"/>
    <w:rsid w:val="00D343EB"/>
    <w:rsid w:val="00D3590A"/>
    <w:rsid w:val="00D46A24"/>
    <w:rsid w:val="00D603E3"/>
    <w:rsid w:val="00D604D9"/>
    <w:rsid w:val="00D67428"/>
    <w:rsid w:val="00D73FC7"/>
    <w:rsid w:val="00D8396C"/>
    <w:rsid w:val="00D8541B"/>
    <w:rsid w:val="00D904C0"/>
    <w:rsid w:val="00D92776"/>
    <w:rsid w:val="00D945C1"/>
    <w:rsid w:val="00D953BD"/>
    <w:rsid w:val="00D9591E"/>
    <w:rsid w:val="00DA27A5"/>
    <w:rsid w:val="00DB4103"/>
    <w:rsid w:val="00DB7210"/>
    <w:rsid w:val="00DC313D"/>
    <w:rsid w:val="00DE0204"/>
    <w:rsid w:val="00DE5344"/>
    <w:rsid w:val="00DF16E2"/>
    <w:rsid w:val="00DF234D"/>
    <w:rsid w:val="00DF2C92"/>
    <w:rsid w:val="00DF6ABE"/>
    <w:rsid w:val="00E23663"/>
    <w:rsid w:val="00E2708A"/>
    <w:rsid w:val="00E3286F"/>
    <w:rsid w:val="00E43FBD"/>
    <w:rsid w:val="00E516C9"/>
    <w:rsid w:val="00E51B01"/>
    <w:rsid w:val="00E86AC7"/>
    <w:rsid w:val="00EA2D30"/>
    <w:rsid w:val="00EA33B2"/>
    <w:rsid w:val="00EA43F7"/>
    <w:rsid w:val="00EF5DC0"/>
    <w:rsid w:val="00F2108B"/>
    <w:rsid w:val="00F33898"/>
    <w:rsid w:val="00F56F28"/>
    <w:rsid w:val="00F62665"/>
    <w:rsid w:val="00F64B81"/>
    <w:rsid w:val="00F664E7"/>
    <w:rsid w:val="00F70E5A"/>
    <w:rsid w:val="00F80D7A"/>
    <w:rsid w:val="00F81518"/>
    <w:rsid w:val="00F8679F"/>
    <w:rsid w:val="00FB1E48"/>
    <w:rsid w:val="00FC0B7F"/>
    <w:rsid w:val="00FD22D4"/>
    <w:rsid w:val="00FD3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823"/>
    <w:pPr>
      <w:spacing w:line="276" w:lineRule="auto"/>
    </w:pPr>
    <w:rPr>
      <w:rFonts w:ascii="Times New Roman" w:hAnsi="Times New Roman"/>
      <w:sz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97105"/>
    <w:pPr>
      <w:widowControl w:val="0"/>
      <w:autoSpaceDE w:val="0"/>
      <w:autoSpaceDN w:val="0"/>
    </w:pPr>
    <w:rPr>
      <w:rFonts w:ascii="Times New Roman" w:eastAsia="Times New Roman" w:hAnsi="Times New Roman"/>
      <w:sz w:val="28"/>
      <w:szCs w:val="20"/>
    </w:rPr>
  </w:style>
  <w:style w:type="paragraph" w:customStyle="1" w:styleId="ConsPlusNonformat">
    <w:name w:val="ConsPlusNonformat"/>
    <w:uiPriority w:val="99"/>
    <w:rsid w:val="00397105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97105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  <w:szCs w:val="20"/>
    </w:rPr>
  </w:style>
  <w:style w:type="paragraph" w:customStyle="1" w:styleId="ConsPlusCell">
    <w:name w:val="ConsPlusCell"/>
    <w:uiPriority w:val="99"/>
    <w:rsid w:val="00397105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397105"/>
    <w:pPr>
      <w:widowControl w:val="0"/>
      <w:autoSpaceDE w:val="0"/>
      <w:autoSpaceDN w:val="0"/>
    </w:pPr>
    <w:rPr>
      <w:rFonts w:ascii="Times New Roman" w:eastAsia="Times New Roman" w:hAnsi="Times New Roman"/>
      <w:sz w:val="28"/>
      <w:szCs w:val="20"/>
    </w:rPr>
  </w:style>
  <w:style w:type="paragraph" w:customStyle="1" w:styleId="ConsPlusTitlePage">
    <w:name w:val="ConsPlusTitlePage"/>
    <w:uiPriority w:val="99"/>
    <w:rsid w:val="00397105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397105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uiPriority w:val="99"/>
    <w:rsid w:val="00397105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  <w:style w:type="table" w:styleId="TableGrid">
    <w:name w:val="Table Grid"/>
    <w:basedOn w:val="TableNormal"/>
    <w:uiPriority w:val="99"/>
    <w:rsid w:val="003017B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semiHidden/>
    <w:rsid w:val="006179CD"/>
    <w:pPr>
      <w:spacing w:after="120" w:line="240" w:lineRule="auto"/>
      <w:ind w:left="283"/>
    </w:pPr>
    <w:rPr>
      <w:rFonts w:eastAsia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6179CD"/>
    <w:rPr>
      <w:rFonts w:ascii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BA55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A55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05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B9170613FD22014C5A4E9957FF8780DBE94C1C5F0C4590A7910B064241C15F99F3514B0AC7A4FE3E8340B2C418B5E8367E3E9927F36ZAP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663</TotalTime>
  <Pages>19</Pages>
  <Words>4551</Words>
  <Characters>25943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Zemfira</dc:creator>
  <cp:keywords/>
  <dc:description/>
  <cp:lastModifiedBy>User</cp:lastModifiedBy>
  <cp:revision>52</cp:revision>
  <cp:lastPrinted>2020-03-16T10:17:00Z</cp:lastPrinted>
  <dcterms:created xsi:type="dcterms:W3CDTF">2020-01-27T10:15:00Z</dcterms:created>
  <dcterms:modified xsi:type="dcterms:W3CDTF">2020-03-16T10:23:00Z</dcterms:modified>
</cp:coreProperties>
</file>