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018" w:rsidRPr="00806072" w:rsidRDefault="00543018" w:rsidP="001A0022">
      <w:pPr>
        <w:pStyle w:val="BodyTextIndent3"/>
        <w:jc w:val="center"/>
        <w:rPr>
          <w:rFonts w:cs="FrankRuehl"/>
          <w:szCs w:val="28"/>
          <w:lang w:bidi="he-IL"/>
        </w:rPr>
      </w:pPr>
      <w:r w:rsidRPr="00806072">
        <w:rPr>
          <w:rFonts w:cs="FrankRuehl"/>
          <w:szCs w:val="28"/>
          <w:lang w:bidi="he-IL"/>
        </w:rPr>
        <w:t>Совет сельского поселения Артакульский сельсовет</w:t>
      </w:r>
    </w:p>
    <w:p w:rsidR="00543018" w:rsidRPr="00806072" w:rsidRDefault="00543018" w:rsidP="001A0022">
      <w:pPr>
        <w:pStyle w:val="BodyTextIndent3"/>
        <w:jc w:val="center"/>
        <w:rPr>
          <w:rFonts w:cs="FrankRuehl"/>
          <w:szCs w:val="28"/>
          <w:lang w:bidi="he-IL"/>
        </w:rPr>
      </w:pPr>
      <w:r w:rsidRPr="00806072">
        <w:rPr>
          <w:rFonts w:cs="FrankRuehl"/>
          <w:szCs w:val="28"/>
          <w:lang w:bidi="he-IL"/>
        </w:rPr>
        <w:t>муниципального района Караидельский район</w:t>
      </w:r>
    </w:p>
    <w:p w:rsidR="00543018" w:rsidRPr="00806072" w:rsidRDefault="00543018" w:rsidP="001A0022">
      <w:pPr>
        <w:pStyle w:val="BodyTextIndent3"/>
        <w:jc w:val="center"/>
        <w:rPr>
          <w:rFonts w:cs="FrankRuehl"/>
          <w:szCs w:val="28"/>
          <w:lang w:bidi="he-IL"/>
        </w:rPr>
      </w:pPr>
      <w:r w:rsidRPr="00806072">
        <w:rPr>
          <w:rFonts w:cs="FrankRuehl"/>
          <w:szCs w:val="28"/>
          <w:lang w:bidi="he-IL"/>
        </w:rPr>
        <w:t>Республики Башкортостан</w:t>
      </w:r>
    </w:p>
    <w:p w:rsidR="00543018" w:rsidRDefault="00543018" w:rsidP="00EE3228">
      <w:pPr>
        <w:pStyle w:val="BodyTextIndent3"/>
        <w:jc w:val="center"/>
        <w:rPr>
          <w:rFonts w:cs="FrankRuehl"/>
          <w:b/>
          <w:szCs w:val="28"/>
          <w:lang w:bidi="he-IL"/>
        </w:rPr>
      </w:pPr>
    </w:p>
    <w:p w:rsidR="00543018" w:rsidRPr="001A0022" w:rsidRDefault="00543018" w:rsidP="009A5B7E">
      <w:pPr>
        <w:pStyle w:val="BodyTextIndent3"/>
        <w:tabs>
          <w:tab w:val="left" w:pos="1110"/>
          <w:tab w:val="center" w:pos="5321"/>
        </w:tabs>
        <w:rPr>
          <w:rFonts w:cs="FrankRuehl"/>
          <w:szCs w:val="28"/>
          <w:lang w:bidi="he-IL"/>
        </w:rPr>
      </w:pPr>
      <w:r>
        <w:rPr>
          <w:rFonts w:cs="FrankRuehl"/>
          <w:b/>
          <w:szCs w:val="28"/>
          <w:lang w:bidi="he-IL"/>
        </w:rPr>
        <w:tab/>
      </w:r>
      <w:r>
        <w:rPr>
          <w:rFonts w:cs="FrankRuehl"/>
          <w:b/>
          <w:szCs w:val="28"/>
          <w:lang w:bidi="he-IL"/>
        </w:rPr>
        <w:tab/>
      </w:r>
      <w:r w:rsidRPr="001A0022">
        <w:rPr>
          <w:rFonts w:cs="FrankRuehl"/>
          <w:szCs w:val="28"/>
          <w:lang w:bidi="he-IL"/>
        </w:rPr>
        <w:t>РЕШЕНИЕ от 15 июня 2020 года 8/5</w:t>
      </w:r>
    </w:p>
    <w:p w:rsidR="00543018" w:rsidRPr="00EC6D79" w:rsidRDefault="00543018" w:rsidP="00B209B9">
      <w:pPr>
        <w:pStyle w:val="ConsPlusNormal"/>
        <w:jc w:val="center"/>
        <w:rPr>
          <w:sz w:val="26"/>
          <w:szCs w:val="26"/>
        </w:rPr>
      </w:pPr>
      <w:r w:rsidRPr="00EC6D79">
        <w:rPr>
          <w:sz w:val="26"/>
          <w:szCs w:val="26"/>
        </w:rPr>
        <w:t>О порядке ведения реестров муниципальных нормативных правовых актов Совета и админис</w:t>
      </w:r>
      <w:r>
        <w:rPr>
          <w:sz w:val="26"/>
          <w:szCs w:val="26"/>
        </w:rPr>
        <w:t xml:space="preserve">трации сельского поселения Артакульский </w:t>
      </w:r>
      <w:r w:rsidRPr="00EC6D79">
        <w:rPr>
          <w:sz w:val="26"/>
          <w:szCs w:val="26"/>
        </w:rPr>
        <w:t xml:space="preserve"> сельсовет муниципального района Караидельский район Республики Башкортостан</w:t>
      </w:r>
    </w:p>
    <w:p w:rsidR="00543018" w:rsidRPr="00EC6D79" w:rsidRDefault="00543018" w:rsidP="00B209B9">
      <w:pPr>
        <w:pStyle w:val="ConsPlusNormal"/>
        <w:ind w:firstLine="540"/>
        <w:jc w:val="both"/>
        <w:rPr>
          <w:sz w:val="26"/>
          <w:szCs w:val="26"/>
        </w:rPr>
      </w:pPr>
    </w:p>
    <w:p w:rsidR="00543018" w:rsidRPr="00EC6D79" w:rsidRDefault="00543018" w:rsidP="00D970D4">
      <w:pPr>
        <w:pStyle w:val="ConsPlusNormal"/>
        <w:ind w:firstLine="540"/>
        <w:jc w:val="both"/>
        <w:rPr>
          <w:sz w:val="26"/>
          <w:szCs w:val="26"/>
        </w:rPr>
      </w:pPr>
      <w:r w:rsidRPr="00EC6D79">
        <w:rPr>
          <w:sz w:val="26"/>
          <w:szCs w:val="26"/>
        </w:rPr>
        <w:t xml:space="preserve">На основании Федеральных </w:t>
      </w:r>
      <w:r w:rsidRPr="00F85B2A">
        <w:rPr>
          <w:sz w:val="26"/>
          <w:szCs w:val="26"/>
        </w:rPr>
        <w:t>законов от 06.10.2003 года №131 - ФЗ «Об общих принципах организации местного самоуправления в Российской Федерации», от 09</w:t>
      </w:r>
      <w:r>
        <w:rPr>
          <w:sz w:val="26"/>
          <w:szCs w:val="26"/>
        </w:rPr>
        <w:t>.02.</w:t>
      </w:r>
      <w:r w:rsidRPr="00F85B2A">
        <w:rPr>
          <w:sz w:val="26"/>
          <w:szCs w:val="26"/>
        </w:rPr>
        <w:t>2009 года №</w:t>
      </w:r>
      <w:bookmarkStart w:id="0" w:name="_GoBack"/>
      <w:bookmarkEnd w:id="0"/>
      <w:r w:rsidRPr="00F85B2A">
        <w:rPr>
          <w:sz w:val="26"/>
          <w:szCs w:val="26"/>
        </w:rPr>
        <w:t>8-ФЗ «Об обеспечении доступа к информации о деятельности</w:t>
      </w:r>
      <w:r w:rsidRPr="00EC6D79">
        <w:rPr>
          <w:sz w:val="26"/>
          <w:szCs w:val="26"/>
        </w:rPr>
        <w:t xml:space="preserve"> государственных органов и органов местного самоуправления», в целях систематизации учета нормативных правовых актов, принятых Советом и администр</w:t>
      </w:r>
      <w:r>
        <w:rPr>
          <w:sz w:val="26"/>
          <w:szCs w:val="26"/>
        </w:rPr>
        <w:t>ацией сельского поселения Артакульский</w:t>
      </w:r>
      <w:r w:rsidRPr="00EC6D79">
        <w:rPr>
          <w:sz w:val="26"/>
          <w:szCs w:val="26"/>
        </w:rPr>
        <w:t xml:space="preserve"> сельсовет муниципального района Караидельский район Республики Башкортостан, С</w:t>
      </w:r>
      <w:r>
        <w:rPr>
          <w:sz w:val="26"/>
          <w:szCs w:val="26"/>
        </w:rPr>
        <w:t>овет сельского поселения Артакульский</w:t>
      </w:r>
      <w:r w:rsidRPr="00EC6D79">
        <w:rPr>
          <w:sz w:val="26"/>
          <w:szCs w:val="26"/>
        </w:rPr>
        <w:t xml:space="preserve"> сельсовет муниципального района Караидельский  район Республики Башкортостан решил:</w:t>
      </w:r>
    </w:p>
    <w:p w:rsidR="00543018" w:rsidRPr="00EC6D79" w:rsidRDefault="00543018" w:rsidP="00B209B9">
      <w:pPr>
        <w:pStyle w:val="ConsPlusNormal"/>
        <w:ind w:firstLine="540"/>
        <w:jc w:val="both"/>
        <w:rPr>
          <w:sz w:val="26"/>
          <w:szCs w:val="26"/>
        </w:rPr>
      </w:pPr>
      <w:r w:rsidRPr="00EC6D79">
        <w:rPr>
          <w:sz w:val="26"/>
          <w:szCs w:val="26"/>
        </w:rPr>
        <w:t>1. Утвердить Положение о порядке ведения реестров муниципальных нормативных правовых актов Совета и администрации се</w:t>
      </w:r>
      <w:r>
        <w:rPr>
          <w:sz w:val="26"/>
          <w:szCs w:val="26"/>
        </w:rPr>
        <w:t>льского поселения Араткульский</w:t>
      </w:r>
      <w:r w:rsidRPr="00EC6D79">
        <w:rPr>
          <w:sz w:val="26"/>
          <w:szCs w:val="26"/>
        </w:rPr>
        <w:t xml:space="preserve"> сельсовет муниципального района Караидельский район Республики Башкортостан (прилагается).</w:t>
      </w:r>
    </w:p>
    <w:p w:rsidR="00543018" w:rsidRPr="00EC6D79" w:rsidRDefault="00543018" w:rsidP="005E6D81">
      <w:pPr>
        <w:ind w:firstLine="567"/>
        <w:jc w:val="both"/>
        <w:rPr>
          <w:sz w:val="26"/>
          <w:szCs w:val="26"/>
        </w:rPr>
      </w:pPr>
      <w:r w:rsidRPr="00EC6D79">
        <w:rPr>
          <w:sz w:val="26"/>
          <w:szCs w:val="26"/>
        </w:rPr>
        <w:t>2. Возложить ответственность за организацию ведения реестров муниципальных нормативных правовых актов Совета и администрации сельского посе</w:t>
      </w:r>
      <w:r>
        <w:rPr>
          <w:sz w:val="26"/>
          <w:szCs w:val="26"/>
        </w:rPr>
        <w:t>ления Артакульский</w:t>
      </w:r>
      <w:r w:rsidRPr="00EC6D79">
        <w:rPr>
          <w:sz w:val="26"/>
          <w:szCs w:val="26"/>
        </w:rPr>
        <w:t xml:space="preserve"> сельсовет муниципального района Караидельский район Республики Башкортостан на управляющего делами администр</w:t>
      </w:r>
      <w:r>
        <w:rPr>
          <w:sz w:val="26"/>
          <w:szCs w:val="26"/>
        </w:rPr>
        <w:t>ации сельского поселения Артакульский</w:t>
      </w:r>
      <w:r w:rsidRPr="00EC6D79">
        <w:rPr>
          <w:sz w:val="26"/>
          <w:szCs w:val="26"/>
        </w:rPr>
        <w:t xml:space="preserve"> сельсовет муниципального района Караидельский район Республики Башкортостан.</w:t>
      </w:r>
    </w:p>
    <w:p w:rsidR="00543018" w:rsidRPr="00EC6D79" w:rsidRDefault="00543018" w:rsidP="00324CD9">
      <w:pPr>
        <w:ind w:firstLine="567"/>
        <w:jc w:val="both"/>
        <w:rPr>
          <w:sz w:val="26"/>
          <w:szCs w:val="26"/>
        </w:rPr>
      </w:pPr>
      <w:r w:rsidRPr="00EC6D79">
        <w:rPr>
          <w:sz w:val="26"/>
          <w:szCs w:val="26"/>
        </w:rPr>
        <w:t xml:space="preserve">3. Обнародовать настоящее решение на информационном стенде в администрации сельского поселения </w:t>
      </w:r>
      <w:r>
        <w:rPr>
          <w:sz w:val="26"/>
          <w:szCs w:val="26"/>
        </w:rPr>
        <w:t>Артакульский</w:t>
      </w:r>
      <w:r w:rsidRPr="00EC6D79">
        <w:rPr>
          <w:sz w:val="26"/>
          <w:szCs w:val="26"/>
        </w:rPr>
        <w:t xml:space="preserve"> сельсовет муниципального района Караидельский район Республики Башкортостан по адресу: Республика Башкортостан</w:t>
      </w:r>
      <w:r>
        <w:rPr>
          <w:sz w:val="26"/>
          <w:szCs w:val="26"/>
        </w:rPr>
        <w:t>, Караидельский район, с.Артакуль, ул.Центральная,13</w:t>
      </w:r>
      <w:r w:rsidRPr="00EC6D79">
        <w:rPr>
          <w:sz w:val="26"/>
          <w:szCs w:val="26"/>
        </w:rPr>
        <w:t>, и на официальном сай</w:t>
      </w:r>
      <w:r>
        <w:rPr>
          <w:sz w:val="26"/>
          <w:szCs w:val="26"/>
        </w:rPr>
        <w:t>те сельского поселения Артакульский</w:t>
      </w:r>
      <w:r w:rsidRPr="00EC6D79">
        <w:rPr>
          <w:sz w:val="26"/>
          <w:szCs w:val="26"/>
        </w:rPr>
        <w:t xml:space="preserve"> сельсовет: </w:t>
      </w:r>
      <w:hyperlink r:id="rId4" w:history="1">
        <w:r w:rsidRPr="00C016D3">
          <w:rPr>
            <w:rStyle w:val="Hyperlink"/>
            <w:sz w:val="26"/>
            <w:szCs w:val="26"/>
            <w:lang w:val="en-US"/>
          </w:rPr>
          <w:t>www</w:t>
        </w:r>
        <w:r w:rsidRPr="00C016D3">
          <w:rPr>
            <w:rStyle w:val="Hyperlink"/>
            <w:sz w:val="26"/>
            <w:szCs w:val="26"/>
          </w:rPr>
          <w:t>.</w:t>
        </w:r>
        <w:r w:rsidRPr="00C016D3">
          <w:rPr>
            <w:rStyle w:val="Hyperlink"/>
            <w:sz w:val="26"/>
            <w:szCs w:val="26"/>
            <w:lang w:val="en-US"/>
          </w:rPr>
          <w:t>artakul</w:t>
        </w:r>
        <w:r w:rsidRPr="00C016D3">
          <w:rPr>
            <w:rStyle w:val="Hyperlink"/>
            <w:sz w:val="26"/>
            <w:szCs w:val="26"/>
          </w:rPr>
          <w:t>.</w:t>
        </w:r>
        <w:r w:rsidRPr="00C016D3">
          <w:rPr>
            <w:rStyle w:val="Hyperlink"/>
            <w:sz w:val="26"/>
            <w:szCs w:val="26"/>
            <w:lang w:val="en-US"/>
          </w:rPr>
          <w:t>ru</w:t>
        </w:r>
      </w:hyperlink>
      <w:r w:rsidRPr="00EC6D79">
        <w:rPr>
          <w:sz w:val="26"/>
          <w:szCs w:val="26"/>
        </w:rPr>
        <w:t>.</w:t>
      </w:r>
    </w:p>
    <w:p w:rsidR="00543018" w:rsidRPr="00EC6D79" w:rsidRDefault="00543018" w:rsidP="00324CD9">
      <w:pPr>
        <w:ind w:firstLine="567"/>
        <w:jc w:val="both"/>
        <w:rPr>
          <w:sz w:val="26"/>
          <w:szCs w:val="26"/>
        </w:rPr>
      </w:pPr>
      <w:r w:rsidRPr="00EC6D79">
        <w:rPr>
          <w:sz w:val="26"/>
          <w:szCs w:val="26"/>
        </w:rPr>
        <w:t>4. Контроль исполнения настоящего решения возложить на постоянную комиссию по социально-гуманитарным воп</w:t>
      </w:r>
      <w:r>
        <w:rPr>
          <w:sz w:val="26"/>
          <w:szCs w:val="26"/>
        </w:rPr>
        <w:t>росам (председатель Янибеков В.П.</w:t>
      </w:r>
      <w:r w:rsidRPr="00EC6D79">
        <w:rPr>
          <w:sz w:val="26"/>
          <w:szCs w:val="26"/>
        </w:rPr>
        <w:t>)</w:t>
      </w:r>
    </w:p>
    <w:p w:rsidR="00543018" w:rsidRPr="00EC6D79" w:rsidRDefault="00543018" w:rsidP="0084699D">
      <w:pPr>
        <w:jc w:val="both"/>
        <w:rPr>
          <w:sz w:val="26"/>
          <w:szCs w:val="26"/>
        </w:rPr>
      </w:pPr>
    </w:p>
    <w:p w:rsidR="00543018" w:rsidRPr="009A5B7E" w:rsidRDefault="00543018" w:rsidP="00EC6D79">
      <w:pPr>
        <w:pStyle w:val="BodyTextIndent3"/>
        <w:ind w:right="-284" w:firstLine="0"/>
        <w:rPr>
          <w:sz w:val="26"/>
          <w:szCs w:val="26"/>
        </w:rPr>
      </w:pPr>
      <w:r w:rsidRPr="009A5B7E">
        <w:rPr>
          <w:sz w:val="26"/>
          <w:szCs w:val="26"/>
        </w:rPr>
        <w:t xml:space="preserve">Глава сельского поселения </w:t>
      </w:r>
    </w:p>
    <w:p w:rsidR="00543018" w:rsidRPr="009A5B7E" w:rsidRDefault="00543018" w:rsidP="00EC6D79">
      <w:pPr>
        <w:pStyle w:val="BodyTextIndent3"/>
        <w:ind w:right="-284" w:firstLine="0"/>
        <w:rPr>
          <w:sz w:val="26"/>
          <w:szCs w:val="26"/>
        </w:rPr>
      </w:pPr>
      <w:r w:rsidRPr="009A5B7E">
        <w:rPr>
          <w:sz w:val="26"/>
          <w:szCs w:val="26"/>
        </w:rPr>
        <w:t xml:space="preserve">Артакульский сельсовет </w:t>
      </w:r>
    </w:p>
    <w:p w:rsidR="00543018" w:rsidRPr="009A5B7E" w:rsidRDefault="00543018" w:rsidP="00EC6D79">
      <w:pPr>
        <w:pStyle w:val="BodyTextIndent3"/>
        <w:ind w:right="-284" w:firstLine="0"/>
        <w:rPr>
          <w:sz w:val="26"/>
          <w:szCs w:val="26"/>
        </w:rPr>
      </w:pPr>
      <w:r w:rsidRPr="009A5B7E">
        <w:rPr>
          <w:sz w:val="26"/>
          <w:szCs w:val="26"/>
        </w:rPr>
        <w:t>муниципального района</w:t>
      </w:r>
    </w:p>
    <w:p w:rsidR="00543018" w:rsidRPr="009A5B7E" w:rsidRDefault="00543018" w:rsidP="00EC6D79">
      <w:pPr>
        <w:pStyle w:val="BodyTextIndent3"/>
        <w:ind w:right="-284" w:firstLine="0"/>
        <w:rPr>
          <w:sz w:val="26"/>
          <w:szCs w:val="26"/>
        </w:rPr>
      </w:pPr>
      <w:r w:rsidRPr="009A5B7E">
        <w:rPr>
          <w:sz w:val="26"/>
          <w:szCs w:val="26"/>
        </w:rPr>
        <w:t xml:space="preserve">Караидельский район </w:t>
      </w:r>
    </w:p>
    <w:p w:rsidR="00543018" w:rsidRPr="00651973" w:rsidRDefault="00543018" w:rsidP="00EC6D79">
      <w:pPr>
        <w:pStyle w:val="ConsPlusNormal"/>
        <w:widowControl/>
        <w:ind w:right="-284"/>
        <w:jc w:val="both"/>
        <w:rPr>
          <w:sz w:val="26"/>
          <w:szCs w:val="26"/>
        </w:rPr>
      </w:pPr>
      <w:r w:rsidRPr="009A5B7E">
        <w:rPr>
          <w:sz w:val="26"/>
          <w:szCs w:val="26"/>
        </w:rPr>
        <w:t xml:space="preserve">Республики </w:t>
      </w:r>
      <w:r w:rsidRPr="00651973">
        <w:rPr>
          <w:sz w:val="26"/>
          <w:szCs w:val="26"/>
        </w:rPr>
        <w:t>Башкортостан                                                          А.П.Кокшаров</w:t>
      </w:r>
    </w:p>
    <w:p w:rsidR="00543018" w:rsidRDefault="00543018" w:rsidP="00EC6D79">
      <w:pPr>
        <w:ind w:left="567"/>
        <w:jc w:val="both"/>
        <w:rPr>
          <w:sz w:val="26"/>
          <w:szCs w:val="26"/>
        </w:rPr>
      </w:pPr>
    </w:p>
    <w:p w:rsidR="00543018" w:rsidRPr="00651973" w:rsidRDefault="00543018" w:rsidP="00EC6D79">
      <w:pPr>
        <w:ind w:left="567"/>
        <w:jc w:val="both"/>
        <w:rPr>
          <w:sz w:val="26"/>
          <w:szCs w:val="26"/>
        </w:rPr>
      </w:pPr>
      <w:r w:rsidRPr="00651973">
        <w:rPr>
          <w:sz w:val="26"/>
          <w:szCs w:val="26"/>
        </w:rPr>
        <w:t>с.Артакуль</w:t>
      </w:r>
    </w:p>
    <w:p w:rsidR="00543018" w:rsidRPr="00651973" w:rsidRDefault="00543018" w:rsidP="00EC6D79">
      <w:pPr>
        <w:ind w:left="567"/>
        <w:jc w:val="both"/>
        <w:rPr>
          <w:sz w:val="26"/>
          <w:szCs w:val="26"/>
        </w:rPr>
      </w:pPr>
      <w:r w:rsidRPr="00651973">
        <w:rPr>
          <w:sz w:val="26"/>
          <w:szCs w:val="26"/>
        </w:rPr>
        <w:t>15 июня 2020 года</w:t>
      </w:r>
    </w:p>
    <w:p w:rsidR="00543018" w:rsidRDefault="00543018" w:rsidP="00EC6D79">
      <w:pPr>
        <w:tabs>
          <w:tab w:val="left" w:pos="2640"/>
        </w:tabs>
        <w:ind w:left="567"/>
      </w:pPr>
      <w:r w:rsidRPr="00EC6D79">
        <w:rPr>
          <w:sz w:val="26"/>
          <w:szCs w:val="26"/>
        </w:rPr>
        <w:t xml:space="preserve">№ </w:t>
      </w:r>
      <w:r>
        <w:rPr>
          <w:sz w:val="26"/>
          <w:szCs w:val="26"/>
        </w:rPr>
        <w:t>8/5</w:t>
      </w:r>
      <w:r>
        <w:t xml:space="preserve">                                                                               </w:t>
      </w:r>
    </w:p>
    <w:p w:rsidR="00543018" w:rsidRDefault="00543018" w:rsidP="00B209B9">
      <w:pPr>
        <w:rPr>
          <w:sz w:val="28"/>
          <w:szCs w:val="28"/>
        </w:rPr>
      </w:pPr>
    </w:p>
    <w:p w:rsidR="00543018" w:rsidRPr="00B209B9" w:rsidRDefault="00543018" w:rsidP="00B209B9">
      <w:pPr>
        <w:rPr>
          <w:sz w:val="28"/>
          <w:szCs w:val="28"/>
        </w:rPr>
      </w:pPr>
    </w:p>
    <w:p w:rsidR="00543018" w:rsidRDefault="00543018" w:rsidP="00A574D1">
      <w:pPr>
        <w:ind w:left="4962"/>
      </w:pPr>
    </w:p>
    <w:p w:rsidR="00543018" w:rsidRDefault="00543018" w:rsidP="00A574D1">
      <w:pPr>
        <w:ind w:left="4962"/>
      </w:pPr>
    </w:p>
    <w:p w:rsidR="00543018" w:rsidRDefault="00543018" w:rsidP="00A574D1">
      <w:pPr>
        <w:ind w:left="4962"/>
      </w:pPr>
    </w:p>
    <w:p w:rsidR="00543018" w:rsidRDefault="00543018" w:rsidP="00A574D1">
      <w:pPr>
        <w:ind w:left="4962"/>
      </w:pPr>
    </w:p>
    <w:p w:rsidR="00543018" w:rsidRDefault="00543018" w:rsidP="00A574D1">
      <w:pPr>
        <w:ind w:left="4962"/>
      </w:pPr>
    </w:p>
    <w:p w:rsidR="00543018" w:rsidRPr="00651973" w:rsidRDefault="00543018" w:rsidP="00A574D1">
      <w:pPr>
        <w:ind w:left="4962"/>
      </w:pPr>
      <w:r w:rsidRPr="00651973">
        <w:t xml:space="preserve">Приложение </w:t>
      </w:r>
    </w:p>
    <w:p w:rsidR="00543018" w:rsidRPr="00651973" w:rsidRDefault="00543018" w:rsidP="00A574D1">
      <w:pPr>
        <w:ind w:left="4962"/>
      </w:pPr>
      <w:r w:rsidRPr="00651973">
        <w:t xml:space="preserve">к решению Совета сельского поселения Артакульский сельсовет  муниципального </w:t>
      </w:r>
    </w:p>
    <w:p w:rsidR="00543018" w:rsidRPr="00651973" w:rsidRDefault="00543018" w:rsidP="00A574D1">
      <w:pPr>
        <w:ind w:left="4962"/>
      </w:pPr>
      <w:r w:rsidRPr="00651973">
        <w:t xml:space="preserve">района Караидельский район </w:t>
      </w:r>
    </w:p>
    <w:p w:rsidR="00543018" w:rsidRPr="00651973" w:rsidRDefault="00543018" w:rsidP="00A574D1">
      <w:pPr>
        <w:ind w:left="4962"/>
      </w:pPr>
      <w:r w:rsidRPr="00651973">
        <w:t>Республики Башкортостан</w:t>
      </w:r>
    </w:p>
    <w:p w:rsidR="00543018" w:rsidRPr="00651973" w:rsidRDefault="00543018" w:rsidP="00A574D1">
      <w:pPr>
        <w:ind w:left="4962"/>
      </w:pPr>
      <w:r w:rsidRPr="00651973">
        <w:t>от 15 июня 2020 года № 8/5</w:t>
      </w:r>
    </w:p>
    <w:p w:rsidR="00543018" w:rsidRPr="00651973" w:rsidRDefault="00543018" w:rsidP="00B209B9">
      <w:pPr>
        <w:pStyle w:val="ConsPlusNormal"/>
        <w:ind w:firstLine="540"/>
        <w:jc w:val="both"/>
      </w:pPr>
    </w:p>
    <w:p w:rsidR="00543018" w:rsidRPr="00651973" w:rsidRDefault="00543018" w:rsidP="0084699D">
      <w:pPr>
        <w:pStyle w:val="ConsPlusNormal"/>
        <w:jc w:val="center"/>
      </w:pPr>
      <w:r w:rsidRPr="00651973">
        <w:t xml:space="preserve">Положение </w:t>
      </w:r>
    </w:p>
    <w:p w:rsidR="00543018" w:rsidRPr="00651973" w:rsidRDefault="00543018" w:rsidP="0084699D">
      <w:pPr>
        <w:pStyle w:val="ConsPlusNormal"/>
        <w:jc w:val="center"/>
      </w:pPr>
      <w:r w:rsidRPr="00651973">
        <w:t>о порядке ведения реестров муниципальных нормативных правовых актов Совета и администрации сельского поселения Артакульский  сельсовет муниципального района Караидельский район Республики Башкортостан</w:t>
      </w:r>
    </w:p>
    <w:p w:rsidR="00543018" w:rsidRPr="00651973" w:rsidRDefault="00543018" w:rsidP="0084699D">
      <w:pPr>
        <w:pStyle w:val="ConsPlusNormal"/>
        <w:ind w:firstLine="709"/>
        <w:jc w:val="both"/>
      </w:pPr>
    </w:p>
    <w:p w:rsidR="00543018" w:rsidRPr="00651973" w:rsidRDefault="00543018" w:rsidP="00D201AE">
      <w:pPr>
        <w:pStyle w:val="ConsPlusNormal"/>
        <w:ind w:firstLine="709"/>
        <w:jc w:val="center"/>
      </w:pPr>
      <w:r w:rsidRPr="00651973">
        <w:t>1. Общие положения</w:t>
      </w:r>
    </w:p>
    <w:p w:rsidR="00543018" w:rsidRPr="00651973" w:rsidRDefault="00543018" w:rsidP="00D201AE">
      <w:pPr>
        <w:pStyle w:val="ConsPlusNormal"/>
        <w:ind w:firstLine="709"/>
        <w:jc w:val="center"/>
      </w:pPr>
    </w:p>
    <w:p w:rsidR="00543018" w:rsidRPr="00651973" w:rsidRDefault="00543018" w:rsidP="00D201AE">
      <w:pPr>
        <w:pStyle w:val="ConsPlusNormal"/>
        <w:ind w:firstLine="708"/>
        <w:jc w:val="both"/>
      </w:pPr>
      <w:r w:rsidRPr="00651973">
        <w:t xml:space="preserve">1.1. Настоящее Положение о порядке ведения реестров муниципальных нормативных правовых актов Совета и администрации сельского поселения Артакульский сельсовет муниципального района Караидельский район Республики Башкортостан (далее - Положение) регулирует порядок организации и ведения реестров муниципальных нормативных правовых актов, принятых Советом и администрацией сельского поселения Артакульский сельсовет муниципального района Караидельский район Республики Башкортостан (далее - реестры). </w:t>
      </w:r>
    </w:p>
    <w:p w:rsidR="00543018" w:rsidRPr="00651973" w:rsidRDefault="00543018" w:rsidP="00562531">
      <w:pPr>
        <w:pStyle w:val="ConsPlusNormal"/>
        <w:ind w:firstLine="709"/>
        <w:jc w:val="both"/>
      </w:pPr>
      <w:r w:rsidRPr="00651973">
        <w:t>1.2. Реестр - база данных, оформленная в общедоступном виде, в формате таблицы, позволяющем отражать информацию без использования специального программного обеспечения и содержащая информацию обо всех муниципальных нормативных правовых актах Совета и администрации сельского поселения Артакульский сельсовет муниципального района Караидельский район Республики Башкортостан.</w:t>
      </w:r>
    </w:p>
    <w:p w:rsidR="00543018" w:rsidRPr="00651973" w:rsidRDefault="00543018" w:rsidP="00D201AE">
      <w:pPr>
        <w:pStyle w:val="ConsPlusNormal"/>
        <w:ind w:firstLine="709"/>
        <w:jc w:val="both"/>
      </w:pPr>
      <w:r w:rsidRPr="00651973">
        <w:t>1.3. Реестры служат для решения задач:</w:t>
      </w:r>
    </w:p>
    <w:p w:rsidR="00543018" w:rsidRPr="00651973" w:rsidRDefault="00543018" w:rsidP="00D201AE">
      <w:pPr>
        <w:pStyle w:val="ConsPlusNormal"/>
        <w:ind w:firstLine="709"/>
        <w:jc w:val="both"/>
      </w:pPr>
      <w:r w:rsidRPr="00651973">
        <w:t>- учета муниципальных правовых актов нормативного характера, сведений о них, контроля их соответствия законодательству;</w:t>
      </w:r>
    </w:p>
    <w:p w:rsidR="00543018" w:rsidRPr="00651973" w:rsidRDefault="00543018" w:rsidP="00D201AE">
      <w:pPr>
        <w:pStyle w:val="ConsPlusNormal"/>
        <w:ind w:firstLine="709"/>
        <w:jc w:val="both"/>
      </w:pPr>
      <w:r w:rsidRPr="00651973">
        <w:t xml:space="preserve">- контроля своевременности опубликования нормативных правовых актов, своевременности направления актов и сведений о них в </w:t>
      </w:r>
      <w:r w:rsidRPr="00651973">
        <w:rPr>
          <w:shd w:val="clear" w:color="auto" w:fill="FFFFFF"/>
        </w:rPr>
        <w:t>Государственный комитет Республики Башкортостан по делам юстиции</w:t>
      </w:r>
      <w:r w:rsidRPr="00651973">
        <w:t xml:space="preserve"> в случаях, установленных законодательством;</w:t>
      </w:r>
    </w:p>
    <w:p w:rsidR="00543018" w:rsidRPr="00651973" w:rsidRDefault="00543018" w:rsidP="00D201AE">
      <w:pPr>
        <w:pStyle w:val="ConsPlusNormal"/>
        <w:ind w:firstLine="709"/>
        <w:jc w:val="both"/>
      </w:pPr>
      <w:r w:rsidRPr="00651973">
        <w:t>- оперативного информирования и справочного обеспечения деятельности Совета и администрации сельского поселения Артакульский сельсовет муниципального района Караидельский район Республики Башкортостан и их должностных лиц;</w:t>
      </w:r>
    </w:p>
    <w:p w:rsidR="00543018" w:rsidRPr="00651973" w:rsidRDefault="00543018" w:rsidP="00D201AE">
      <w:pPr>
        <w:pStyle w:val="ConsPlusNormal"/>
        <w:ind w:firstLine="709"/>
        <w:jc w:val="both"/>
      </w:pPr>
      <w:r w:rsidRPr="00651973">
        <w:t>- обеспечения доступа к нормативной правовой базе сельского поселения контрольных (надзорных) органов.</w:t>
      </w:r>
    </w:p>
    <w:p w:rsidR="00543018" w:rsidRPr="00651973" w:rsidRDefault="00543018" w:rsidP="00D201AE">
      <w:pPr>
        <w:pStyle w:val="ConsPlusNormal"/>
        <w:ind w:firstLine="709"/>
        <w:jc w:val="both"/>
      </w:pPr>
    </w:p>
    <w:p w:rsidR="00543018" w:rsidRPr="00651973" w:rsidRDefault="00543018" w:rsidP="00356DE0">
      <w:pPr>
        <w:pStyle w:val="ConsPlusNormal"/>
        <w:ind w:firstLine="709"/>
        <w:jc w:val="center"/>
      </w:pPr>
      <w:r w:rsidRPr="00651973">
        <w:t>2. Формирование и ведение реестров</w:t>
      </w:r>
    </w:p>
    <w:p w:rsidR="00543018" w:rsidRPr="00651973" w:rsidRDefault="00543018" w:rsidP="00356DE0">
      <w:pPr>
        <w:pStyle w:val="ConsPlusNormal"/>
        <w:ind w:firstLine="709"/>
        <w:jc w:val="center"/>
      </w:pPr>
    </w:p>
    <w:p w:rsidR="00543018" w:rsidRPr="00651973" w:rsidRDefault="00543018" w:rsidP="0084699D">
      <w:pPr>
        <w:pStyle w:val="ConsPlusNormal"/>
        <w:ind w:firstLine="709"/>
        <w:jc w:val="both"/>
      </w:pPr>
      <w:r w:rsidRPr="00651973">
        <w:t>2.1. Реестры ведутся в электронном виде на русском языке.</w:t>
      </w:r>
    </w:p>
    <w:p w:rsidR="00543018" w:rsidRPr="00651973" w:rsidRDefault="00543018" w:rsidP="0084699D">
      <w:pPr>
        <w:pStyle w:val="ConsPlusNormal"/>
        <w:ind w:firstLine="709"/>
        <w:jc w:val="both"/>
      </w:pPr>
      <w:r w:rsidRPr="00651973">
        <w:t>2.2. В реестры включаются сведения о муниципальных нормативных правовых актах:</w:t>
      </w:r>
    </w:p>
    <w:p w:rsidR="00543018" w:rsidRPr="00651973" w:rsidRDefault="00543018" w:rsidP="0084699D">
      <w:pPr>
        <w:pStyle w:val="ConsPlusNormal"/>
        <w:ind w:firstLine="709"/>
        <w:jc w:val="both"/>
      </w:pPr>
      <w:r w:rsidRPr="00651973">
        <w:t>- как обнародованных, так и не обнародованных;</w:t>
      </w:r>
    </w:p>
    <w:p w:rsidR="00543018" w:rsidRPr="00651973" w:rsidRDefault="00543018" w:rsidP="0084699D">
      <w:pPr>
        <w:pStyle w:val="ConsPlusNormal"/>
        <w:ind w:firstLine="709"/>
        <w:jc w:val="both"/>
      </w:pPr>
      <w:r w:rsidRPr="00651973">
        <w:t>- как действующих, так и утративших силу или измененных иными актами;</w:t>
      </w:r>
    </w:p>
    <w:p w:rsidR="00543018" w:rsidRPr="00651973" w:rsidRDefault="00543018" w:rsidP="0084699D">
      <w:pPr>
        <w:pStyle w:val="ConsPlusNormal"/>
        <w:ind w:firstLine="709"/>
        <w:jc w:val="both"/>
      </w:pPr>
      <w:r w:rsidRPr="00651973">
        <w:t>- о внесении изменений или об утрате силы, приостановлении или продлении сроков действия актов.</w:t>
      </w:r>
    </w:p>
    <w:p w:rsidR="00543018" w:rsidRPr="00651973" w:rsidRDefault="00543018" w:rsidP="009B0B31">
      <w:pPr>
        <w:pStyle w:val="ConsPlusNormal"/>
        <w:ind w:firstLine="709"/>
        <w:jc w:val="both"/>
      </w:pPr>
      <w:r w:rsidRPr="00651973">
        <w:t xml:space="preserve">2.3. В реестры, ведущиеся в Совете и администрации сельского поселения Артакульский сельсовет муниципального района Караидельский район Республики Башкортостан, включаются сведения: </w:t>
      </w:r>
    </w:p>
    <w:p w:rsidR="00543018" w:rsidRPr="00651973" w:rsidRDefault="00543018" w:rsidP="009B0B31">
      <w:pPr>
        <w:pStyle w:val="ConsPlusNormal"/>
        <w:ind w:firstLine="709"/>
        <w:jc w:val="both"/>
      </w:pPr>
      <w:r w:rsidRPr="00651973">
        <w:t>- о решениях, принятых Советом сельского поселения Артакульский сельсовет муниципального района Караидельский район Республики Башкортостан (приложение №1);</w:t>
      </w:r>
    </w:p>
    <w:p w:rsidR="00543018" w:rsidRPr="00651973" w:rsidRDefault="00543018" w:rsidP="007D69A6">
      <w:pPr>
        <w:pStyle w:val="ConsPlusNormal"/>
        <w:ind w:firstLine="709"/>
        <w:jc w:val="both"/>
      </w:pPr>
      <w:r w:rsidRPr="00651973">
        <w:t>-  о постановлениях, принятых главой сельского поселения Артакульский сельсовет муниципального района Караидельский район Республики Башкортостан (приложение №2);</w:t>
      </w:r>
    </w:p>
    <w:p w:rsidR="00543018" w:rsidRPr="00651973" w:rsidRDefault="00543018" w:rsidP="0084699D">
      <w:pPr>
        <w:pStyle w:val="ConsPlusNormal"/>
        <w:ind w:firstLine="709"/>
        <w:jc w:val="both"/>
      </w:pPr>
      <w:r w:rsidRPr="00651973">
        <w:t>- о распоряжениях, принятых главой сельского поселения Артакульский сельсовет муниципального района Караидельский район Республики Башкортостан (приложение №3).</w:t>
      </w:r>
    </w:p>
    <w:p w:rsidR="00543018" w:rsidRPr="00651973" w:rsidRDefault="00543018" w:rsidP="0084699D">
      <w:pPr>
        <w:pStyle w:val="ConsPlusNormal"/>
        <w:ind w:firstLine="709"/>
        <w:jc w:val="both"/>
      </w:pPr>
      <w:r w:rsidRPr="00651973">
        <w:t>2.4. В реестры включаются следующие сведения:</w:t>
      </w:r>
    </w:p>
    <w:p w:rsidR="00543018" w:rsidRPr="00651973" w:rsidRDefault="00543018" w:rsidP="0084699D">
      <w:pPr>
        <w:pStyle w:val="ConsPlusNormal"/>
        <w:ind w:firstLine="709"/>
        <w:jc w:val="both"/>
      </w:pPr>
      <w:r w:rsidRPr="00651973">
        <w:t>- вид правового акта;</w:t>
      </w:r>
    </w:p>
    <w:p w:rsidR="00543018" w:rsidRPr="00651973" w:rsidRDefault="00543018" w:rsidP="0084699D">
      <w:pPr>
        <w:pStyle w:val="ConsPlusNormal"/>
        <w:ind w:firstLine="709"/>
        <w:jc w:val="both"/>
      </w:pPr>
      <w:r w:rsidRPr="00651973">
        <w:t>- дата принятия;</w:t>
      </w:r>
    </w:p>
    <w:p w:rsidR="00543018" w:rsidRPr="00651973" w:rsidRDefault="00543018" w:rsidP="0084699D">
      <w:pPr>
        <w:pStyle w:val="ConsPlusNormal"/>
        <w:ind w:firstLine="709"/>
        <w:jc w:val="both"/>
      </w:pPr>
      <w:r w:rsidRPr="00651973">
        <w:t>- регистрационный номер;</w:t>
      </w:r>
    </w:p>
    <w:p w:rsidR="00543018" w:rsidRPr="00651973" w:rsidRDefault="00543018" w:rsidP="0084699D">
      <w:pPr>
        <w:pStyle w:val="ConsPlusNormal"/>
        <w:ind w:firstLine="709"/>
        <w:jc w:val="both"/>
      </w:pPr>
      <w:r w:rsidRPr="00651973">
        <w:t>- наименование (при наличии).</w:t>
      </w:r>
    </w:p>
    <w:p w:rsidR="00543018" w:rsidRPr="00651973" w:rsidRDefault="00543018" w:rsidP="0084699D">
      <w:pPr>
        <w:pStyle w:val="ConsPlusNormal"/>
        <w:ind w:firstLine="709"/>
        <w:jc w:val="both"/>
      </w:pPr>
      <w:r w:rsidRPr="00651973">
        <w:t>2.5. Включению в реестры подлежат следующие дополнительные сведения о муниципальных нормативных правовых актах:</w:t>
      </w:r>
    </w:p>
    <w:p w:rsidR="00543018" w:rsidRPr="00651973" w:rsidRDefault="00543018" w:rsidP="0084699D">
      <w:pPr>
        <w:pStyle w:val="ConsPlusNormal"/>
        <w:ind w:firstLine="709"/>
        <w:jc w:val="both"/>
      </w:pPr>
      <w:r w:rsidRPr="00651973">
        <w:t>- об обнародовании;</w:t>
      </w:r>
    </w:p>
    <w:p w:rsidR="00543018" w:rsidRPr="00651973" w:rsidRDefault="00543018" w:rsidP="0084699D">
      <w:pPr>
        <w:pStyle w:val="ConsPlusNormal"/>
        <w:ind w:firstLine="709"/>
        <w:jc w:val="both"/>
      </w:pPr>
      <w:r w:rsidRPr="00651973">
        <w:t>- о внесении изменений;</w:t>
      </w:r>
    </w:p>
    <w:p w:rsidR="00543018" w:rsidRPr="00651973" w:rsidRDefault="00543018" w:rsidP="0084699D">
      <w:pPr>
        <w:pStyle w:val="ConsPlusNormal"/>
        <w:ind w:firstLine="709"/>
        <w:jc w:val="both"/>
      </w:pPr>
      <w:r w:rsidRPr="00651973">
        <w:t xml:space="preserve">- о признании утратившим силу (отмене). </w:t>
      </w:r>
    </w:p>
    <w:p w:rsidR="00543018" w:rsidRPr="00651973" w:rsidRDefault="00543018" w:rsidP="0084699D">
      <w:pPr>
        <w:pStyle w:val="ConsPlusNormal"/>
        <w:ind w:firstLine="709"/>
        <w:jc w:val="both"/>
      </w:pPr>
      <w:r w:rsidRPr="00651973">
        <w:t>2.6. В реестры может включаться иная дополнительная информация о муниципальных нормативных правовых актах.</w:t>
      </w:r>
    </w:p>
    <w:p w:rsidR="00543018" w:rsidRPr="00651973" w:rsidRDefault="00543018" w:rsidP="0084699D">
      <w:pPr>
        <w:pStyle w:val="ConsPlusNormal"/>
        <w:ind w:firstLine="709"/>
        <w:jc w:val="both"/>
      </w:pPr>
      <w:r w:rsidRPr="00651973">
        <w:t>2.7. Сведения о муниципальных нормативных правовых актах размещаются в реестрах в хронологическом порядке согласно дате принятия (издания) актов.</w:t>
      </w:r>
    </w:p>
    <w:p w:rsidR="00543018" w:rsidRPr="00651973" w:rsidRDefault="00543018" w:rsidP="0084699D">
      <w:pPr>
        <w:pStyle w:val="ConsPlusNormal"/>
        <w:ind w:firstLine="709"/>
        <w:jc w:val="both"/>
      </w:pPr>
    </w:p>
    <w:p w:rsidR="00543018" w:rsidRPr="00651973" w:rsidRDefault="00543018" w:rsidP="0038497D">
      <w:pPr>
        <w:pStyle w:val="ConsPlusNormal"/>
        <w:ind w:firstLine="709"/>
        <w:jc w:val="center"/>
      </w:pPr>
      <w:r w:rsidRPr="00651973">
        <w:t xml:space="preserve">3. Порядок и условия предоставления информации, содержащейся в реестрах </w:t>
      </w:r>
    </w:p>
    <w:p w:rsidR="00543018" w:rsidRPr="00651973" w:rsidRDefault="00543018" w:rsidP="0084699D">
      <w:pPr>
        <w:pStyle w:val="ConsPlusNormal"/>
        <w:ind w:firstLine="709"/>
        <w:jc w:val="both"/>
      </w:pPr>
    </w:p>
    <w:p w:rsidR="00543018" w:rsidRPr="00651973" w:rsidRDefault="00543018" w:rsidP="0084699D">
      <w:pPr>
        <w:pStyle w:val="ConsPlusNormal"/>
        <w:ind w:firstLine="709"/>
        <w:jc w:val="both"/>
      </w:pPr>
      <w:r w:rsidRPr="00651973">
        <w:t>3.1. Информация, содержащаяся в реестрах, является общедоступной, размещаемой на официальном сайте сельского поселения. Получение ее в виде электронных образов (файлов) заинтересованными лицами не ограничивается.</w:t>
      </w:r>
    </w:p>
    <w:p w:rsidR="00543018" w:rsidRPr="00651973" w:rsidRDefault="00543018" w:rsidP="0084699D">
      <w:pPr>
        <w:pStyle w:val="ConsPlusNormal"/>
        <w:ind w:firstLine="709"/>
        <w:jc w:val="both"/>
      </w:pPr>
      <w:r w:rsidRPr="00651973">
        <w:t>3.2. Предоставление сведений, содержащихся в реестрах, в уполномоченные органы в случаях, предусмотренных законодательством, осуществляется лицом, ответственным за организацию ведения реестров муниципальных нормативных правовых актов Совета и администрации сельского поселения сельского поселения Артакульский сельсовет муниципального района Караидельский район Республики Башкортостан.</w:t>
      </w:r>
    </w:p>
    <w:p w:rsidR="00543018" w:rsidRPr="00651973" w:rsidRDefault="00543018" w:rsidP="00B209B9">
      <w:pPr>
        <w:pStyle w:val="ConsPlusNormal"/>
        <w:jc w:val="right"/>
      </w:pPr>
    </w:p>
    <w:p w:rsidR="00543018" w:rsidRPr="00651973" w:rsidRDefault="00543018" w:rsidP="00B209B9">
      <w:pPr>
        <w:pStyle w:val="ConsPlusNormal"/>
        <w:jc w:val="right"/>
      </w:pPr>
    </w:p>
    <w:p w:rsidR="00543018" w:rsidRPr="00651973" w:rsidRDefault="00543018" w:rsidP="00B209B9">
      <w:pPr>
        <w:pStyle w:val="ConsPlusNormal"/>
        <w:jc w:val="right"/>
      </w:pPr>
    </w:p>
    <w:p w:rsidR="00543018" w:rsidRDefault="00543018" w:rsidP="00B209B9">
      <w:pPr>
        <w:pStyle w:val="ConsPlusNormal"/>
        <w:jc w:val="right"/>
      </w:pPr>
    </w:p>
    <w:p w:rsidR="00543018" w:rsidRDefault="00543018" w:rsidP="00B209B9">
      <w:pPr>
        <w:pStyle w:val="ConsPlusNormal"/>
        <w:jc w:val="right"/>
      </w:pPr>
    </w:p>
    <w:p w:rsidR="00543018" w:rsidRDefault="00543018" w:rsidP="00B209B9">
      <w:pPr>
        <w:pStyle w:val="ConsPlusNormal"/>
        <w:jc w:val="right"/>
      </w:pPr>
    </w:p>
    <w:p w:rsidR="00543018" w:rsidRDefault="00543018" w:rsidP="00B209B9">
      <w:pPr>
        <w:pStyle w:val="ConsPlusNormal"/>
        <w:jc w:val="right"/>
      </w:pPr>
    </w:p>
    <w:p w:rsidR="00543018" w:rsidRDefault="00543018" w:rsidP="00B209B9">
      <w:pPr>
        <w:pStyle w:val="ConsPlusNormal"/>
        <w:jc w:val="right"/>
      </w:pPr>
    </w:p>
    <w:p w:rsidR="00543018" w:rsidRDefault="00543018" w:rsidP="00B209B9">
      <w:pPr>
        <w:pStyle w:val="ConsPlusNormal"/>
        <w:jc w:val="right"/>
      </w:pPr>
    </w:p>
    <w:p w:rsidR="00543018" w:rsidRDefault="00543018" w:rsidP="00B209B9">
      <w:pPr>
        <w:pStyle w:val="ConsPlusNormal"/>
        <w:jc w:val="right"/>
      </w:pPr>
    </w:p>
    <w:p w:rsidR="00543018" w:rsidRDefault="00543018" w:rsidP="00B209B9">
      <w:pPr>
        <w:pStyle w:val="ConsPlusNormal"/>
        <w:jc w:val="right"/>
      </w:pPr>
    </w:p>
    <w:p w:rsidR="00543018" w:rsidRDefault="00543018" w:rsidP="00B209B9">
      <w:pPr>
        <w:pStyle w:val="ConsPlusNormal"/>
        <w:jc w:val="right"/>
      </w:pPr>
    </w:p>
    <w:p w:rsidR="00543018" w:rsidRDefault="00543018" w:rsidP="00B209B9">
      <w:pPr>
        <w:pStyle w:val="ConsPlusNormal"/>
        <w:jc w:val="right"/>
      </w:pPr>
    </w:p>
    <w:p w:rsidR="00543018" w:rsidRDefault="00543018" w:rsidP="00B209B9">
      <w:pPr>
        <w:pStyle w:val="ConsPlusNormal"/>
        <w:jc w:val="right"/>
      </w:pPr>
    </w:p>
    <w:p w:rsidR="00543018" w:rsidRDefault="00543018" w:rsidP="00B209B9">
      <w:pPr>
        <w:pStyle w:val="ConsPlusNormal"/>
        <w:jc w:val="right"/>
      </w:pPr>
    </w:p>
    <w:p w:rsidR="00543018" w:rsidRDefault="00543018" w:rsidP="00B209B9">
      <w:pPr>
        <w:pStyle w:val="ConsPlusNormal"/>
        <w:jc w:val="right"/>
      </w:pPr>
    </w:p>
    <w:p w:rsidR="00543018" w:rsidRDefault="00543018" w:rsidP="00B209B9">
      <w:pPr>
        <w:pStyle w:val="ConsPlusNormal"/>
        <w:jc w:val="right"/>
      </w:pPr>
    </w:p>
    <w:p w:rsidR="00543018" w:rsidRDefault="00543018" w:rsidP="00B209B9">
      <w:pPr>
        <w:pStyle w:val="ConsPlusNormal"/>
        <w:jc w:val="right"/>
      </w:pPr>
    </w:p>
    <w:p w:rsidR="00543018" w:rsidRDefault="00543018" w:rsidP="00B209B9">
      <w:pPr>
        <w:pStyle w:val="ConsPlusNormal"/>
        <w:jc w:val="right"/>
      </w:pPr>
    </w:p>
    <w:p w:rsidR="00543018" w:rsidRDefault="00543018" w:rsidP="00B209B9">
      <w:pPr>
        <w:pStyle w:val="ConsPlusNormal"/>
        <w:jc w:val="right"/>
      </w:pPr>
    </w:p>
    <w:p w:rsidR="00543018" w:rsidRDefault="00543018" w:rsidP="00B209B9">
      <w:pPr>
        <w:pStyle w:val="ConsPlusNormal"/>
        <w:jc w:val="right"/>
      </w:pPr>
    </w:p>
    <w:p w:rsidR="00543018" w:rsidRDefault="00543018" w:rsidP="00B209B9">
      <w:pPr>
        <w:pStyle w:val="ConsPlusNormal"/>
        <w:jc w:val="right"/>
      </w:pPr>
    </w:p>
    <w:p w:rsidR="00543018" w:rsidRDefault="00543018" w:rsidP="00B209B9">
      <w:pPr>
        <w:pStyle w:val="ConsPlusNormal"/>
        <w:jc w:val="right"/>
      </w:pPr>
    </w:p>
    <w:p w:rsidR="00543018" w:rsidRDefault="00543018" w:rsidP="00B209B9">
      <w:pPr>
        <w:pStyle w:val="ConsPlusNormal"/>
        <w:jc w:val="right"/>
      </w:pPr>
    </w:p>
    <w:p w:rsidR="00543018" w:rsidRDefault="00543018" w:rsidP="00B209B9">
      <w:pPr>
        <w:pStyle w:val="ConsPlusNormal"/>
        <w:jc w:val="right"/>
      </w:pPr>
    </w:p>
    <w:p w:rsidR="00543018" w:rsidRDefault="00543018" w:rsidP="00B209B9">
      <w:pPr>
        <w:pStyle w:val="ConsPlusNormal"/>
        <w:jc w:val="right"/>
      </w:pPr>
    </w:p>
    <w:p w:rsidR="00543018" w:rsidRDefault="00543018" w:rsidP="00B209B9">
      <w:pPr>
        <w:pStyle w:val="ConsPlusNormal"/>
        <w:jc w:val="right"/>
      </w:pPr>
    </w:p>
    <w:p w:rsidR="00543018" w:rsidRDefault="00543018" w:rsidP="00B209B9">
      <w:pPr>
        <w:pStyle w:val="ConsPlusNormal"/>
        <w:jc w:val="right"/>
      </w:pPr>
    </w:p>
    <w:p w:rsidR="00543018" w:rsidRDefault="00543018" w:rsidP="00B209B9">
      <w:pPr>
        <w:pStyle w:val="ConsPlusNormal"/>
        <w:jc w:val="right"/>
      </w:pPr>
    </w:p>
    <w:p w:rsidR="00543018" w:rsidRPr="00651973" w:rsidRDefault="00543018" w:rsidP="00B209B9">
      <w:pPr>
        <w:pStyle w:val="ConsPlusNormal"/>
        <w:jc w:val="right"/>
      </w:pPr>
      <w:r w:rsidRPr="00651973">
        <w:t>Приложение № 1</w:t>
      </w:r>
    </w:p>
    <w:p w:rsidR="00543018" w:rsidRPr="00651973" w:rsidRDefault="00543018" w:rsidP="000C768A">
      <w:pPr>
        <w:pStyle w:val="ConsPlusNormal"/>
        <w:ind w:firstLine="540"/>
        <w:jc w:val="right"/>
      </w:pPr>
      <w:r w:rsidRPr="00651973">
        <w:t xml:space="preserve">к положению о  порядке ведения </w:t>
      </w:r>
    </w:p>
    <w:p w:rsidR="00543018" w:rsidRPr="00651973" w:rsidRDefault="00543018" w:rsidP="000C768A">
      <w:pPr>
        <w:pStyle w:val="ConsPlusNormal"/>
        <w:ind w:firstLine="540"/>
        <w:jc w:val="right"/>
      </w:pPr>
      <w:r w:rsidRPr="00651973">
        <w:t xml:space="preserve">реестров муниципальных </w:t>
      </w:r>
    </w:p>
    <w:p w:rsidR="00543018" w:rsidRPr="00651973" w:rsidRDefault="00543018" w:rsidP="000C768A">
      <w:pPr>
        <w:pStyle w:val="ConsPlusNormal"/>
        <w:ind w:firstLine="540"/>
        <w:jc w:val="right"/>
      </w:pPr>
      <w:r w:rsidRPr="00651973">
        <w:t xml:space="preserve">нормативных правовых актов </w:t>
      </w:r>
    </w:p>
    <w:p w:rsidR="00543018" w:rsidRPr="00651973" w:rsidRDefault="00543018" w:rsidP="000C768A">
      <w:pPr>
        <w:pStyle w:val="ConsPlusNormal"/>
        <w:ind w:firstLine="540"/>
        <w:jc w:val="right"/>
      </w:pPr>
      <w:r w:rsidRPr="00651973">
        <w:t xml:space="preserve">Совета и администрации                                                                                                            сельского поселения Артакульский </w:t>
      </w:r>
    </w:p>
    <w:p w:rsidR="00543018" w:rsidRPr="00651973" w:rsidRDefault="00543018" w:rsidP="000C768A">
      <w:pPr>
        <w:pStyle w:val="ConsPlusNormal"/>
        <w:ind w:firstLine="540"/>
        <w:jc w:val="right"/>
      </w:pPr>
      <w:r w:rsidRPr="00651973">
        <w:t xml:space="preserve">сельсовет муниципального района </w:t>
      </w:r>
    </w:p>
    <w:p w:rsidR="00543018" w:rsidRPr="00651973" w:rsidRDefault="00543018" w:rsidP="000C768A">
      <w:pPr>
        <w:pStyle w:val="ConsPlusNormal"/>
        <w:ind w:firstLine="540"/>
        <w:jc w:val="right"/>
      </w:pPr>
      <w:r w:rsidRPr="00651973">
        <w:t>Караидельский район Республики Башкортостан</w:t>
      </w:r>
    </w:p>
    <w:p w:rsidR="00543018" w:rsidRPr="00651973" w:rsidRDefault="00543018" w:rsidP="000C768A">
      <w:pPr>
        <w:pStyle w:val="ConsPlusNormal"/>
        <w:ind w:firstLine="540"/>
        <w:jc w:val="right"/>
      </w:pPr>
    </w:p>
    <w:p w:rsidR="00543018" w:rsidRPr="00651973" w:rsidRDefault="00543018" w:rsidP="00B209B9">
      <w:pPr>
        <w:pStyle w:val="ConsPlusNormal"/>
        <w:ind w:firstLine="540"/>
        <w:jc w:val="both"/>
      </w:pPr>
      <w:r w:rsidRPr="00651973">
        <w:t xml:space="preserve">  </w:t>
      </w:r>
    </w:p>
    <w:p w:rsidR="00543018" w:rsidRPr="00651973" w:rsidRDefault="00543018" w:rsidP="00B209B9">
      <w:pPr>
        <w:pStyle w:val="ConsPlusNormal"/>
        <w:jc w:val="center"/>
      </w:pPr>
      <w:r w:rsidRPr="00651973">
        <w:t>Реестр муниципальных нормативных правовых актов (решений)</w:t>
      </w:r>
    </w:p>
    <w:p w:rsidR="00543018" w:rsidRPr="00651973" w:rsidRDefault="00543018" w:rsidP="00B209B9">
      <w:pPr>
        <w:pStyle w:val="ConsPlusNormal"/>
        <w:jc w:val="center"/>
      </w:pPr>
      <w:r w:rsidRPr="00651973">
        <w:t>Совета сельского поселения Артакульский   сельсовет муниципального района Караидельский район Республики Башкортостан</w:t>
      </w:r>
    </w:p>
    <w:p w:rsidR="00543018" w:rsidRPr="00651973" w:rsidRDefault="00543018" w:rsidP="00B209B9">
      <w:pPr>
        <w:pStyle w:val="ConsPlusNormal"/>
        <w:jc w:val="center"/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3"/>
        <w:gridCol w:w="713"/>
        <w:gridCol w:w="1248"/>
        <w:gridCol w:w="2182"/>
        <w:gridCol w:w="3658"/>
        <w:gridCol w:w="1701"/>
      </w:tblGrid>
      <w:tr w:rsidR="00543018" w:rsidRPr="00651973" w:rsidTr="00356DE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18" w:rsidRPr="00651973" w:rsidRDefault="00543018" w:rsidP="00C942AC">
            <w:pPr>
              <w:pStyle w:val="ConsPlusNormal"/>
              <w:jc w:val="center"/>
            </w:pPr>
            <w:r w:rsidRPr="00651973">
              <w:t>№</w:t>
            </w:r>
          </w:p>
          <w:p w:rsidR="00543018" w:rsidRPr="00651973" w:rsidRDefault="00543018" w:rsidP="00C942AC">
            <w:pPr>
              <w:pStyle w:val="ConsPlusNormal"/>
              <w:jc w:val="center"/>
            </w:pPr>
            <w:r w:rsidRPr="00651973">
              <w:t>п/п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18" w:rsidRPr="00651973" w:rsidRDefault="00543018" w:rsidP="008E0F17">
            <w:pPr>
              <w:pStyle w:val="ConsPlusNormal"/>
              <w:jc w:val="center"/>
            </w:pPr>
            <w:r w:rsidRPr="00651973">
              <w:t>№</w:t>
            </w:r>
          </w:p>
          <w:p w:rsidR="00543018" w:rsidRPr="00651973" w:rsidRDefault="00543018" w:rsidP="008E0F17">
            <w:pPr>
              <w:pStyle w:val="ConsPlusNormal"/>
              <w:jc w:val="center"/>
            </w:pPr>
            <w:r w:rsidRPr="00651973">
              <w:t xml:space="preserve">акта </w:t>
            </w:r>
          </w:p>
          <w:p w:rsidR="00543018" w:rsidRPr="00651973" w:rsidRDefault="00543018" w:rsidP="00C942AC">
            <w:pPr>
              <w:pStyle w:val="ConsPlusNormal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18" w:rsidRPr="00651973" w:rsidRDefault="00543018" w:rsidP="008E0F17">
            <w:pPr>
              <w:pStyle w:val="ConsPlusNormal"/>
              <w:jc w:val="center"/>
            </w:pPr>
            <w:r w:rsidRPr="00651973">
              <w:t>Дата</w:t>
            </w:r>
          </w:p>
          <w:p w:rsidR="00543018" w:rsidRPr="00651973" w:rsidRDefault="00543018" w:rsidP="008E0F17">
            <w:pPr>
              <w:pStyle w:val="ConsPlusNormal"/>
              <w:jc w:val="center"/>
            </w:pPr>
            <w:r w:rsidRPr="00651973">
              <w:t>принятия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18" w:rsidRPr="00651973" w:rsidRDefault="00543018" w:rsidP="00C942AC">
            <w:pPr>
              <w:pStyle w:val="ConsPlusNormal"/>
              <w:jc w:val="center"/>
            </w:pPr>
            <w:r w:rsidRPr="00651973">
              <w:t>Наименование акта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18" w:rsidRPr="00651973" w:rsidRDefault="00543018" w:rsidP="00AF5599">
            <w:pPr>
              <w:pStyle w:val="ConsPlusNormal"/>
              <w:jc w:val="center"/>
            </w:pPr>
            <w:r w:rsidRPr="00651973">
              <w:t xml:space="preserve">Источник и дата официального  обнародования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18" w:rsidRPr="00651973" w:rsidRDefault="00543018" w:rsidP="00C942AC">
            <w:pPr>
              <w:pStyle w:val="ConsPlusNormal"/>
              <w:jc w:val="center"/>
            </w:pPr>
            <w:r w:rsidRPr="00651973">
              <w:t>Примечания</w:t>
            </w:r>
          </w:p>
        </w:tc>
      </w:tr>
      <w:tr w:rsidR="00543018" w:rsidRPr="00651973" w:rsidTr="00356DE0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18" w:rsidRPr="00651973" w:rsidRDefault="00543018" w:rsidP="00C942AC">
            <w:pPr>
              <w:pStyle w:val="ConsPlusNormal"/>
              <w:jc w:val="center"/>
            </w:pPr>
            <w:r w:rsidRPr="00651973">
              <w:t>20__ год</w:t>
            </w:r>
          </w:p>
        </w:tc>
      </w:tr>
      <w:tr w:rsidR="00543018" w:rsidRPr="00651973" w:rsidTr="00356DE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8" w:rsidRPr="00651973" w:rsidRDefault="00543018" w:rsidP="00C942AC">
            <w:pPr>
              <w:pStyle w:val="ConsPlusNormal"/>
              <w:jc w:val="both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8" w:rsidRPr="00651973" w:rsidRDefault="00543018" w:rsidP="00C942AC">
            <w:pPr>
              <w:pStyle w:val="ConsPlusNormal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8" w:rsidRPr="00651973" w:rsidRDefault="00543018" w:rsidP="00C942AC">
            <w:pPr>
              <w:pStyle w:val="ConsPlusNormal"/>
              <w:jc w:val="both"/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8" w:rsidRPr="00651973" w:rsidRDefault="00543018" w:rsidP="00C942AC">
            <w:pPr>
              <w:pStyle w:val="ConsPlusNormal"/>
              <w:jc w:val="both"/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8" w:rsidRPr="00651973" w:rsidRDefault="00543018" w:rsidP="00C942AC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8" w:rsidRPr="00651973" w:rsidRDefault="00543018" w:rsidP="00C942AC">
            <w:pPr>
              <w:pStyle w:val="ConsPlusNormal"/>
              <w:jc w:val="both"/>
            </w:pPr>
          </w:p>
        </w:tc>
      </w:tr>
      <w:tr w:rsidR="00543018" w:rsidRPr="00651973" w:rsidTr="00356DE0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8" w:rsidRPr="00651973" w:rsidRDefault="00543018" w:rsidP="00C942AC">
            <w:pPr>
              <w:pStyle w:val="ConsPlusNormal"/>
              <w:jc w:val="center"/>
            </w:pPr>
            <w:r w:rsidRPr="00651973">
              <w:t>20__ год</w:t>
            </w:r>
          </w:p>
        </w:tc>
      </w:tr>
      <w:tr w:rsidR="00543018" w:rsidRPr="00651973" w:rsidTr="00356DE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8" w:rsidRPr="00651973" w:rsidRDefault="00543018" w:rsidP="00C942AC">
            <w:pPr>
              <w:pStyle w:val="ConsPlusNormal"/>
              <w:jc w:val="both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8" w:rsidRPr="00651973" w:rsidRDefault="00543018" w:rsidP="00C942AC">
            <w:pPr>
              <w:pStyle w:val="ConsPlusNormal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8" w:rsidRPr="00651973" w:rsidRDefault="00543018" w:rsidP="00C942AC">
            <w:pPr>
              <w:pStyle w:val="ConsPlusNormal"/>
              <w:jc w:val="both"/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8" w:rsidRPr="00651973" w:rsidRDefault="00543018" w:rsidP="00C942AC">
            <w:pPr>
              <w:pStyle w:val="ConsPlusNormal"/>
              <w:jc w:val="both"/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8" w:rsidRPr="00651973" w:rsidRDefault="00543018" w:rsidP="00C942AC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8" w:rsidRPr="00651973" w:rsidRDefault="00543018" w:rsidP="00C942AC">
            <w:pPr>
              <w:pStyle w:val="ConsPlusNormal"/>
              <w:jc w:val="both"/>
            </w:pPr>
          </w:p>
        </w:tc>
      </w:tr>
      <w:tr w:rsidR="00543018" w:rsidRPr="00651973" w:rsidTr="00356DE0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8" w:rsidRPr="00651973" w:rsidRDefault="00543018" w:rsidP="00C942AC">
            <w:pPr>
              <w:pStyle w:val="ConsPlusNormal"/>
              <w:jc w:val="center"/>
            </w:pPr>
            <w:r w:rsidRPr="00651973">
              <w:t>20__ год</w:t>
            </w:r>
          </w:p>
        </w:tc>
      </w:tr>
      <w:tr w:rsidR="00543018" w:rsidRPr="00651973" w:rsidTr="00356DE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8" w:rsidRPr="00651973" w:rsidRDefault="00543018" w:rsidP="00C942AC">
            <w:pPr>
              <w:pStyle w:val="ConsPlusNormal"/>
              <w:jc w:val="both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8" w:rsidRPr="00651973" w:rsidRDefault="00543018" w:rsidP="00C942AC">
            <w:pPr>
              <w:pStyle w:val="ConsPlusNormal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8" w:rsidRPr="00651973" w:rsidRDefault="00543018" w:rsidP="00C942AC">
            <w:pPr>
              <w:pStyle w:val="ConsPlusNormal"/>
              <w:jc w:val="both"/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8" w:rsidRPr="00651973" w:rsidRDefault="00543018" w:rsidP="00C942AC">
            <w:pPr>
              <w:pStyle w:val="ConsPlusNormal"/>
              <w:jc w:val="both"/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8" w:rsidRPr="00651973" w:rsidRDefault="00543018" w:rsidP="00C942AC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8" w:rsidRPr="00651973" w:rsidRDefault="00543018" w:rsidP="00C942AC">
            <w:pPr>
              <w:pStyle w:val="ConsPlusNormal"/>
              <w:jc w:val="both"/>
            </w:pPr>
          </w:p>
        </w:tc>
      </w:tr>
    </w:tbl>
    <w:p w:rsidR="00543018" w:rsidRPr="00651973" w:rsidRDefault="00543018" w:rsidP="00B209B9">
      <w:pPr>
        <w:pStyle w:val="ConsPlusNormal"/>
        <w:jc w:val="right"/>
      </w:pPr>
    </w:p>
    <w:p w:rsidR="00543018" w:rsidRPr="00651973" w:rsidRDefault="00543018" w:rsidP="00B209B9">
      <w:pPr>
        <w:pStyle w:val="ConsPlusNormal"/>
        <w:jc w:val="right"/>
      </w:pPr>
    </w:p>
    <w:p w:rsidR="00543018" w:rsidRPr="00651973" w:rsidRDefault="00543018" w:rsidP="00B209B9">
      <w:pPr>
        <w:pStyle w:val="ConsPlusNormal"/>
        <w:jc w:val="right"/>
      </w:pPr>
    </w:p>
    <w:p w:rsidR="00543018" w:rsidRPr="00651973" w:rsidRDefault="00543018" w:rsidP="00B209B9">
      <w:pPr>
        <w:pStyle w:val="ConsPlusNormal"/>
        <w:jc w:val="right"/>
      </w:pPr>
    </w:p>
    <w:p w:rsidR="00543018" w:rsidRPr="00651973" w:rsidRDefault="00543018" w:rsidP="00B209B9">
      <w:pPr>
        <w:pStyle w:val="ConsPlusNormal"/>
        <w:jc w:val="right"/>
      </w:pPr>
    </w:p>
    <w:p w:rsidR="00543018" w:rsidRPr="00651973" w:rsidRDefault="00543018" w:rsidP="00B209B9">
      <w:pPr>
        <w:pStyle w:val="ConsPlusNormal"/>
        <w:jc w:val="right"/>
      </w:pPr>
    </w:p>
    <w:p w:rsidR="00543018" w:rsidRPr="00651973" w:rsidRDefault="00543018" w:rsidP="00B209B9">
      <w:pPr>
        <w:pStyle w:val="ConsPlusNormal"/>
        <w:jc w:val="right"/>
      </w:pPr>
    </w:p>
    <w:p w:rsidR="00543018" w:rsidRPr="00651973" w:rsidRDefault="00543018" w:rsidP="00B209B9">
      <w:pPr>
        <w:pStyle w:val="ConsPlusNormal"/>
        <w:jc w:val="right"/>
      </w:pPr>
    </w:p>
    <w:p w:rsidR="00543018" w:rsidRPr="00651973" w:rsidRDefault="00543018" w:rsidP="00B209B9">
      <w:pPr>
        <w:pStyle w:val="ConsPlusNormal"/>
        <w:jc w:val="right"/>
      </w:pPr>
    </w:p>
    <w:p w:rsidR="00543018" w:rsidRPr="00651973" w:rsidRDefault="00543018" w:rsidP="00B209B9">
      <w:pPr>
        <w:pStyle w:val="ConsPlusNormal"/>
        <w:jc w:val="right"/>
      </w:pPr>
    </w:p>
    <w:p w:rsidR="00543018" w:rsidRPr="00651973" w:rsidRDefault="00543018" w:rsidP="00B209B9">
      <w:pPr>
        <w:pStyle w:val="ConsPlusNormal"/>
        <w:jc w:val="right"/>
      </w:pPr>
    </w:p>
    <w:p w:rsidR="00543018" w:rsidRPr="00651973" w:rsidRDefault="00543018" w:rsidP="00B209B9">
      <w:pPr>
        <w:pStyle w:val="ConsPlusNormal"/>
        <w:jc w:val="right"/>
      </w:pPr>
    </w:p>
    <w:p w:rsidR="00543018" w:rsidRPr="00651973" w:rsidRDefault="00543018" w:rsidP="00B209B9">
      <w:pPr>
        <w:pStyle w:val="ConsPlusNormal"/>
        <w:jc w:val="right"/>
      </w:pPr>
    </w:p>
    <w:p w:rsidR="00543018" w:rsidRPr="00651973" w:rsidRDefault="00543018" w:rsidP="00B209B9">
      <w:pPr>
        <w:pStyle w:val="ConsPlusNormal"/>
        <w:jc w:val="right"/>
      </w:pPr>
    </w:p>
    <w:p w:rsidR="00543018" w:rsidRPr="00651973" w:rsidRDefault="00543018" w:rsidP="00B209B9">
      <w:pPr>
        <w:pStyle w:val="ConsPlusNormal"/>
        <w:jc w:val="right"/>
      </w:pPr>
    </w:p>
    <w:p w:rsidR="00543018" w:rsidRPr="00651973" w:rsidRDefault="00543018" w:rsidP="00B209B9">
      <w:pPr>
        <w:pStyle w:val="ConsPlusNormal"/>
        <w:jc w:val="right"/>
      </w:pPr>
    </w:p>
    <w:p w:rsidR="00543018" w:rsidRPr="00651973" w:rsidRDefault="00543018" w:rsidP="00B209B9">
      <w:pPr>
        <w:pStyle w:val="ConsPlusNormal"/>
        <w:jc w:val="right"/>
      </w:pPr>
    </w:p>
    <w:p w:rsidR="00543018" w:rsidRPr="00651973" w:rsidRDefault="00543018" w:rsidP="00B209B9">
      <w:pPr>
        <w:pStyle w:val="ConsPlusNormal"/>
        <w:jc w:val="right"/>
      </w:pPr>
    </w:p>
    <w:p w:rsidR="00543018" w:rsidRPr="00651973" w:rsidRDefault="00543018" w:rsidP="00B209B9">
      <w:pPr>
        <w:pStyle w:val="ConsPlusNormal"/>
        <w:jc w:val="right"/>
      </w:pPr>
    </w:p>
    <w:p w:rsidR="00543018" w:rsidRDefault="00543018" w:rsidP="00B209B9">
      <w:pPr>
        <w:pStyle w:val="ConsPlusNormal"/>
        <w:jc w:val="right"/>
      </w:pPr>
    </w:p>
    <w:p w:rsidR="00543018" w:rsidRDefault="00543018" w:rsidP="00B209B9">
      <w:pPr>
        <w:pStyle w:val="ConsPlusNormal"/>
        <w:jc w:val="right"/>
      </w:pPr>
    </w:p>
    <w:p w:rsidR="00543018" w:rsidRDefault="00543018" w:rsidP="00B209B9">
      <w:pPr>
        <w:pStyle w:val="ConsPlusNormal"/>
        <w:jc w:val="right"/>
      </w:pPr>
    </w:p>
    <w:p w:rsidR="00543018" w:rsidRDefault="00543018" w:rsidP="00B209B9">
      <w:pPr>
        <w:pStyle w:val="ConsPlusNormal"/>
        <w:jc w:val="right"/>
      </w:pPr>
    </w:p>
    <w:p w:rsidR="00543018" w:rsidRDefault="00543018" w:rsidP="00B209B9">
      <w:pPr>
        <w:pStyle w:val="ConsPlusNormal"/>
        <w:jc w:val="right"/>
      </w:pPr>
    </w:p>
    <w:p w:rsidR="00543018" w:rsidRDefault="00543018" w:rsidP="00B209B9">
      <w:pPr>
        <w:pStyle w:val="ConsPlusNormal"/>
        <w:jc w:val="right"/>
      </w:pPr>
    </w:p>
    <w:p w:rsidR="00543018" w:rsidRDefault="00543018" w:rsidP="00B209B9">
      <w:pPr>
        <w:pStyle w:val="ConsPlusNormal"/>
        <w:jc w:val="right"/>
      </w:pPr>
    </w:p>
    <w:p w:rsidR="00543018" w:rsidRPr="00651973" w:rsidRDefault="00543018" w:rsidP="00B209B9">
      <w:pPr>
        <w:pStyle w:val="ConsPlusNormal"/>
        <w:jc w:val="right"/>
      </w:pPr>
      <w:r w:rsidRPr="00651973">
        <w:t>Приложение № 2</w:t>
      </w:r>
    </w:p>
    <w:p w:rsidR="00543018" w:rsidRPr="00651973" w:rsidRDefault="00543018" w:rsidP="000C768A">
      <w:pPr>
        <w:pStyle w:val="ConsPlusNormal"/>
        <w:ind w:firstLine="540"/>
        <w:jc w:val="right"/>
      </w:pPr>
      <w:r w:rsidRPr="00651973">
        <w:t xml:space="preserve">к положению о  порядке ведения </w:t>
      </w:r>
    </w:p>
    <w:p w:rsidR="00543018" w:rsidRPr="00651973" w:rsidRDefault="00543018" w:rsidP="000C768A">
      <w:pPr>
        <w:pStyle w:val="ConsPlusNormal"/>
        <w:ind w:firstLine="540"/>
        <w:jc w:val="right"/>
      </w:pPr>
      <w:r w:rsidRPr="00651973">
        <w:t xml:space="preserve">реестров муниципальных </w:t>
      </w:r>
    </w:p>
    <w:p w:rsidR="00543018" w:rsidRPr="00651973" w:rsidRDefault="00543018" w:rsidP="000C768A">
      <w:pPr>
        <w:pStyle w:val="ConsPlusNormal"/>
        <w:ind w:firstLine="540"/>
        <w:jc w:val="right"/>
      </w:pPr>
      <w:r w:rsidRPr="00651973">
        <w:t xml:space="preserve">нормативных правовых актов </w:t>
      </w:r>
    </w:p>
    <w:p w:rsidR="00543018" w:rsidRPr="00651973" w:rsidRDefault="00543018" w:rsidP="000C768A">
      <w:pPr>
        <w:pStyle w:val="ConsPlusNormal"/>
        <w:ind w:firstLine="540"/>
        <w:jc w:val="right"/>
      </w:pPr>
      <w:r w:rsidRPr="00651973">
        <w:t xml:space="preserve">Совета и администрации                                                                                                            сельского поселения Артакульский  </w:t>
      </w:r>
    </w:p>
    <w:p w:rsidR="00543018" w:rsidRPr="00651973" w:rsidRDefault="00543018" w:rsidP="000C768A">
      <w:pPr>
        <w:pStyle w:val="ConsPlusNormal"/>
        <w:ind w:firstLine="540"/>
        <w:jc w:val="right"/>
      </w:pPr>
      <w:r w:rsidRPr="00651973">
        <w:t xml:space="preserve">сельсовет муниципального района </w:t>
      </w:r>
    </w:p>
    <w:p w:rsidR="00543018" w:rsidRPr="00651973" w:rsidRDefault="00543018" w:rsidP="000C768A">
      <w:pPr>
        <w:pStyle w:val="ConsPlusNormal"/>
        <w:ind w:firstLine="540"/>
        <w:jc w:val="right"/>
      </w:pPr>
      <w:r w:rsidRPr="00651973">
        <w:t xml:space="preserve">Караидельский </w:t>
      </w:r>
    </w:p>
    <w:p w:rsidR="00543018" w:rsidRPr="00651973" w:rsidRDefault="00543018" w:rsidP="000C768A">
      <w:pPr>
        <w:pStyle w:val="ConsPlusNormal"/>
        <w:ind w:firstLine="540"/>
        <w:jc w:val="right"/>
      </w:pPr>
      <w:r w:rsidRPr="00651973">
        <w:t>район Республики Башкортостан</w:t>
      </w:r>
    </w:p>
    <w:p w:rsidR="00543018" w:rsidRPr="00651973" w:rsidRDefault="00543018" w:rsidP="000C768A">
      <w:pPr>
        <w:pStyle w:val="ConsPlusNormal"/>
        <w:ind w:firstLine="540"/>
        <w:jc w:val="right"/>
      </w:pPr>
    </w:p>
    <w:p w:rsidR="00543018" w:rsidRPr="00651973" w:rsidRDefault="00543018" w:rsidP="000C768A">
      <w:pPr>
        <w:pStyle w:val="ConsPlusNormal"/>
        <w:ind w:firstLine="540"/>
        <w:jc w:val="right"/>
      </w:pPr>
    </w:p>
    <w:p w:rsidR="00543018" w:rsidRPr="00651973" w:rsidRDefault="00543018" w:rsidP="00E40B5E">
      <w:pPr>
        <w:pStyle w:val="ConsPlusNormal"/>
        <w:jc w:val="center"/>
      </w:pPr>
      <w:r w:rsidRPr="00651973">
        <w:t>Реестр муниципальных нормативных правовых актов (постановлений)</w:t>
      </w:r>
    </w:p>
    <w:p w:rsidR="00543018" w:rsidRPr="00651973" w:rsidRDefault="00543018" w:rsidP="008E0F17">
      <w:pPr>
        <w:pStyle w:val="ConsPlusNormal"/>
        <w:jc w:val="center"/>
      </w:pPr>
      <w:r w:rsidRPr="00651973">
        <w:t>главы сельского поселения Артакульский сельсовет муниципального района Караидельский  район Республики Башкортостан</w:t>
      </w:r>
    </w:p>
    <w:p w:rsidR="00543018" w:rsidRPr="00651973" w:rsidRDefault="00543018" w:rsidP="008E0F17">
      <w:pPr>
        <w:pStyle w:val="ConsPlusNormal"/>
        <w:jc w:val="center"/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3"/>
        <w:gridCol w:w="713"/>
        <w:gridCol w:w="1248"/>
        <w:gridCol w:w="2182"/>
        <w:gridCol w:w="3658"/>
        <w:gridCol w:w="1701"/>
      </w:tblGrid>
      <w:tr w:rsidR="00543018" w:rsidRPr="00651973" w:rsidTr="00356DE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18" w:rsidRPr="00651973" w:rsidRDefault="00543018" w:rsidP="00E40B5E">
            <w:pPr>
              <w:pStyle w:val="ConsPlusNormal"/>
              <w:jc w:val="center"/>
            </w:pPr>
            <w:r w:rsidRPr="00651973">
              <w:t>№</w:t>
            </w:r>
          </w:p>
          <w:p w:rsidR="00543018" w:rsidRPr="00651973" w:rsidRDefault="00543018" w:rsidP="00E40B5E">
            <w:pPr>
              <w:pStyle w:val="ConsPlusNormal"/>
              <w:jc w:val="center"/>
            </w:pPr>
            <w:r w:rsidRPr="00651973">
              <w:t>п/п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18" w:rsidRPr="00651973" w:rsidRDefault="00543018" w:rsidP="00E40B5E">
            <w:pPr>
              <w:pStyle w:val="ConsPlusNormal"/>
              <w:jc w:val="center"/>
            </w:pPr>
            <w:r w:rsidRPr="00651973">
              <w:t>№</w:t>
            </w:r>
          </w:p>
          <w:p w:rsidR="00543018" w:rsidRPr="00651973" w:rsidRDefault="00543018" w:rsidP="00E40B5E">
            <w:pPr>
              <w:pStyle w:val="ConsPlusNormal"/>
              <w:jc w:val="center"/>
            </w:pPr>
            <w:r w:rsidRPr="00651973">
              <w:t xml:space="preserve">акта </w:t>
            </w:r>
          </w:p>
          <w:p w:rsidR="00543018" w:rsidRPr="00651973" w:rsidRDefault="00543018" w:rsidP="00E40B5E">
            <w:pPr>
              <w:pStyle w:val="ConsPlusNormal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18" w:rsidRPr="00651973" w:rsidRDefault="00543018" w:rsidP="00E40B5E">
            <w:pPr>
              <w:pStyle w:val="ConsPlusNormal"/>
              <w:jc w:val="center"/>
            </w:pPr>
            <w:r w:rsidRPr="00651973">
              <w:t>Дата</w:t>
            </w:r>
          </w:p>
          <w:p w:rsidR="00543018" w:rsidRPr="00651973" w:rsidRDefault="00543018" w:rsidP="00E40B5E">
            <w:pPr>
              <w:pStyle w:val="ConsPlusNormal"/>
              <w:jc w:val="center"/>
            </w:pPr>
            <w:r w:rsidRPr="00651973">
              <w:t>принятия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18" w:rsidRPr="00651973" w:rsidRDefault="00543018" w:rsidP="00E40B5E">
            <w:pPr>
              <w:pStyle w:val="ConsPlusNormal"/>
              <w:jc w:val="center"/>
            </w:pPr>
            <w:r w:rsidRPr="00651973">
              <w:t>Наименование акта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18" w:rsidRPr="00651973" w:rsidRDefault="00543018" w:rsidP="00AF5599">
            <w:pPr>
              <w:pStyle w:val="ConsPlusNormal"/>
              <w:jc w:val="center"/>
            </w:pPr>
            <w:r w:rsidRPr="00651973">
              <w:t xml:space="preserve">Источник и дата официального  обнародования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18" w:rsidRPr="00651973" w:rsidRDefault="00543018" w:rsidP="00E40B5E">
            <w:pPr>
              <w:pStyle w:val="ConsPlusNormal"/>
              <w:jc w:val="center"/>
            </w:pPr>
            <w:r w:rsidRPr="00651973">
              <w:t>Примечания</w:t>
            </w:r>
          </w:p>
        </w:tc>
      </w:tr>
      <w:tr w:rsidR="00543018" w:rsidRPr="00651973" w:rsidTr="00356DE0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18" w:rsidRPr="00651973" w:rsidRDefault="00543018" w:rsidP="00E40B5E">
            <w:pPr>
              <w:pStyle w:val="ConsPlusNormal"/>
              <w:jc w:val="center"/>
            </w:pPr>
            <w:r w:rsidRPr="00651973">
              <w:t>20__ год</w:t>
            </w:r>
          </w:p>
        </w:tc>
      </w:tr>
      <w:tr w:rsidR="00543018" w:rsidRPr="00651973" w:rsidTr="00356DE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8" w:rsidRPr="00651973" w:rsidRDefault="00543018" w:rsidP="00E40B5E">
            <w:pPr>
              <w:pStyle w:val="ConsPlusNormal"/>
              <w:jc w:val="both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8" w:rsidRPr="00651973" w:rsidRDefault="00543018" w:rsidP="00E40B5E">
            <w:pPr>
              <w:pStyle w:val="ConsPlusNormal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8" w:rsidRPr="00651973" w:rsidRDefault="00543018" w:rsidP="00E40B5E">
            <w:pPr>
              <w:pStyle w:val="ConsPlusNormal"/>
              <w:jc w:val="both"/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8" w:rsidRPr="00651973" w:rsidRDefault="00543018" w:rsidP="00E40B5E">
            <w:pPr>
              <w:pStyle w:val="ConsPlusNormal"/>
              <w:jc w:val="both"/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8" w:rsidRPr="00651973" w:rsidRDefault="00543018" w:rsidP="00E40B5E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8" w:rsidRPr="00651973" w:rsidRDefault="00543018" w:rsidP="00E40B5E">
            <w:pPr>
              <w:pStyle w:val="ConsPlusNormal"/>
              <w:jc w:val="both"/>
            </w:pPr>
          </w:p>
        </w:tc>
      </w:tr>
      <w:tr w:rsidR="00543018" w:rsidRPr="00651973" w:rsidTr="00356DE0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8" w:rsidRPr="00651973" w:rsidRDefault="00543018" w:rsidP="00E40B5E">
            <w:pPr>
              <w:pStyle w:val="ConsPlusNormal"/>
              <w:jc w:val="center"/>
            </w:pPr>
            <w:r w:rsidRPr="00651973">
              <w:t>20__ год</w:t>
            </w:r>
          </w:p>
        </w:tc>
      </w:tr>
      <w:tr w:rsidR="00543018" w:rsidRPr="00651973" w:rsidTr="00356DE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8" w:rsidRPr="00651973" w:rsidRDefault="00543018" w:rsidP="00E40B5E">
            <w:pPr>
              <w:pStyle w:val="ConsPlusNormal"/>
              <w:jc w:val="both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8" w:rsidRPr="00651973" w:rsidRDefault="00543018" w:rsidP="00E40B5E">
            <w:pPr>
              <w:pStyle w:val="ConsPlusNormal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8" w:rsidRPr="00651973" w:rsidRDefault="00543018" w:rsidP="00E40B5E">
            <w:pPr>
              <w:pStyle w:val="ConsPlusNormal"/>
              <w:jc w:val="both"/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8" w:rsidRPr="00651973" w:rsidRDefault="00543018" w:rsidP="00E40B5E">
            <w:pPr>
              <w:pStyle w:val="ConsPlusNormal"/>
              <w:jc w:val="both"/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8" w:rsidRPr="00651973" w:rsidRDefault="00543018" w:rsidP="00E40B5E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8" w:rsidRPr="00651973" w:rsidRDefault="00543018" w:rsidP="00E40B5E">
            <w:pPr>
              <w:pStyle w:val="ConsPlusNormal"/>
              <w:jc w:val="both"/>
            </w:pPr>
          </w:p>
        </w:tc>
      </w:tr>
      <w:tr w:rsidR="00543018" w:rsidRPr="00651973" w:rsidTr="00356DE0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8" w:rsidRPr="00651973" w:rsidRDefault="00543018" w:rsidP="00E40B5E">
            <w:pPr>
              <w:pStyle w:val="ConsPlusNormal"/>
              <w:jc w:val="center"/>
            </w:pPr>
            <w:r w:rsidRPr="00651973">
              <w:t>20__ год</w:t>
            </w:r>
          </w:p>
        </w:tc>
      </w:tr>
      <w:tr w:rsidR="00543018" w:rsidRPr="00651973" w:rsidTr="00356DE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8" w:rsidRPr="00651973" w:rsidRDefault="00543018" w:rsidP="00E40B5E">
            <w:pPr>
              <w:pStyle w:val="ConsPlusNormal"/>
              <w:jc w:val="both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8" w:rsidRPr="00651973" w:rsidRDefault="00543018" w:rsidP="00E40B5E">
            <w:pPr>
              <w:pStyle w:val="ConsPlusNormal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8" w:rsidRPr="00651973" w:rsidRDefault="00543018" w:rsidP="00E40B5E">
            <w:pPr>
              <w:pStyle w:val="ConsPlusNormal"/>
              <w:jc w:val="both"/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8" w:rsidRPr="00651973" w:rsidRDefault="00543018" w:rsidP="00E40B5E">
            <w:pPr>
              <w:pStyle w:val="ConsPlusNormal"/>
              <w:jc w:val="both"/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8" w:rsidRPr="00651973" w:rsidRDefault="00543018" w:rsidP="00E40B5E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8" w:rsidRPr="00651973" w:rsidRDefault="00543018" w:rsidP="00E40B5E">
            <w:pPr>
              <w:pStyle w:val="ConsPlusNormal"/>
              <w:jc w:val="both"/>
            </w:pPr>
          </w:p>
        </w:tc>
      </w:tr>
    </w:tbl>
    <w:p w:rsidR="00543018" w:rsidRPr="00651973" w:rsidRDefault="00543018" w:rsidP="008E0F17">
      <w:pPr>
        <w:pStyle w:val="ConsPlusNormal"/>
        <w:jc w:val="center"/>
      </w:pPr>
    </w:p>
    <w:p w:rsidR="00543018" w:rsidRPr="00651973" w:rsidRDefault="00543018" w:rsidP="008E0F17">
      <w:pPr>
        <w:pStyle w:val="ConsPlusNormal"/>
        <w:jc w:val="center"/>
      </w:pPr>
    </w:p>
    <w:p w:rsidR="00543018" w:rsidRPr="00651973" w:rsidRDefault="00543018" w:rsidP="008E0F17">
      <w:pPr>
        <w:pStyle w:val="ConsPlusNormal"/>
        <w:jc w:val="center"/>
      </w:pPr>
    </w:p>
    <w:p w:rsidR="00543018" w:rsidRPr="00651973" w:rsidRDefault="00543018" w:rsidP="008E0F17">
      <w:pPr>
        <w:pStyle w:val="ConsPlusNormal"/>
        <w:jc w:val="center"/>
      </w:pPr>
    </w:p>
    <w:p w:rsidR="00543018" w:rsidRPr="00651973" w:rsidRDefault="00543018" w:rsidP="008E0F17">
      <w:pPr>
        <w:pStyle w:val="ConsPlusNormal"/>
        <w:jc w:val="center"/>
      </w:pPr>
    </w:p>
    <w:p w:rsidR="00543018" w:rsidRPr="00651973" w:rsidRDefault="00543018" w:rsidP="008E0F17">
      <w:pPr>
        <w:pStyle w:val="ConsPlusNormal"/>
        <w:jc w:val="center"/>
      </w:pPr>
    </w:p>
    <w:p w:rsidR="00543018" w:rsidRPr="00651973" w:rsidRDefault="00543018" w:rsidP="008E0F17">
      <w:pPr>
        <w:pStyle w:val="ConsPlusNormal"/>
        <w:jc w:val="center"/>
      </w:pPr>
    </w:p>
    <w:p w:rsidR="00543018" w:rsidRPr="00651973" w:rsidRDefault="00543018" w:rsidP="008E0F17">
      <w:pPr>
        <w:pStyle w:val="ConsPlusNormal"/>
        <w:jc w:val="center"/>
      </w:pPr>
    </w:p>
    <w:p w:rsidR="00543018" w:rsidRPr="00651973" w:rsidRDefault="00543018" w:rsidP="008E0F17">
      <w:pPr>
        <w:pStyle w:val="ConsPlusNormal"/>
        <w:jc w:val="center"/>
      </w:pPr>
    </w:p>
    <w:p w:rsidR="00543018" w:rsidRPr="00651973" w:rsidRDefault="00543018" w:rsidP="008E0F17">
      <w:pPr>
        <w:pStyle w:val="ConsPlusNormal"/>
        <w:jc w:val="center"/>
      </w:pPr>
    </w:p>
    <w:p w:rsidR="00543018" w:rsidRPr="00651973" w:rsidRDefault="00543018" w:rsidP="008E0F17">
      <w:pPr>
        <w:pStyle w:val="ConsPlusNormal"/>
        <w:jc w:val="center"/>
      </w:pPr>
    </w:p>
    <w:p w:rsidR="00543018" w:rsidRPr="00651973" w:rsidRDefault="00543018" w:rsidP="008E0F17">
      <w:pPr>
        <w:pStyle w:val="ConsPlusNormal"/>
        <w:jc w:val="center"/>
      </w:pPr>
    </w:p>
    <w:p w:rsidR="00543018" w:rsidRPr="00651973" w:rsidRDefault="00543018" w:rsidP="008E0F17">
      <w:pPr>
        <w:pStyle w:val="ConsPlusNormal"/>
        <w:jc w:val="center"/>
      </w:pPr>
    </w:p>
    <w:p w:rsidR="00543018" w:rsidRPr="00651973" w:rsidRDefault="00543018" w:rsidP="008E0F17">
      <w:pPr>
        <w:pStyle w:val="ConsPlusNormal"/>
        <w:jc w:val="center"/>
      </w:pPr>
    </w:p>
    <w:p w:rsidR="00543018" w:rsidRPr="00651973" w:rsidRDefault="00543018" w:rsidP="008E0F17">
      <w:pPr>
        <w:pStyle w:val="ConsPlusNormal"/>
        <w:jc w:val="center"/>
      </w:pPr>
    </w:p>
    <w:p w:rsidR="00543018" w:rsidRPr="00651973" w:rsidRDefault="00543018" w:rsidP="008E0F17">
      <w:pPr>
        <w:pStyle w:val="ConsPlusNormal"/>
        <w:jc w:val="center"/>
      </w:pPr>
    </w:p>
    <w:p w:rsidR="00543018" w:rsidRPr="00651973" w:rsidRDefault="00543018" w:rsidP="008E0F17">
      <w:pPr>
        <w:pStyle w:val="ConsPlusNormal"/>
        <w:jc w:val="center"/>
      </w:pPr>
    </w:p>
    <w:p w:rsidR="00543018" w:rsidRPr="00651973" w:rsidRDefault="00543018" w:rsidP="008E0F17">
      <w:pPr>
        <w:pStyle w:val="ConsPlusNormal"/>
        <w:jc w:val="center"/>
      </w:pPr>
    </w:p>
    <w:p w:rsidR="00543018" w:rsidRDefault="00543018" w:rsidP="008E0F17">
      <w:pPr>
        <w:pStyle w:val="ConsPlusNormal"/>
        <w:jc w:val="right"/>
      </w:pPr>
    </w:p>
    <w:p w:rsidR="00543018" w:rsidRDefault="00543018" w:rsidP="008E0F17">
      <w:pPr>
        <w:pStyle w:val="ConsPlusNormal"/>
        <w:jc w:val="right"/>
      </w:pPr>
    </w:p>
    <w:p w:rsidR="00543018" w:rsidRDefault="00543018" w:rsidP="008E0F17">
      <w:pPr>
        <w:pStyle w:val="ConsPlusNormal"/>
        <w:jc w:val="right"/>
      </w:pPr>
    </w:p>
    <w:p w:rsidR="00543018" w:rsidRDefault="00543018" w:rsidP="008E0F17">
      <w:pPr>
        <w:pStyle w:val="ConsPlusNormal"/>
        <w:jc w:val="right"/>
      </w:pPr>
    </w:p>
    <w:p w:rsidR="00543018" w:rsidRDefault="00543018" w:rsidP="008E0F17">
      <w:pPr>
        <w:pStyle w:val="ConsPlusNormal"/>
        <w:jc w:val="right"/>
      </w:pPr>
    </w:p>
    <w:p w:rsidR="00543018" w:rsidRDefault="00543018" w:rsidP="008E0F17">
      <w:pPr>
        <w:pStyle w:val="ConsPlusNormal"/>
        <w:jc w:val="right"/>
      </w:pPr>
    </w:p>
    <w:p w:rsidR="00543018" w:rsidRDefault="00543018" w:rsidP="008E0F17">
      <w:pPr>
        <w:pStyle w:val="ConsPlusNormal"/>
        <w:jc w:val="right"/>
      </w:pPr>
    </w:p>
    <w:p w:rsidR="00543018" w:rsidRPr="00651973" w:rsidRDefault="00543018" w:rsidP="008E0F17">
      <w:pPr>
        <w:pStyle w:val="ConsPlusNormal"/>
        <w:jc w:val="right"/>
      </w:pPr>
      <w:r w:rsidRPr="00651973">
        <w:t>Приложение № 3</w:t>
      </w:r>
    </w:p>
    <w:p w:rsidR="00543018" w:rsidRPr="00651973" w:rsidRDefault="00543018" w:rsidP="008E0F17">
      <w:pPr>
        <w:pStyle w:val="ConsPlusNormal"/>
        <w:ind w:firstLine="540"/>
        <w:jc w:val="right"/>
      </w:pPr>
      <w:r w:rsidRPr="00651973">
        <w:t xml:space="preserve">к положению о  порядке ведения </w:t>
      </w:r>
    </w:p>
    <w:p w:rsidR="00543018" w:rsidRPr="00651973" w:rsidRDefault="00543018" w:rsidP="008E0F17">
      <w:pPr>
        <w:pStyle w:val="ConsPlusNormal"/>
        <w:ind w:firstLine="540"/>
        <w:jc w:val="right"/>
      </w:pPr>
      <w:r w:rsidRPr="00651973">
        <w:t xml:space="preserve">реестров муниципальных </w:t>
      </w:r>
    </w:p>
    <w:p w:rsidR="00543018" w:rsidRPr="00651973" w:rsidRDefault="00543018" w:rsidP="008E0F17">
      <w:pPr>
        <w:pStyle w:val="ConsPlusNormal"/>
        <w:ind w:firstLine="540"/>
        <w:jc w:val="right"/>
      </w:pPr>
      <w:r w:rsidRPr="00651973">
        <w:t xml:space="preserve">нормативных правовых актов </w:t>
      </w:r>
    </w:p>
    <w:p w:rsidR="00543018" w:rsidRPr="00651973" w:rsidRDefault="00543018" w:rsidP="008E0F17">
      <w:pPr>
        <w:pStyle w:val="ConsPlusNormal"/>
        <w:ind w:firstLine="540"/>
        <w:jc w:val="right"/>
      </w:pPr>
      <w:r w:rsidRPr="00651973">
        <w:t xml:space="preserve">Совета и администрации                                                                                                            сельского поселения Артакульский  </w:t>
      </w:r>
    </w:p>
    <w:p w:rsidR="00543018" w:rsidRPr="00651973" w:rsidRDefault="00543018" w:rsidP="008E0F17">
      <w:pPr>
        <w:pStyle w:val="ConsPlusNormal"/>
        <w:ind w:firstLine="540"/>
        <w:jc w:val="right"/>
      </w:pPr>
      <w:r w:rsidRPr="00651973">
        <w:t xml:space="preserve">сельсовет муниципального района </w:t>
      </w:r>
    </w:p>
    <w:p w:rsidR="00543018" w:rsidRPr="00651973" w:rsidRDefault="00543018" w:rsidP="008E0F17">
      <w:pPr>
        <w:pStyle w:val="ConsPlusNormal"/>
        <w:ind w:firstLine="540"/>
        <w:jc w:val="right"/>
      </w:pPr>
      <w:r w:rsidRPr="00651973">
        <w:t>Караидельский район Республики Башкортостан</w:t>
      </w:r>
    </w:p>
    <w:p w:rsidR="00543018" w:rsidRPr="00651973" w:rsidRDefault="00543018" w:rsidP="008E0F17">
      <w:pPr>
        <w:pStyle w:val="ConsPlusNormal"/>
        <w:jc w:val="center"/>
      </w:pPr>
    </w:p>
    <w:p w:rsidR="00543018" w:rsidRPr="00651973" w:rsidRDefault="00543018" w:rsidP="008E0F17">
      <w:pPr>
        <w:pStyle w:val="ConsPlusNormal"/>
        <w:jc w:val="center"/>
      </w:pPr>
    </w:p>
    <w:p w:rsidR="00543018" w:rsidRPr="00651973" w:rsidRDefault="00543018" w:rsidP="008E0F17">
      <w:pPr>
        <w:pStyle w:val="ConsPlusNormal"/>
        <w:jc w:val="center"/>
      </w:pPr>
      <w:r w:rsidRPr="00651973">
        <w:t>Реестр муниципальных нормативных правовых актов (распоряжений)</w:t>
      </w:r>
    </w:p>
    <w:p w:rsidR="00543018" w:rsidRPr="00651973" w:rsidRDefault="00543018" w:rsidP="008E0F17">
      <w:pPr>
        <w:pStyle w:val="ConsPlusNormal"/>
        <w:jc w:val="center"/>
      </w:pPr>
      <w:r w:rsidRPr="00651973">
        <w:t>главы сельского поселения Артакульский сельсовет муниципального района Караидельский  район Республики Башкортостан</w:t>
      </w:r>
    </w:p>
    <w:p w:rsidR="00543018" w:rsidRPr="00651973" w:rsidRDefault="00543018" w:rsidP="00B209B9">
      <w:pPr>
        <w:pStyle w:val="ConsPlusNormal"/>
        <w:ind w:firstLine="540"/>
        <w:jc w:val="both"/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3"/>
        <w:gridCol w:w="713"/>
        <w:gridCol w:w="1248"/>
        <w:gridCol w:w="2182"/>
        <w:gridCol w:w="3799"/>
        <w:gridCol w:w="1701"/>
      </w:tblGrid>
      <w:tr w:rsidR="00543018" w:rsidRPr="00651973" w:rsidTr="00356DE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18" w:rsidRPr="00651973" w:rsidRDefault="00543018" w:rsidP="00E40B5E">
            <w:pPr>
              <w:pStyle w:val="ConsPlusNormal"/>
              <w:jc w:val="center"/>
            </w:pPr>
            <w:r w:rsidRPr="00651973">
              <w:t>№</w:t>
            </w:r>
          </w:p>
          <w:p w:rsidR="00543018" w:rsidRPr="00651973" w:rsidRDefault="00543018" w:rsidP="00E40B5E">
            <w:pPr>
              <w:pStyle w:val="ConsPlusNormal"/>
              <w:jc w:val="center"/>
            </w:pPr>
            <w:r w:rsidRPr="00651973">
              <w:t>п/п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18" w:rsidRPr="00651973" w:rsidRDefault="00543018" w:rsidP="00E40B5E">
            <w:pPr>
              <w:pStyle w:val="ConsPlusNormal"/>
              <w:jc w:val="center"/>
            </w:pPr>
            <w:r w:rsidRPr="00651973">
              <w:t>№</w:t>
            </w:r>
          </w:p>
          <w:p w:rsidR="00543018" w:rsidRPr="00651973" w:rsidRDefault="00543018" w:rsidP="00E40B5E">
            <w:pPr>
              <w:pStyle w:val="ConsPlusNormal"/>
              <w:jc w:val="center"/>
            </w:pPr>
            <w:r w:rsidRPr="00651973">
              <w:t xml:space="preserve">акта </w:t>
            </w:r>
          </w:p>
          <w:p w:rsidR="00543018" w:rsidRPr="00651973" w:rsidRDefault="00543018" w:rsidP="00E40B5E">
            <w:pPr>
              <w:pStyle w:val="ConsPlusNormal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18" w:rsidRPr="00651973" w:rsidRDefault="00543018" w:rsidP="00E40B5E">
            <w:pPr>
              <w:pStyle w:val="ConsPlusNormal"/>
              <w:jc w:val="center"/>
            </w:pPr>
            <w:r w:rsidRPr="00651973">
              <w:t>Дата</w:t>
            </w:r>
          </w:p>
          <w:p w:rsidR="00543018" w:rsidRPr="00651973" w:rsidRDefault="00543018" w:rsidP="00E40B5E">
            <w:pPr>
              <w:pStyle w:val="ConsPlusNormal"/>
              <w:jc w:val="center"/>
            </w:pPr>
            <w:r w:rsidRPr="00651973">
              <w:t>принятия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18" w:rsidRPr="00651973" w:rsidRDefault="00543018" w:rsidP="00E40B5E">
            <w:pPr>
              <w:pStyle w:val="ConsPlusNormal"/>
              <w:jc w:val="center"/>
            </w:pPr>
            <w:r w:rsidRPr="00651973">
              <w:t>Наименование акта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18" w:rsidRPr="00651973" w:rsidRDefault="00543018" w:rsidP="00AF5599">
            <w:pPr>
              <w:pStyle w:val="ConsPlusNormal"/>
              <w:jc w:val="center"/>
            </w:pPr>
            <w:r w:rsidRPr="00651973">
              <w:t xml:space="preserve">Источник и дата официального  обнародования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18" w:rsidRPr="00651973" w:rsidRDefault="00543018" w:rsidP="00E40B5E">
            <w:pPr>
              <w:pStyle w:val="ConsPlusNormal"/>
              <w:jc w:val="center"/>
            </w:pPr>
            <w:r w:rsidRPr="00651973">
              <w:t>Примечания</w:t>
            </w:r>
          </w:p>
        </w:tc>
      </w:tr>
      <w:tr w:rsidR="00543018" w:rsidRPr="00651973" w:rsidTr="00356DE0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18" w:rsidRPr="00651973" w:rsidRDefault="00543018" w:rsidP="00E40B5E">
            <w:pPr>
              <w:pStyle w:val="ConsPlusNormal"/>
              <w:jc w:val="center"/>
            </w:pPr>
            <w:r w:rsidRPr="00651973">
              <w:t>20__ год</w:t>
            </w:r>
          </w:p>
        </w:tc>
      </w:tr>
      <w:tr w:rsidR="00543018" w:rsidRPr="00651973" w:rsidTr="00356DE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8" w:rsidRPr="00651973" w:rsidRDefault="00543018" w:rsidP="00E40B5E">
            <w:pPr>
              <w:pStyle w:val="ConsPlusNormal"/>
              <w:jc w:val="both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8" w:rsidRPr="00651973" w:rsidRDefault="00543018" w:rsidP="00E40B5E">
            <w:pPr>
              <w:pStyle w:val="ConsPlusNormal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8" w:rsidRPr="00651973" w:rsidRDefault="00543018" w:rsidP="00E40B5E">
            <w:pPr>
              <w:pStyle w:val="ConsPlusNormal"/>
              <w:jc w:val="both"/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8" w:rsidRPr="00651973" w:rsidRDefault="00543018" w:rsidP="00E40B5E">
            <w:pPr>
              <w:pStyle w:val="ConsPlusNormal"/>
              <w:jc w:val="both"/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8" w:rsidRPr="00651973" w:rsidRDefault="00543018" w:rsidP="00E40B5E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8" w:rsidRPr="00651973" w:rsidRDefault="00543018" w:rsidP="00E40B5E">
            <w:pPr>
              <w:pStyle w:val="ConsPlusNormal"/>
              <w:jc w:val="both"/>
            </w:pPr>
          </w:p>
        </w:tc>
      </w:tr>
      <w:tr w:rsidR="00543018" w:rsidRPr="00651973" w:rsidTr="00356DE0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8" w:rsidRPr="00651973" w:rsidRDefault="00543018" w:rsidP="00E40B5E">
            <w:pPr>
              <w:pStyle w:val="ConsPlusNormal"/>
              <w:jc w:val="center"/>
            </w:pPr>
            <w:r w:rsidRPr="00651973">
              <w:t>20__ год</w:t>
            </w:r>
          </w:p>
        </w:tc>
      </w:tr>
      <w:tr w:rsidR="00543018" w:rsidRPr="00651973" w:rsidTr="00356DE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8" w:rsidRPr="00651973" w:rsidRDefault="00543018" w:rsidP="00E40B5E">
            <w:pPr>
              <w:pStyle w:val="ConsPlusNormal"/>
              <w:jc w:val="both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8" w:rsidRPr="00651973" w:rsidRDefault="00543018" w:rsidP="00E40B5E">
            <w:pPr>
              <w:pStyle w:val="ConsPlusNormal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8" w:rsidRPr="00651973" w:rsidRDefault="00543018" w:rsidP="00E40B5E">
            <w:pPr>
              <w:pStyle w:val="ConsPlusNormal"/>
              <w:jc w:val="both"/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8" w:rsidRPr="00651973" w:rsidRDefault="00543018" w:rsidP="00E40B5E">
            <w:pPr>
              <w:pStyle w:val="ConsPlusNormal"/>
              <w:jc w:val="both"/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8" w:rsidRPr="00651973" w:rsidRDefault="00543018" w:rsidP="00E40B5E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8" w:rsidRPr="00651973" w:rsidRDefault="00543018" w:rsidP="00E40B5E">
            <w:pPr>
              <w:pStyle w:val="ConsPlusNormal"/>
              <w:jc w:val="both"/>
            </w:pPr>
          </w:p>
        </w:tc>
      </w:tr>
      <w:tr w:rsidR="00543018" w:rsidRPr="00651973" w:rsidTr="00356DE0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8" w:rsidRPr="00651973" w:rsidRDefault="00543018" w:rsidP="00E40B5E">
            <w:pPr>
              <w:pStyle w:val="ConsPlusNormal"/>
              <w:jc w:val="center"/>
            </w:pPr>
            <w:r w:rsidRPr="00651973">
              <w:t>20__ год</w:t>
            </w:r>
          </w:p>
        </w:tc>
      </w:tr>
      <w:tr w:rsidR="00543018" w:rsidRPr="00651973" w:rsidTr="00356DE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8" w:rsidRPr="00651973" w:rsidRDefault="00543018" w:rsidP="00E40B5E">
            <w:pPr>
              <w:pStyle w:val="ConsPlusNormal"/>
              <w:jc w:val="both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8" w:rsidRPr="00651973" w:rsidRDefault="00543018" w:rsidP="00E40B5E">
            <w:pPr>
              <w:pStyle w:val="ConsPlusNormal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8" w:rsidRPr="00651973" w:rsidRDefault="00543018" w:rsidP="00E40B5E">
            <w:pPr>
              <w:pStyle w:val="ConsPlusNormal"/>
              <w:jc w:val="both"/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8" w:rsidRPr="00651973" w:rsidRDefault="00543018" w:rsidP="00E40B5E">
            <w:pPr>
              <w:pStyle w:val="ConsPlusNormal"/>
              <w:jc w:val="both"/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8" w:rsidRPr="00651973" w:rsidRDefault="00543018" w:rsidP="00E40B5E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18" w:rsidRPr="00651973" w:rsidRDefault="00543018" w:rsidP="00E40B5E">
            <w:pPr>
              <w:pStyle w:val="ConsPlusNormal"/>
              <w:jc w:val="both"/>
            </w:pPr>
          </w:p>
        </w:tc>
      </w:tr>
    </w:tbl>
    <w:p w:rsidR="00543018" w:rsidRPr="00651973" w:rsidRDefault="00543018" w:rsidP="00B209B9">
      <w:pPr>
        <w:pStyle w:val="ConsPlusNormal"/>
        <w:ind w:firstLine="540"/>
        <w:jc w:val="both"/>
      </w:pPr>
    </w:p>
    <w:sectPr w:rsidR="00543018" w:rsidRPr="00651973" w:rsidSect="00EC6D79">
      <w:pgSz w:w="11906" w:h="16838" w:code="9"/>
      <w:pgMar w:top="1134" w:right="566" w:bottom="567" w:left="1418" w:header="868" w:footer="129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Ruehl">
    <w:altName w:val="Arial"/>
    <w:panose1 w:val="00000000000000000000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23DA"/>
    <w:rsid w:val="0000507F"/>
    <w:rsid w:val="000223F4"/>
    <w:rsid w:val="000374DA"/>
    <w:rsid w:val="00056558"/>
    <w:rsid w:val="000C768A"/>
    <w:rsid w:val="00166F8A"/>
    <w:rsid w:val="001A0022"/>
    <w:rsid w:val="001B6C2B"/>
    <w:rsid w:val="001D2E3A"/>
    <w:rsid w:val="00245123"/>
    <w:rsid w:val="00247C75"/>
    <w:rsid w:val="00263F95"/>
    <w:rsid w:val="002901B8"/>
    <w:rsid w:val="002B19E9"/>
    <w:rsid w:val="002B4D9C"/>
    <w:rsid w:val="00324CD9"/>
    <w:rsid w:val="00345226"/>
    <w:rsid w:val="00356DE0"/>
    <w:rsid w:val="0038430E"/>
    <w:rsid w:val="0038497D"/>
    <w:rsid w:val="003C1F17"/>
    <w:rsid w:val="003C74F2"/>
    <w:rsid w:val="003D366C"/>
    <w:rsid w:val="00432787"/>
    <w:rsid w:val="004421E6"/>
    <w:rsid w:val="0047464E"/>
    <w:rsid w:val="00477035"/>
    <w:rsid w:val="004A7483"/>
    <w:rsid w:val="004A7847"/>
    <w:rsid w:val="004C7DD9"/>
    <w:rsid w:val="00507715"/>
    <w:rsid w:val="00543018"/>
    <w:rsid w:val="00562531"/>
    <w:rsid w:val="005824CB"/>
    <w:rsid w:val="005E6D81"/>
    <w:rsid w:val="005F2401"/>
    <w:rsid w:val="005F4518"/>
    <w:rsid w:val="00632D66"/>
    <w:rsid w:val="00651973"/>
    <w:rsid w:val="006771BD"/>
    <w:rsid w:val="006B133F"/>
    <w:rsid w:val="007325D8"/>
    <w:rsid w:val="00772115"/>
    <w:rsid w:val="007B7D46"/>
    <w:rsid w:val="007D69A6"/>
    <w:rsid w:val="00806072"/>
    <w:rsid w:val="00822A7D"/>
    <w:rsid w:val="0084699D"/>
    <w:rsid w:val="00886D69"/>
    <w:rsid w:val="008E0F17"/>
    <w:rsid w:val="008F27D5"/>
    <w:rsid w:val="009623DA"/>
    <w:rsid w:val="009823DD"/>
    <w:rsid w:val="00990874"/>
    <w:rsid w:val="009A5B7E"/>
    <w:rsid w:val="009B0B31"/>
    <w:rsid w:val="00A574D1"/>
    <w:rsid w:val="00AF5599"/>
    <w:rsid w:val="00B209B9"/>
    <w:rsid w:val="00B60F68"/>
    <w:rsid w:val="00B71D25"/>
    <w:rsid w:val="00B868B0"/>
    <w:rsid w:val="00BA43CE"/>
    <w:rsid w:val="00C016D3"/>
    <w:rsid w:val="00C56B0C"/>
    <w:rsid w:val="00C942AC"/>
    <w:rsid w:val="00D201AE"/>
    <w:rsid w:val="00D53654"/>
    <w:rsid w:val="00D970D4"/>
    <w:rsid w:val="00DC71EA"/>
    <w:rsid w:val="00E33922"/>
    <w:rsid w:val="00E40B5E"/>
    <w:rsid w:val="00E474B7"/>
    <w:rsid w:val="00E51FF9"/>
    <w:rsid w:val="00EC1AF6"/>
    <w:rsid w:val="00EC6D79"/>
    <w:rsid w:val="00EE3228"/>
    <w:rsid w:val="00F3534D"/>
    <w:rsid w:val="00F51B13"/>
    <w:rsid w:val="00F85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84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209B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84699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B0B31"/>
    <w:rPr>
      <w:rFonts w:ascii="Verdana" w:hAnsi="Verdan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0B31"/>
    <w:rPr>
      <w:rFonts w:ascii="Verdana" w:hAnsi="Verdana" w:cs="Times New Roman"/>
      <w:sz w:val="16"/>
      <w:szCs w:val="16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EC6D79"/>
    <w:pPr>
      <w:ind w:firstLine="720"/>
    </w:pPr>
    <w:rPr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EC6D79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97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rtaku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330</TotalTime>
  <Pages>6</Pages>
  <Words>1319</Words>
  <Characters>7523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Совет_2</dc:creator>
  <cp:keywords/>
  <dc:description/>
  <cp:lastModifiedBy>User</cp:lastModifiedBy>
  <cp:revision>41</cp:revision>
  <cp:lastPrinted>2020-06-15T10:57:00Z</cp:lastPrinted>
  <dcterms:created xsi:type="dcterms:W3CDTF">2020-04-24T12:02:00Z</dcterms:created>
  <dcterms:modified xsi:type="dcterms:W3CDTF">2020-06-17T10:38:00Z</dcterms:modified>
</cp:coreProperties>
</file>