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D0" w:rsidRPr="00BE6E18" w:rsidRDefault="00B724D0" w:rsidP="00BE6E1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E6E18">
        <w:rPr>
          <w:rFonts w:ascii="Times New Roman" w:hAnsi="Times New Roman"/>
          <w:sz w:val="28"/>
          <w:szCs w:val="28"/>
          <w:lang w:eastAsia="ru-RU"/>
        </w:rPr>
        <w:t>Администрация сельского поселения Артакульский сельсовет</w:t>
      </w:r>
    </w:p>
    <w:p w:rsidR="00B724D0" w:rsidRPr="00BE6E18" w:rsidRDefault="00B724D0" w:rsidP="00BE6E1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E6E18">
        <w:rPr>
          <w:rFonts w:ascii="Times New Roman" w:hAnsi="Times New Roman"/>
          <w:sz w:val="28"/>
          <w:szCs w:val="28"/>
          <w:lang w:eastAsia="ru-RU"/>
        </w:rPr>
        <w:t>муниципального района Караидельский район</w:t>
      </w:r>
    </w:p>
    <w:p w:rsidR="00B724D0" w:rsidRPr="00BE6E18" w:rsidRDefault="00B724D0" w:rsidP="00BE6E1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E6E18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</w:p>
    <w:p w:rsidR="00B724D0" w:rsidRPr="00BE6E18" w:rsidRDefault="00B724D0" w:rsidP="00BE6E1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24D0" w:rsidRPr="00BE6E18" w:rsidRDefault="00B724D0" w:rsidP="00BE6E1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27 августа  2021года № 29</w:t>
      </w:r>
    </w:p>
    <w:p w:rsidR="00B724D0" w:rsidRPr="00BE6E18" w:rsidRDefault="00B724D0" w:rsidP="00BE6E1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Pr="009B6389">
        <w:rPr>
          <w:rFonts w:ascii="Times New Roman" w:hAnsi="Times New Roman"/>
          <w:b/>
          <w:sz w:val="26"/>
          <w:szCs w:val="26"/>
        </w:rPr>
        <w:t xml:space="preserve">б утверждении Административного регламента предоставления </w:t>
      </w: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9B6389">
        <w:rPr>
          <w:rFonts w:ascii="Times New Roman" w:hAnsi="Times New Roman"/>
          <w:b/>
          <w:sz w:val="26"/>
          <w:szCs w:val="26"/>
        </w:rPr>
        <w:t>муниципальной услуги «</w:t>
      </w:r>
      <w:r w:rsidRPr="009B6389">
        <w:rPr>
          <w:rFonts w:ascii="Times New Roman" w:hAnsi="Times New Roman"/>
          <w:b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B724D0" w:rsidRPr="009B6389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в сельском поселении Артакульский сельсовет муниципального района Караидельский район Республики Башкортостан</w:t>
      </w: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724D0" w:rsidRPr="009B6389" w:rsidRDefault="00B724D0" w:rsidP="009B638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Pr="009B6389">
        <w:rPr>
          <w:rFonts w:ascii="Times New Roman" w:hAnsi="Times New Roman"/>
          <w:sz w:val="26"/>
          <w:szCs w:val="26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(далее  -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</w:t>
      </w:r>
      <w:r>
        <w:rPr>
          <w:rFonts w:ascii="Times New Roman" w:hAnsi="Times New Roman"/>
          <w:sz w:val="26"/>
          <w:szCs w:val="26"/>
        </w:rPr>
        <w:t>,</w:t>
      </w:r>
      <w:r w:rsidRPr="009B638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постановляю</w:t>
      </w:r>
      <w:r w:rsidRPr="009B6389">
        <w:rPr>
          <w:rFonts w:ascii="Times New Roman" w:hAnsi="Times New Roman"/>
          <w:sz w:val="26"/>
          <w:szCs w:val="26"/>
        </w:rPr>
        <w:t>:</w:t>
      </w:r>
    </w:p>
    <w:p w:rsidR="00B724D0" w:rsidRPr="009B6389" w:rsidRDefault="00B724D0" w:rsidP="00621B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9B6389">
        <w:rPr>
          <w:rFonts w:ascii="Times New Roman" w:hAnsi="Times New Roman"/>
          <w:sz w:val="26"/>
          <w:szCs w:val="26"/>
        </w:rPr>
        <w:t>1.Утвердить Административный регламент предоставления муниципальной услуги «</w:t>
      </w:r>
      <w:r w:rsidRPr="009B6389">
        <w:rPr>
          <w:rFonts w:ascii="Times New Roman" w:hAnsi="Times New Roman"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9B6389">
        <w:rPr>
          <w:rFonts w:ascii="Times New Roman" w:hAnsi="Times New Roman"/>
          <w:bCs/>
          <w:sz w:val="26"/>
          <w:szCs w:val="26"/>
          <w:lang w:eastAsia="ru-RU"/>
        </w:rPr>
        <w:t xml:space="preserve">в сельском поселении </w:t>
      </w:r>
      <w:r>
        <w:rPr>
          <w:rFonts w:ascii="Times New Roman" w:hAnsi="Times New Roman"/>
          <w:bCs/>
          <w:sz w:val="26"/>
          <w:szCs w:val="26"/>
          <w:lang w:eastAsia="ru-RU"/>
        </w:rPr>
        <w:t>Артакульский</w:t>
      </w:r>
      <w:r w:rsidRPr="009B6389">
        <w:rPr>
          <w:rFonts w:ascii="Times New Roman" w:hAnsi="Times New Roman"/>
          <w:bCs/>
          <w:sz w:val="26"/>
          <w:szCs w:val="26"/>
          <w:lang w:eastAsia="ru-RU"/>
        </w:rPr>
        <w:t xml:space="preserve"> сельсовет муниципального района Караидельский район Республики Башкортостан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согласно приложению к настоящему постановлению.</w:t>
      </w:r>
    </w:p>
    <w:p w:rsidR="00B724D0" w:rsidRPr="00DF107F" w:rsidRDefault="00B724D0" w:rsidP="00621B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Pr="00DF107F">
        <w:rPr>
          <w:rFonts w:ascii="Times New Roman" w:hAnsi="Times New Roman"/>
          <w:sz w:val="26"/>
          <w:szCs w:val="26"/>
        </w:rPr>
        <w:t xml:space="preserve">Постановление главы сельского поселения </w:t>
      </w:r>
      <w:r>
        <w:rPr>
          <w:rFonts w:ascii="Times New Roman" w:hAnsi="Times New Roman"/>
          <w:sz w:val="26"/>
          <w:szCs w:val="26"/>
        </w:rPr>
        <w:t>Артакульский</w:t>
      </w:r>
      <w:r w:rsidRPr="00DF107F">
        <w:rPr>
          <w:rFonts w:ascii="Times New Roman" w:hAnsi="Times New Roman"/>
          <w:sz w:val="26"/>
          <w:szCs w:val="26"/>
        </w:rPr>
        <w:t xml:space="preserve"> сельсовет муниципального района Караидельский район Республики Башкортостан от 1</w:t>
      </w:r>
      <w:r>
        <w:rPr>
          <w:rFonts w:ascii="Times New Roman" w:hAnsi="Times New Roman"/>
          <w:sz w:val="26"/>
          <w:szCs w:val="26"/>
        </w:rPr>
        <w:t>5</w:t>
      </w:r>
      <w:r w:rsidRPr="00DF107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</w:t>
      </w:r>
      <w:r w:rsidRPr="00DF107F">
        <w:rPr>
          <w:rFonts w:ascii="Times New Roman" w:hAnsi="Times New Roman"/>
          <w:sz w:val="26"/>
          <w:szCs w:val="26"/>
        </w:rPr>
        <w:t>2.201</w:t>
      </w:r>
      <w:r>
        <w:rPr>
          <w:rFonts w:ascii="Times New Roman" w:hAnsi="Times New Roman"/>
          <w:sz w:val="26"/>
          <w:szCs w:val="26"/>
        </w:rPr>
        <w:t>9</w:t>
      </w:r>
      <w:r w:rsidRPr="00DF107F">
        <w:rPr>
          <w:rFonts w:ascii="Times New Roman" w:hAnsi="Times New Roman"/>
          <w:sz w:val="26"/>
          <w:szCs w:val="26"/>
        </w:rPr>
        <w:t xml:space="preserve"> года №</w:t>
      </w:r>
      <w:r>
        <w:rPr>
          <w:rFonts w:ascii="Times New Roman" w:hAnsi="Times New Roman"/>
          <w:sz w:val="26"/>
          <w:szCs w:val="26"/>
        </w:rPr>
        <w:t>7</w:t>
      </w:r>
      <w:r w:rsidRPr="00DF107F">
        <w:rPr>
          <w:rFonts w:ascii="Times New Roman" w:hAnsi="Times New Roman"/>
          <w:sz w:val="26"/>
          <w:szCs w:val="26"/>
        </w:rPr>
        <w:t xml:space="preserve"> «</w:t>
      </w:r>
      <w:r w:rsidRPr="009B6389">
        <w:rPr>
          <w:rFonts w:ascii="Times New Roman" w:hAnsi="Times New Roman"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</w:t>
      </w:r>
      <w:r w:rsidRPr="00DF107F">
        <w:rPr>
          <w:rFonts w:ascii="Times New Roman" w:hAnsi="Times New Roman"/>
          <w:sz w:val="26"/>
          <w:szCs w:val="26"/>
        </w:rPr>
        <w:t>» считать утратившим силу.</w:t>
      </w:r>
    </w:p>
    <w:p w:rsidR="00B724D0" w:rsidRPr="009B6389" w:rsidRDefault="00B724D0" w:rsidP="00621B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9B6389">
        <w:rPr>
          <w:rFonts w:ascii="Times New Roman" w:hAnsi="Times New Roman"/>
          <w:sz w:val="26"/>
          <w:szCs w:val="26"/>
        </w:rPr>
        <w:t>. Настоящее постановление вступает в силу на следующий день, после дня его официального опубликования.</w:t>
      </w:r>
    </w:p>
    <w:p w:rsidR="00B724D0" w:rsidRPr="004603EE" w:rsidRDefault="00B724D0" w:rsidP="00621B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9B638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DF107F">
        <w:rPr>
          <w:rFonts w:ascii="Times New Roman" w:hAnsi="Times New Roman"/>
          <w:sz w:val="26"/>
          <w:szCs w:val="26"/>
        </w:rPr>
        <w:t>Обнародовать настоящее постановление на информационном стенде в здании администрации сельс</w:t>
      </w:r>
      <w:r>
        <w:rPr>
          <w:rFonts w:ascii="Times New Roman" w:hAnsi="Times New Roman"/>
          <w:sz w:val="26"/>
          <w:szCs w:val="26"/>
        </w:rPr>
        <w:t>кого поселения по адресу: 452368</w:t>
      </w:r>
      <w:r w:rsidRPr="00DF107F">
        <w:rPr>
          <w:rFonts w:ascii="Times New Roman" w:hAnsi="Times New Roman"/>
          <w:sz w:val="26"/>
          <w:szCs w:val="26"/>
        </w:rPr>
        <w:t>, Республика Башкортостан</w:t>
      </w:r>
      <w:r>
        <w:rPr>
          <w:rFonts w:ascii="Times New Roman" w:hAnsi="Times New Roman"/>
          <w:sz w:val="26"/>
          <w:szCs w:val="26"/>
        </w:rPr>
        <w:t>, Караидельский район, с.Артакуль, ул.Центральная, 13</w:t>
      </w:r>
      <w:r w:rsidRPr="00DF107F">
        <w:rPr>
          <w:rFonts w:ascii="Times New Roman" w:hAnsi="Times New Roman"/>
          <w:sz w:val="26"/>
          <w:szCs w:val="26"/>
        </w:rPr>
        <w:t xml:space="preserve"> и разместить в сети общего доступа «Интернет» на официальном сайте сельского поселения:</w:t>
      </w:r>
      <w:r>
        <w:rPr>
          <w:rFonts w:ascii="Times New Roman" w:hAnsi="Times New Roman"/>
          <w:sz w:val="26"/>
          <w:szCs w:val="26"/>
          <w:lang w:val="en-US"/>
        </w:rPr>
        <w:t>www</w:t>
      </w:r>
      <w:r w:rsidRPr="004603E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artakul</w:t>
      </w:r>
      <w:r w:rsidRPr="004603E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</w:t>
      </w:r>
    </w:p>
    <w:p w:rsidR="00B724D0" w:rsidRPr="00FA22AE" w:rsidRDefault="00B724D0" w:rsidP="009B63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24D0" w:rsidRDefault="00B724D0" w:rsidP="009B6389">
      <w:pPr>
        <w:tabs>
          <w:tab w:val="left" w:pos="742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Default="00B724D0" w:rsidP="00DF107F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Default="00B724D0" w:rsidP="00DF107F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4603EE" w:rsidRDefault="00B724D0" w:rsidP="00DF107F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DF107F">
        <w:rPr>
          <w:rFonts w:ascii="Times New Roman" w:hAnsi="Times New Roman"/>
          <w:sz w:val="26"/>
          <w:szCs w:val="26"/>
        </w:rPr>
        <w:t>Глава сельского поселения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А.П.Кокшаров</w:t>
      </w:r>
    </w:p>
    <w:p w:rsidR="00B724D0" w:rsidRDefault="00B724D0" w:rsidP="009B6389">
      <w:pPr>
        <w:tabs>
          <w:tab w:val="left" w:pos="742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724D0" w:rsidRDefault="00B724D0" w:rsidP="009B6389">
      <w:pPr>
        <w:tabs>
          <w:tab w:val="left" w:pos="742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Default="00B724D0" w:rsidP="00DF107F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</w:p>
    <w:p w:rsidR="00B724D0" w:rsidRDefault="00B724D0" w:rsidP="00DF107F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</w:p>
    <w:p w:rsidR="00B724D0" w:rsidRPr="00DF107F" w:rsidRDefault="00B724D0" w:rsidP="00DF107F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П</w:t>
      </w:r>
      <w:bookmarkStart w:id="0" w:name="_GoBack"/>
      <w:bookmarkEnd w:id="0"/>
      <w:r w:rsidRPr="00DF107F">
        <w:rPr>
          <w:rFonts w:ascii="Times New Roman" w:hAnsi="Times New Roman"/>
          <w:sz w:val="24"/>
          <w:szCs w:val="26"/>
        </w:rPr>
        <w:t>риложение</w:t>
      </w:r>
    </w:p>
    <w:p w:rsidR="00B724D0" w:rsidRPr="00DF107F" w:rsidRDefault="00B724D0" w:rsidP="00DF107F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  <w:r w:rsidRPr="00DF107F">
        <w:rPr>
          <w:rFonts w:ascii="Times New Roman" w:hAnsi="Times New Roman"/>
          <w:sz w:val="24"/>
          <w:szCs w:val="26"/>
        </w:rPr>
        <w:t xml:space="preserve">к постановлению главы сельского поселения </w:t>
      </w:r>
      <w:r>
        <w:rPr>
          <w:rFonts w:ascii="Times New Roman" w:hAnsi="Times New Roman"/>
          <w:sz w:val="24"/>
          <w:szCs w:val="26"/>
        </w:rPr>
        <w:t>Артакульский</w:t>
      </w:r>
      <w:r w:rsidRPr="00DF107F">
        <w:rPr>
          <w:rFonts w:ascii="Times New Roman" w:hAnsi="Times New Roman"/>
          <w:sz w:val="24"/>
          <w:szCs w:val="26"/>
        </w:rPr>
        <w:t xml:space="preserve"> сельсовет</w:t>
      </w:r>
    </w:p>
    <w:p w:rsidR="00B724D0" w:rsidRPr="00DF107F" w:rsidRDefault="00B724D0" w:rsidP="00DF107F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  <w:r w:rsidRPr="00DF107F">
        <w:rPr>
          <w:rFonts w:ascii="Times New Roman" w:hAnsi="Times New Roman"/>
          <w:sz w:val="24"/>
          <w:szCs w:val="26"/>
        </w:rPr>
        <w:t xml:space="preserve">муниципального района </w:t>
      </w:r>
    </w:p>
    <w:p w:rsidR="00B724D0" w:rsidRPr="00DF107F" w:rsidRDefault="00B724D0" w:rsidP="00DF107F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  <w:r w:rsidRPr="00DF107F">
        <w:rPr>
          <w:rFonts w:ascii="Times New Roman" w:hAnsi="Times New Roman"/>
          <w:sz w:val="24"/>
          <w:szCs w:val="26"/>
        </w:rPr>
        <w:t>Караидельский район</w:t>
      </w:r>
    </w:p>
    <w:p w:rsidR="00B724D0" w:rsidRPr="00DF107F" w:rsidRDefault="00B724D0" w:rsidP="00DF107F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  <w:r w:rsidRPr="00DF107F">
        <w:rPr>
          <w:rFonts w:ascii="Times New Roman" w:hAnsi="Times New Roman"/>
          <w:sz w:val="24"/>
          <w:szCs w:val="26"/>
        </w:rPr>
        <w:t>Республики Башкортостан</w:t>
      </w:r>
    </w:p>
    <w:p w:rsidR="00B724D0" w:rsidRPr="00DF107F" w:rsidRDefault="00B724D0" w:rsidP="00DF107F">
      <w:pPr>
        <w:suppressAutoHyphens/>
        <w:spacing w:after="0" w:line="240" w:lineRule="auto"/>
        <w:ind w:left="4680"/>
        <w:rPr>
          <w:rFonts w:ascii="Times New Roman" w:hAnsi="Times New Roman"/>
          <w:sz w:val="24"/>
          <w:szCs w:val="26"/>
        </w:rPr>
      </w:pPr>
      <w:r w:rsidRPr="00DF107F">
        <w:rPr>
          <w:rFonts w:ascii="Times New Roman" w:hAnsi="Times New Roman"/>
          <w:sz w:val="24"/>
          <w:szCs w:val="26"/>
        </w:rPr>
        <w:t xml:space="preserve">            от </w:t>
      </w:r>
      <w:r>
        <w:rPr>
          <w:rFonts w:ascii="Times New Roman" w:hAnsi="Times New Roman"/>
          <w:sz w:val="24"/>
          <w:szCs w:val="26"/>
        </w:rPr>
        <w:t>27 августа</w:t>
      </w:r>
      <w:r w:rsidRPr="00DF107F">
        <w:rPr>
          <w:rFonts w:ascii="Times New Roman" w:hAnsi="Times New Roman"/>
          <w:sz w:val="24"/>
          <w:szCs w:val="26"/>
        </w:rPr>
        <w:t xml:space="preserve"> 20</w:t>
      </w:r>
      <w:r>
        <w:rPr>
          <w:rFonts w:ascii="Times New Roman" w:hAnsi="Times New Roman"/>
          <w:sz w:val="24"/>
          <w:szCs w:val="26"/>
        </w:rPr>
        <w:t>21</w:t>
      </w:r>
      <w:r w:rsidRPr="00DF107F">
        <w:rPr>
          <w:rFonts w:ascii="Times New Roman" w:hAnsi="Times New Roman"/>
          <w:sz w:val="24"/>
          <w:szCs w:val="26"/>
        </w:rPr>
        <w:t xml:space="preserve"> года № </w:t>
      </w:r>
      <w:r>
        <w:rPr>
          <w:rFonts w:ascii="Times New Roman" w:hAnsi="Times New Roman"/>
          <w:sz w:val="24"/>
          <w:szCs w:val="26"/>
        </w:rPr>
        <w:t>29</w:t>
      </w:r>
    </w:p>
    <w:p w:rsidR="00B724D0" w:rsidRPr="00FA22AE" w:rsidRDefault="00B724D0" w:rsidP="009B6389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724D0" w:rsidRPr="00DF107F" w:rsidRDefault="00B724D0" w:rsidP="00DF1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 xml:space="preserve">Административный регламент предоставления </w:t>
      </w:r>
    </w:p>
    <w:p w:rsidR="00B724D0" w:rsidRPr="00DF107F" w:rsidRDefault="00B724D0" w:rsidP="00DF1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DF107F">
        <w:rPr>
          <w:rFonts w:ascii="Times New Roman" w:hAnsi="Times New Roman"/>
          <w:b/>
          <w:sz w:val="26"/>
          <w:szCs w:val="26"/>
        </w:rPr>
        <w:t>муниципальной услуги «</w:t>
      </w:r>
      <w:r w:rsidRPr="00DF107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Передача жилых помещений муниципального жилищного фонда в собственность граждан в порядке приватизации» </w:t>
      </w:r>
    </w:p>
    <w:p w:rsidR="00B724D0" w:rsidRPr="00DF107F" w:rsidRDefault="00B724D0" w:rsidP="00DF1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DF107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в сельском поселении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Артакульский</w:t>
      </w:r>
      <w:r w:rsidRPr="00DF107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сельсовет </w:t>
      </w:r>
    </w:p>
    <w:p w:rsidR="00B724D0" w:rsidRPr="00DF107F" w:rsidRDefault="00B724D0" w:rsidP="00DF1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  <w:lang w:eastAsia="ru-RU"/>
        </w:rPr>
        <w:t>муниципального района Караидельский район Республики Башкортостан</w:t>
      </w: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24D0" w:rsidRPr="00DF107F" w:rsidRDefault="00B724D0" w:rsidP="009B6389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B724D0" w:rsidRPr="00DF107F" w:rsidRDefault="00B724D0" w:rsidP="009B638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Предмет регулирования Административного регламента</w:t>
      </w:r>
    </w:p>
    <w:p w:rsidR="00B724D0" w:rsidRPr="00DF107F" w:rsidRDefault="00B724D0" w:rsidP="00771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1.1. Административный регламент предоставления муниципальной услуги «</w:t>
      </w:r>
      <w:r w:rsidRPr="00DF107F">
        <w:rPr>
          <w:rFonts w:ascii="Times New Roman" w:hAnsi="Times New Roman"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DF107F">
        <w:rPr>
          <w:rFonts w:ascii="Times New Roman" w:hAnsi="Times New Roman"/>
          <w:sz w:val="26"/>
          <w:szCs w:val="26"/>
        </w:rPr>
        <w:t xml:space="preserve"> (далее — муниципальная услуга) разработан в целях повышения качества и доступности предоставления муниципальной услуги при осуществлении администрацией </w:t>
      </w:r>
      <w:r w:rsidRPr="0077116B">
        <w:rPr>
          <w:rFonts w:ascii="Times New Roman" w:hAnsi="Times New Roman"/>
          <w:bCs/>
          <w:sz w:val="26"/>
          <w:szCs w:val="26"/>
          <w:lang w:eastAsia="ru-RU"/>
        </w:rPr>
        <w:t>сельско</w:t>
      </w:r>
      <w:r>
        <w:rPr>
          <w:rFonts w:ascii="Times New Roman" w:hAnsi="Times New Roman"/>
          <w:bCs/>
          <w:sz w:val="26"/>
          <w:szCs w:val="26"/>
          <w:lang w:eastAsia="ru-RU"/>
        </w:rPr>
        <w:t>го</w:t>
      </w:r>
      <w:r w:rsidRPr="0077116B">
        <w:rPr>
          <w:rFonts w:ascii="Times New Roman" w:hAnsi="Times New Roman"/>
          <w:bCs/>
          <w:sz w:val="26"/>
          <w:szCs w:val="26"/>
          <w:lang w:eastAsia="ru-RU"/>
        </w:rPr>
        <w:t xml:space="preserve"> поселени</w:t>
      </w:r>
      <w:r>
        <w:rPr>
          <w:rFonts w:ascii="Times New Roman" w:hAnsi="Times New Roman"/>
          <w:bCs/>
          <w:sz w:val="26"/>
          <w:szCs w:val="26"/>
          <w:lang w:eastAsia="ru-RU"/>
        </w:rPr>
        <w:t>я</w:t>
      </w:r>
      <w:r w:rsidRPr="0077116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>Артакульский</w:t>
      </w:r>
      <w:r w:rsidRPr="0077116B">
        <w:rPr>
          <w:rFonts w:ascii="Times New Roman" w:hAnsi="Times New Roman"/>
          <w:bCs/>
          <w:sz w:val="26"/>
          <w:szCs w:val="26"/>
          <w:lang w:eastAsia="ru-RU"/>
        </w:rPr>
        <w:t xml:space="preserve"> сельсовет муниципального района Караидельский район Республики Башкортостан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DF107F">
        <w:rPr>
          <w:rFonts w:ascii="Times New Roman" w:hAnsi="Times New Roman"/>
          <w:sz w:val="26"/>
          <w:szCs w:val="26"/>
        </w:rPr>
        <w:t>полномочий по передаче жилых помещений муниципального жилищного фонда в собственность граждан в порядке приватизации в соответствии с законодательством о приватизации жилищного фонда, устанавливает стандарт, сроки и последовательность административных процедур (действий) органа местного самоуправления, а также определяет порядок взаимодействия органа местного самоуправления с органами государственной власти и иными органами, физическими и юридическими лицами при предоставлении муниципальной услуги (далее — Административный регламент).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Круг заявителей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1.2.  Заявителями муниципальной услуги являются физические лица — граждане Российской Федерации, занимающие жилые помещения муниципального жилищного фонда на условиях социального найма (далее – заявитель).</w:t>
      </w:r>
    </w:p>
    <w:p w:rsidR="00B724D0" w:rsidRPr="00DF107F" w:rsidRDefault="00B724D0" w:rsidP="009B638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 xml:space="preserve">Требования к порядку информирования о предоставлении муниципальной услуги </w:t>
      </w:r>
    </w:p>
    <w:p w:rsidR="00B724D0" w:rsidRPr="00DF107F" w:rsidRDefault="00B724D0" w:rsidP="009B6389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1.4. Информирование о порядке предоставления муниципальной услуги осуществляется:</w:t>
      </w:r>
    </w:p>
    <w:p w:rsidR="00B724D0" w:rsidRPr="00DF107F" w:rsidRDefault="00B724D0" w:rsidP="00AF2A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непосредственно при личном приеме заявителя в Администрации </w:t>
      </w:r>
      <w:r w:rsidRPr="00AF2A98">
        <w:rPr>
          <w:rFonts w:ascii="Times New Roman" w:hAnsi="Times New Roman"/>
          <w:bCs/>
          <w:sz w:val="26"/>
          <w:szCs w:val="26"/>
          <w:lang w:eastAsia="ru-RU"/>
        </w:rPr>
        <w:t>сельско</w:t>
      </w:r>
      <w:r>
        <w:rPr>
          <w:rFonts w:ascii="Times New Roman" w:hAnsi="Times New Roman"/>
          <w:bCs/>
          <w:sz w:val="26"/>
          <w:szCs w:val="26"/>
          <w:lang w:eastAsia="ru-RU"/>
        </w:rPr>
        <w:t>го</w:t>
      </w:r>
      <w:r w:rsidRPr="00AF2A98">
        <w:rPr>
          <w:rFonts w:ascii="Times New Roman" w:hAnsi="Times New Roman"/>
          <w:bCs/>
          <w:sz w:val="26"/>
          <w:szCs w:val="26"/>
          <w:lang w:eastAsia="ru-RU"/>
        </w:rPr>
        <w:t xml:space="preserve"> поселени</w:t>
      </w:r>
      <w:r>
        <w:rPr>
          <w:rFonts w:ascii="Times New Roman" w:hAnsi="Times New Roman"/>
          <w:bCs/>
          <w:sz w:val="26"/>
          <w:szCs w:val="26"/>
          <w:lang w:eastAsia="ru-RU"/>
        </w:rPr>
        <w:t>я</w:t>
      </w:r>
      <w:r w:rsidRPr="00AF2A9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>Артакульский</w:t>
      </w:r>
      <w:r w:rsidRPr="00AF2A98">
        <w:rPr>
          <w:rFonts w:ascii="Times New Roman" w:hAnsi="Times New Roman"/>
          <w:bCs/>
          <w:sz w:val="26"/>
          <w:szCs w:val="26"/>
          <w:lang w:eastAsia="ru-RU"/>
        </w:rPr>
        <w:t xml:space="preserve"> сельсовет муниципального района Караидельский район Республики Башкортостан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DF107F">
        <w:rPr>
          <w:rFonts w:ascii="Times New Roman" w:hAnsi="Times New Roman"/>
          <w:sz w:val="26"/>
          <w:szCs w:val="26"/>
        </w:rPr>
        <w:t>или Республиканском государственном автономном учреждении Многофункциональный центр предоставления государственных и муниципальных услуг (далее соответственно – Администрация, РГАУ МФЦ);</w:t>
      </w:r>
    </w:p>
    <w:p w:rsidR="00B724D0" w:rsidRPr="00DF107F" w:rsidRDefault="00B724D0" w:rsidP="009B638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 телефону в Администрации или РГАУ МФЦ;</w:t>
      </w:r>
    </w:p>
    <w:p w:rsidR="00B724D0" w:rsidRPr="00DF107F" w:rsidRDefault="00B724D0" w:rsidP="009B638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письменно, в том числе посредством электронной почты, факсимильной связи;</w:t>
      </w:r>
    </w:p>
    <w:p w:rsidR="00B724D0" w:rsidRPr="00DF107F" w:rsidRDefault="00B724D0" w:rsidP="009B638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посредством размещения в открытой и доступной форме информации:</w:t>
      </w:r>
    </w:p>
    <w:p w:rsidR="00B724D0" w:rsidRPr="00DF107F" w:rsidRDefault="00B724D0" w:rsidP="009B6389">
      <w:pPr>
        <w:widowControl w:val="0"/>
        <w:tabs>
          <w:tab w:val="left" w:pos="851"/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B724D0" w:rsidRPr="00CF63CA" w:rsidRDefault="00B724D0" w:rsidP="009B6389">
      <w:pPr>
        <w:widowControl w:val="0"/>
        <w:tabs>
          <w:tab w:val="left" w:pos="851"/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на официальном сайте Администрации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val="en-US"/>
        </w:rPr>
        <w:t>www</w:t>
      </w:r>
      <w:r w:rsidRPr="004603E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artakul</w:t>
      </w:r>
      <w:r w:rsidRPr="004603E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;</w:t>
      </w:r>
    </w:p>
    <w:p w:rsidR="00B724D0" w:rsidRPr="00DF107F" w:rsidRDefault="00B724D0" w:rsidP="009B638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посредством размещения информации на информационных стендах Администрации или РГАУ МФЦ.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1.5. Информирование осуществляется по вопросам, касающимся: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способов подачи заявления о предоставлении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адресов Администрации и РГАУ МФЦ, обращение в которые необходимо для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справочной информации о работе Администрации (структурного подразделения Администрации);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документов, необходимых для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порядка и сроков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Получение информации по вопросам предоставления муниципальной услуги осуществляется бесплатно.</w:t>
      </w:r>
    </w:p>
    <w:p w:rsidR="00B724D0" w:rsidRPr="00DF107F" w:rsidRDefault="00B724D0" w:rsidP="009B6389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1.6. При устном обращении заявителя (лично или по телефону) должностное лицо Администрации или работник РГАУ МФЦ, осуществляющий консультирование, подробно и в вежливой (корректной) форме информирует заявителя по интересующим вопросам.</w:t>
      </w:r>
    </w:p>
    <w:p w:rsidR="00B724D0" w:rsidRPr="00DF107F" w:rsidRDefault="00B724D0" w:rsidP="009B6389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B724D0" w:rsidRPr="00DF107F" w:rsidRDefault="00B724D0" w:rsidP="009B6389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Если должностное лицо Администрации или работник РГАУ МФЦ, осуществляющий консультирование, не может самостоятельно дать ответ, телефонный звонок</w:t>
      </w:r>
      <w:r w:rsidRPr="00DF107F">
        <w:rPr>
          <w:rFonts w:ascii="Times New Roman" w:hAnsi="Times New Roman"/>
          <w:i/>
          <w:sz w:val="26"/>
          <w:szCs w:val="26"/>
        </w:rPr>
        <w:t xml:space="preserve"> </w:t>
      </w:r>
      <w:r w:rsidRPr="00DF107F">
        <w:rPr>
          <w:rFonts w:ascii="Times New Roman" w:hAnsi="Times New Roman"/>
          <w:sz w:val="26"/>
          <w:szCs w:val="26"/>
        </w:rPr>
        <w:t>должен быть переадресован (переведен) на другое должностное лицо или же заявителю должен быть сообщен телефонный номер, по которому можно будет получить необходимую информацию.</w:t>
      </w:r>
    </w:p>
    <w:p w:rsidR="00B724D0" w:rsidRPr="00DF107F" w:rsidRDefault="00B724D0" w:rsidP="009B6389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724D0" w:rsidRPr="00DF107F" w:rsidRDefault="00B724D0" w:rsidP="009B6389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изложить обращение в письменной форме; </w:t>
      </w:r>
    </w:p>
    <w:p w:rsidR="00B724D0" w:rsidRPr="00DF107F" w:rsidRDefault="00B724D0" w:rsidP="009B6389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назначить другое время для консультаций.</w:t>
      </w:r>
    </w:p>
    <w:p w:rsidR="00B724D0" w:rsidRPr="00DF107F" w:rsidRDefault="00B724D0" w:rsidP="009B6389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Должностное лицо Администрации или работник РГАУ МФЦ, осуществляющий консультирование,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Продолжительность информирования по телефону не должна превышать 10 минут.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Информирование при личном приеме заявителя осуществляется в соответствии с графиком приема граждан.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1.7. По письменному обращению заявителя должностное лицо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7" w:anchor="Par84" w:history="1">
        <w:r w:rsidRPr="00DF107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пункте</w:t>
        </w:r>
      </w:hyperlink>
      <w:r w:rsidRPr="00DF107F">
        <w:rPr>
          <w:rFonts w:ascii="Times New Roman" w:hAnsi="Times New Roman"/>
          <w:sz w:val="26"/>
          <w:szCs w:val="26"/>
        </w:rPr>
        <w:t xml:space="preserve"> 1.5 настоящего Административного регламента в порядке, установленном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DF107F">
          <w:rPr>
            <w:rFonts w:ascii="Times New Roman" w:hAnsi="Times New Roman"/>
            <w:sz w:val="26"/>
            <w:szCs w:val="26"/>
          </w:rPr>
          <w:t>2006 г</w:t>
        </w:r>
      </w:smartTag>
      <w:r w:rsidRPr="00DF107F">
        <w:rPr>
          <w:rFonts w:ascii="Times New Roman" w:hAnsi="Times New Roman"/>
          <w:sz w:val="26"/>
          <w:szCs w:val="26"/>
        </w:rPr>
        <w:t>. № 59-ФЗ «О порядке рассмотрения обращений граждан Российской Федерации» (далее – Федеральный закон № 59-ФЗ).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1.8. На РПГУ размещаются сведения, предусмотренные Положением о государственной информационной системе "Реестр государственных и муниципальных услуг (функций) Республики Башкортостан", утвержденным постановлением Правительства Республики Башкортостан от 3 марта 2014 года № 84.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1.9. На официальном сайте Администрации наряду со сведениями, указанными в пункте 1.8 настоящего Административного регламента, размещаются: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порядок и способы подачи заявления о предоставлении муниципальной услуги;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порядок и способы предварительной записи на подачу заявления о предоставлении муниципальной услуги;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1.10. На информационных стендах Администрации подлежит размещению информация: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 месте нахождения и графике работы Администрации, а также РГАУ МФЦ;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справочные телефоны структурных подразделений Администрации, предоставляющих муниципальную услугу;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адреса официального сайта, а также электронной почты и (или) формы обратной связи Администрации;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сроки предоставления муниципальной услуги;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образцы заполнения заявления и приложений к заявлениям;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исчерпывающий перечень документов, необходимых для предоставления муниципальной услуги;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порядок и способы подачи заявления о предоставлении  муниципальной услуги;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порядок и способы получения разъяснений по порядку предоставления муниципальной услуги;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порядок записи на личный прием к должностным лицам;</w:t>
      </w:r>
    </w:p>
    <w:p w:rsidR="00B724D0" w:rsidRPr="00DF107F" w:rsidRDefault="00B724D0" w:rsidP="009B63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1.11. В залах ожидания Администрации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1.12. Информирование заявителя о порядке предоставления муниципальной услуги в РГАУ МФЦ,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Администрацией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«Личном кабинете»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 xml:space="preserve">Порядок, форма, место размещения и способы получения справочной информации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1.14. С</w:t>
      </w:r>
      <w:r w:rsidRPr="00DF107F">
        <w:rPr>
          <w:rFonts w:ascii="Times New Roman" w:hAnsi="Times New Roman"/>
          <w:bCs/>
          <w:sz w:val="26"/>
          <w:szCs w:val="26"/>
        </w:rPr>
        <w:t>правочная информация: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 месте нахождения и графике работы Администрации, его структурного подразделения, предоставляющего муниципальную услугу,  а также РГАУ МФЦ;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справочные телефоны структурных подразделений Администрации;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адреса официального сайта, а также электронной почты Администрации;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bCs/>
          <w:sz w:val="26"/>
          <w:szCs w:val="26"/>
        </w:rPr>
        <w:t xml:space="preserve">          размещена на информационных стендах, официальном сайте Администрации в информационно-телекоммуникационной сети «Интернет», в </w:t>
      </w:r>
      <w:r w:rsidRPr="00DF107F">
        <w:rPr>
          <w:rFonts w:ascii="Times New Roman" w:hAnsi="Times New Roman"/>
          <w:sz w:val="26"/>
          <w:szCs w:val="26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DF107F">
        <w:rPr>
          <w:rFonts w:ascii="Times New Roman" w:hAnsi="Times New Roman"/>
          <w:bCs/>
          <w:sz w:val="26"/>
          <w:szCs w:val="26"/>
        </w:rPr>
        <w:t xml:space="preserve"> «</w:t>
      </w:r>
      <w:r w:rsidRPr="00DF107F">
        <w:rPr>
          <w:rFonts w:ascii="Times New Roman" w:hAnsi="Times New Roman"/>
          <w:sz w:val="26"/>
          <w:szCs w:val="26"/>
        </w:rPr>
        <w:t>Портале государственных и муниципальных услуг (функций) Республики Башкортостан» (www.gosuslugi.bashkortostan.ru).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II. Стандарт предоставления муниципальной услуги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Наименование муниципальной услуги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F107F">
        <w:rPr>
          <w:rFonts w:ascii="Times New Roman" w:hAnsi="Times New Roman"/>
          <w:sz w:val="26"/>
          <w:szCs w:val="26"/>
        </w:rPr>
        <w:t xml:space="preserve">2.1. </w:t>
      </w:r>
      <w:r w:rsidRPr="00DF107F">
        <w:rPr>
          <w:rFonts w:ascii="Times New Roman" w:hAnsi="Times New Roman"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 xml:space="preserve">Наименование органа местного самоуправления (организации), предоставляющего </w:t>
      </w:r>
      <w:r w:rsidRPr="00DF107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муниципальную </w:t>
      </w:r>
      <w:r w:rsidRPr="00DF107F">
        <w:rPr>
          <w:rFonts w:ascii="Times New Roman" w:hAnsi="Times New Roman"/>
          <w:b/>
          <w:sz w:val="26"/>
          <w:szCs w:val="26"/>
        </w:rPr>
        <w:t>услугу</w:t>
      </w:r>
    </w:p>
    <w:p w:rsidR="00B724D0" w:rsidRPr="00CF63CA" w:rsidRDefault="00B724D0" w:rsidP="00CF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2.2. Муниципальная услуга предоставляется Администрацией </w:t>
      </w:r>
      <w:r w:rsidRPr="00CF63CA">
        <w:rPr>
          <w:rFonts w:ascii="Times New Roman" w:hAnsi="Times New Roman"/>
          <w:bCs/>
          <w:sz w:val="26"/>
          <w:szCs w:val="26"/>
          <w:lang w:eastAsia="ru-RU"/>
        </w:rPr>
        <w:t>сельско</w:t>
      </w:r>
      <w:r>
        <w:rPr>
          <w:rFonts w:ascii="Times New Roman" w:hAnsi="Times New Roman"/>
          <w:bCs/>
          <w:sz w:val="26"/>
          <w:szCs w:val="26"/>
          <w:lang w:eastAsia="ru-RU"/>
        </w:rPr>
        <w:t>го</w:t>
      </w:r>
      <w:r w:rsidRPr="00CF63CA">
        <w:rPr>
          <w:rFonts w:ascii="Times New Roman" w:hAnsi="Times New Roman"/>
          <w:bCs/>
          <w:sz w:val="26"/>
          <w:szCs w:val="26"/>
          <w:lang w:eastAsia="ru-RU"/>
        </w:rPr>
        <w:t xml:space="preserve"> поселени</w:t>
      </w:r>
      <w:r>
        <w:rPr>
          <w:rFonts w:ascii="Times New Roman" w:hAnsi="Times New Roman"/>
          <w:bCs/>
          <w:sz w:val="26"/>
          <w:szCs w:val="26"/>
          <w:lang w:eastAsia="ru-RU"/>
        </w:rPr>
        <w:t>я</w:t>
      </w:r>
      <w:r w:rsidRPr="00CF63CA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>Артакульский</w:t>
      </w:r>
      <w:r w:rsidRPr="00CF63CA">
        <w:rPr>
          <w:rFonts w:ascii="Times New Roman" w:hAnsi="Times New Roman"/>
          <w:bCs/>
          <w:sz w:val="26"/>
          <w:szCs w:val="26"/>
          <w:lang w:eastAsia="ru-RU"/>
        </w:rPr>
        <w:t xml:space="preserve"> сельсовет муниципального района Караидельский район Республики Башкортостан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.</w:t>
      </w:r>
    </w:p>
    <w:p w:rsidR="00B724D0" w:rsidRPr="00DF107F" w:rsidRDefault="00B724D0" w:rsidP="009B6389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2.3. В предоставлении муниципальной услуги принимает участие РГАУ МФЦ при наличии соответствующего Соглашения о взаимодействии.</w:t>
      </w:r>
    </w:p>
    <w:p w:rsidR="00B724D0" w:rsidRPr="00DF107F" w:rsidRDefault="00B724D0" w:rsidP="009B6389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 При предоставлении муниципальной услуги Администрация взаимодействует с:</w:t>
      </w:r>
    </w:p>
    <w:p w:rsidR="00B724D0" w:rsidRPr="00DF107F" w:rsidRDefault="00B724D0" w:rsidP="009B638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Федеральной службой государственной регистрации, кадастра и картографии;</w:t>
      </w:r>
    </w:p>
    <w:p w:rsidR="00B724D0" w:rsidRPr="00DF107F" w:rsidRDefault="00B724D0" w:rsidP="009B638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Федеральной налоговой службой;</w:t>
      </w:r>
    </w:p>
    <w:p w:rsidR="00B724D0" w:rsidRPr="00DF107F" w:rsidRDefault="00B724D0" w:rsidP="009B638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Пенсионным фондом Российской Федерации;</w:t>
      </w:r>
    </w:p>
    <w:p w:rsidR="00B724D0" w:rsidRPr="00DF107F" w:rsidRDefault="00B724D0" w:rsidP="009B638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Министерством внутренних дел Российской Федерации в целях получения (подтверждения) сведений о регистрации заявителя и членов его семьи по месту жительства или месту пребывания;</w:t>
      </w:r>
    </w:p>
    <w:p w:rsidR="00B724D0" w:rsidRPr="00DF107F" w:rsidRDefault="00B724D0" w:rsidP="009B638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 Государственным казенным учреждением Республики Башкортостан «Центр мониторинга аварийного жилищного фонда»;</w:t>
      </w:r>
    </w:p>
    <w:p w:rsidR="00B724D0" w:rsidRPr="00DF107F" w:rsidRDefault="00B724D0" w:rsidP="009B638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  <w:lang w:eastAsia="ru-RU"/>
        </w:rPr>
        <w:t>организациями (органами) по государственному техническому учету и (или) технической инвентаризации объектов капитального строительства</w:t>
      </w:r>
      <w:r w:rsidRPr="00DF107F">
        <w:rPr>
          <w:rFonts w:ascii="Times New Roman" w:hAnsi="Times New Roman"/>
          <w:sz w:val="26"/>
          <w:szCs w:val="26"/>
        </w:rPr>
        <w:t>;</w:t>
      </w:r>
    </w:p>
    <w:p w:rsidR="00B724D0" w:rsidRPr="00DF107F" w:rsidRDefault="00B724D0" w:rsidP="009B6389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иными организациями, ответственными за регистрацию граждан по месту жительства или пребывания (администрация муниципального образования, управляющие компании, товарищества собственников жилья, жилищно-строительные кооперативы, жилищные кооперативы);</w:t>
      </w: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Описание результата предоставления муниципальной услуги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2.5. Результатом предоставления муниципальной услуги является: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1) проект договора передачи жилого помещения в собственность граждан в порядке приватизации;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2) мотивированный отказ в </w:t>
      </w:r>
      <w:r w:rsidRPr="00DF107F">
        <w:rPr>
          <w:rFonts w:ascii="Times New Roman" w:hAnsi="Times New Roman"/>
          <w:bCs/>
          <w:sz w:val="26"/>
          <w:szCs w:val="26"/>
          <w:lang w:eastAsia="ru-RU"/>
        </w:rPr>
        <w:t>передаче жилых помещений муниципального жилищного фонда в собственность граждан в порядке приватизации</w:t>
      </w:r>
      <w:r w:rsidRPr="00DF107F">
        <w:rPr>
          <w:rFonts w:ascii="Times New Roman" w:hAnsi="Times New Roman"/>
          <w:sz w:val="26"/>
          <w:szCs w:val="26"/>
        </w:rPr>
        <w:t xml:space="preserve"> (далее - мотивированный отказ в предоставлении муниципальной услуги).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законодательством, срок выдачи (направления) документов, являющихся результатом предоставления муниципальной услуги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2.6. Срок выдачи проекта договора передачи исчисляется со дня поступления в Администрацию заявления о предоставлении муниципальной услуги, в том числе через РГАУ МФЦ, в форме электронного документа на РПГУ, и не должен превышать тридцати календарных дней.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 в Администрацию, в том числе через РГАУ МФЦ, в форме электронного документа на РПГУ, и не должен превышать тридцати календарных дней.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2.8 настоящего Административного регламента надлежащим образом оформленных документов.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Датой поступления заявления о предоставлении муниципальной услуги при обращении заявителя в РГАУ МФЦ считается день передачи РГАУ МФЦ в Администрацию заявления о предоставлении муниципальной услуги с приложением предусмотренных пунктом 2.8 настоящего Административного регламента надлежащим образом оформленных документов.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Датой поступления заявления о предоставлении муниципальной услуги в электронной форме на РПГУ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2.8 настоящего Административного регламента надлежащим образом оформленных документов в соответствии с требованиями пункта 3.12.4 настоящего Административного регламента.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Датой поступления заявления о предоставлении муниципальной услуги в Администрацию посредством почтовой связи считается день фактического поступления в Администрацию письма с приложением заявления о предоставлении муниципальной услуги и предусмотренных пунктом 2.8 настоящего Административного регламента надлежащим образом оформленных документов.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 xml:space="preserve">Нормативные правовые акты, регулирующие предоставление </w:t>
      </w:r>
      <w:r w:rsidRPr="00DF107F">
        <w:rPr>
          <w:rFonts w:ascii="Times New Roman" w:hAnsi="Times New Roman"/>
          <w:b/>
          <w:bCs/>
          <w:sz w:val="26"/>
          <w:szCs w:val="26"/>
          <w:lang w:eastAsia="ru-RU"/>
        </w:rPr>
        <w:t>муниципальной</w:t>
      </w:r>
      <w:r w:rsidRPr="00DF107F">
        <w:rPr>
          <w:rFonts w:ascii="Times New Roman" w:hAnsi="Times New Roman"/>
          <w:b/>
          <w:sz w:val="26"/>
          <w:szCs w:val="26"/>
        </w:rPr>
        <w:t xml:space="preserve"> услуги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</w:t>
      </w:r>
      <w:r w:rsidRPr="00DF107F">
        <w:rPr>
          <w:rFonts w:ascii="Times New Roman" w:hAnsi="Times New Roman"/>
          <w:bCs/>
          <w:sz w:val="26"/>
          <w:szCs w:val="26"/>
        </w:rPr>
        <w:t xml:space="preserve">официальном сайте Администрации, в </w:t>
      </w:r>
      <w:r w:rsidRPr="00DF107F">
        <w:rPr>
          <w:rFonts w:ascii="Times New Roman" w:hAnsi="Times New Roman"/>
          <w:sz w:val="26"/>
          <w:szCs w:val="26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DF107F">
        <w:rPr>
          <w:rFonts w:ascii="Times New Roman" w:hAnsi="Times New Roman"/>
          <w:bCs/>
          <w:sz w:val="26"/>
          <w:szCs w:val="26"/>
        </w:rPr>
        <w:t xml:space="preserve"> на РПГУ</w:t>
      </w:r>
      <w:r w:rsidRPr="00DF107F">
        <w:rPr>
          <w:rFonts w:ascii="Times New Roman" w:hAnsi="Times New Roman"/>
          <w:sz w:val="26"/>
          <w:szCs w:val="26"/>
        </w:rPr>
        <w:t>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B724D0" w:rsidRPr="00DF107F" w:rsidRDefault="00B724D0" w:rsidP="009B6389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bCs/>
          <w:sz w:val="26"/>
          <w:szCs w:val="26"/>
        </w:rPr>
        <w:t xml:space="preserve">1) Заявление о </w:t>
      </w:r>
      <w:r w:rsidRPr="00DF107F">
        <w:rPr>
          <w:rFonts w:ascii="Times New Roman" w:hAnsi="Times New Roman"/>
          <w:sz w:val="26"/>
          <w:szCs w:val="26"/>
        </w:rPr>
        <w:t>предоставлении муниципальной услуги</w:t>
      </w:r>
      <w:r w:rsidRPr="00DF107F">
        <w:rPr>
          <w:rFonts w:ascii="Times New Roman" w:hAnsi="Times New Roman"/>
          <w:bCs/>
          <w:sz w:val="26"/>
          <w:szCs w:val="26"/>
        </w:rPr>
        <w:t xml:space="preserve"> по форме согласно приложению № 1 к </w:t>
      </w:r>
      <w:r w:rsidRPr="00DF107F">
        <w:rPr>
          <w:rFonts w:ascii="Times New Roman" w:hAnsi="Times New Roman"/>
          <w:sz w:val="26"/>
          <w:szCs w:val="26"/>
        </w:rPr>
        <w:t>настоящему</w:t>
      </w:r>
      <w:r w:rsidRPr="00DF107F">
        <w:rPr>
          <w:rFonts w:ascii="Times New Roman" w:hAnsi="Times New Roman"/>
          <w:bCs/>
          <w:sz w:val="26"/>
          <w:szCs w:val="26"/>
        </w:rPr>
        <w:t xml:space="preserve"> Административному регламенту, поданное в адрес Администрации</w:t>
      </w:r>
      <w:r w:rsidRPr="00DF107F">
        <w:rPr>
          <w:rFonts w:ascii="Times New Roman" w:hAnsi="Times New Roman"/>
          <w:sz w:val="26"/>
          <w:szCs w:val="26"/>
        </w:rPr>
        <w:t xml:space="preserve"> следующими способами: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форме документа на бумажном носителе – посредством личного обращения в Администрацию, РГАУ МФЦ (далее - личное обращение), посредством почтового отправления с объявленной ценностью при его пересылке с описью вложения и уведомлением о вручении (далее - почтовое отправление);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путем заполнения формы заявления через «Личный кабинет» на РПГУ (далее – запрос);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заявлении также указывается один из следующих способов предоставления заявителю результатов предоставления муниципальной услуги: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виде бумажного документа, который заявитель получает непосредственно при личном обращении в Администрацию;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виде бумажного документа, который заявитель получает непосредственно при личном обращении в РГАУ МФЦ;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виде бумажного документа, который направляется заявителю посредством почтового отправления (данный способ обеспечивается Администрацией в случае, если представленные заявителем документы заверены в порядке, установленном законодательством);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виде электронного документа, который направляется заявителю в «Личный кабинет» на РПГУ (данный способ обеспечивается в случае направления мотивированного отказа в предоставлении муниципальной услуги), на адрес электронной почты заявителя.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заявлении указываются: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фамилия, имя, отчество (последнее - при наличии), реквизиты основного документа, удостоверяющего личность заявителя;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номер контактного телефона, адрес электронной почты (при наличии) адрес места жительства (почтовый адрес) для связи с заявителем;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документ, удостоверяющий полномочия представителя.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F107F">
        <w:rPr>
          <w:rFonts w:ascii="Times New Roman" w:hAnsi="Times New Roman"/>
          <w:bCs/>
          <w:sz w:val="26"/>
          <w:szCs w:val="26"/>
        </w:rPr>
        <w:t>2) документ, удостоверяющий личность заявителя, а в случае обращения представителя - документ, удостоверяющий личность представителя, и документ, удостоверяющий полномочия представителя, в соответствии с законодательством Российской Федерации;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3)  документ, подтверждающий право граждан на пользование жилым помещением (договор социального найма жилого помещения или ордер на жилое помещение);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DF107F">
        <w:rPr>
          <w:rFonts w:ascii="Times New Roman" w:hAnsi="Times New Roman"/>
          <w:sz w:val="26"/>
          <w:szCs w:val="26"/>
        </w:rPr>
        <w:t xml:space="preserve">4) </w:t>
      </w:r>
      <w:r w:rsidRPr="00DF107F">
        <w:rPr>
          <w:rFonts w:ascii="Times New Roman" w:hAnsi="Times New Roman"/>
          <w:sz w:val="26"/>
          <w:szCs w:val="26"/>
          <w:lang w:eastAsia="ru-RU"/>
        </w:rPr>
        <w:t>заявление об отказе от права на участие в приватизации с одновременным согласием на приватизацию жилого помещения согласно приложению № 2 к настоящему Административному регламенту либо нотариально заверенное заявление об отказе от права на участие в приватизации с одновременным согласием на приватизацию жилого помещения в случае невозможности личной явки в Администрацию;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107F">
        <w:rPr>
          <w:rFonts w:ascii="Times New Roman" w:hAnsi="Times New Roman"/>
          <w:sz w:val="26"/>
          <w:szCs w:val="26"/>
          <w:lang w:eastAsia="ru-RU"/>
        </w:rPr>
        <w:t>5) копия вступившего в законную силу решения суда о признании гражданина недееспособным/ограниченно дееспособным, выданная судом, принявшим указанное решение.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2.8.1.  </w:t>
      </w:r>
      <w:r w:rsidRPr="00DF107F">
        <w:rPr>
          <w:rFonts w:ascii="Times New Roman" w:hAnsi="Times New Roman"/>
          <w:sz w:val="26"/>
          <w:szCs w:val="26"/>
          <w:lang w:eastAsia="ru-RU"/>
        </w:rPr>
        <w:t>При предъявлении заявителем (представителем) оригиналов документов, предусмотренных подпунктами 2 – 5 пункта 2.8 настоящего Административного регламента, должностное лицо Администрации, ответственное за прием и регистрацию документов или работник РГАУ МФЦ снимает их копии, заверяет их с указанием должности, фамилии, имени и отчества (последнее – при наличии), даты заверения, приобщает к поданному заявлению и возвращает оригиналы документов заявителю (представителю).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107F">
        <w:rPr>
          <w:rFonts w:ascii="Times New Roman" w:hAnsi="Times New Roman"/>
          <w:sz w:val="26"/>
          <w:szCs w:val="26"/>
          <w:lang w:eastAsia="ru-RU"/>
        </w:rPr>
        <w:t>При предъявлении заявителем (представителем) по собственной инициативе копии документов, предусмотренных подпунктами 2 – 5 пункта 2.8 настоящего Административного регламента, должностное лицо Администрации, ответственное за прием и регистрацию документов или работник РГАУ МФЦ в обязательном порядке сверяет полученную копию с подлинником документа, представленного заявителем (представителем), заверяет их с указанием должности, фамилии, имени и отчества (последнее - при наличии), даты заверения, приобщает к поданному заявлению и возвращает оригиналы документов заявителю (представителю).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2.8.2. При обращении посредством почтовой связи заявителем представляется в оригинале документ, указанный в подпункте 1 пункта 2.8 настоящего Административного регламента.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Документы, указанные в подпунктах 2 - 5 пункта 2.8 настоящего Административного регламента, представляются заявителем в копиях с предъявлением их оригиналов должностному лицу Администрации, ответственному за предоставление муниципальной услуги, при получении результата предоставления муниципальной услуги либо заверенными в порядке, установленном законодательством. 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2.8.3. При обращении посредством РПГУ заявителем представляются документы, указанные в пункте 2.8 настоящего Административного регламента, в электронных образах, подписанных простой электронной подписью при условии, что при выдаче ключа простой электронной подписи личность физического лица установлена при личном приеме.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2.8.4. 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2.9. 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Администрация запрашивает в порядке межведомственного взаимодействия, относятся: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1) выписка из Единого государственного реестра недвижимости (далее – ЕГРН):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 правах отдельного лица на имеющиеся (имевшиеся) у него объекты недвижимости;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 переходе прав на недвижимое имущество;</w:t>
      </w:r>
    </w:p>
    <w:p w:rsidR="00B724D0" w:rsidRPr="00DF107F" w:rsidRDefault="00B724D0" w:rsidP="009B63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107F">
        <w:rPr>
          <w:rFonts w:ascii="Times New Roman" w:hAnsi="Times New Roman"/>
          <w:sz w:val="26"/>
          <w:szCs w:val="26"/>
        </w:rPr>
        <w:t xml:space="preserve">2) справка из </w:t>
      </w:r>
      <w:r w:rsidRPr="00DF107F">
        <w:rPr>
          <w:rFonts w:ascii="Times New Roman" w:hAnsi="Times New Roman"/>
          <w:sz w:val="26"/>
          <w:szCs w:val="26"/>
          <w:lang w:eastAsia="ru-RU"/>
        </w:rPr>
        <w:t>организаций (органов) по государственному техническому учету и (или) технической инвентаризации объектов капитального строительства,</w:t>
      </w:r>
      <w:r w:rsidRPr="00DF107F">
        <w:rPr>
          <w:rFonts w:ascii="Times New Roman" w:hAnsi="Times New Roman"/>
          <w:sz w:val="26"/>
          <w:szCs w:val="26"/>
        </w:rPr>
        <w:t xml:space="preserve"> подтверждающая, что ранее право на бесплатную приватизацию гражданами не было использовано с места жительства (в том числе с прежних мест жительства) (за исключением граждан, родившихся после вступления в силу Федерального закона от 21 июля 1997 года № 122-ФЗ «О государственной регистрации прав на недвижимое имущество и сделок с ним»);</w:t>
      </w:r>
      <w:r w:rsidRPr="00DF107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724D0" w:rsidRPr="00DF107F" w:rsidRDefault="00B724D0" w:rsidP="009B63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107F">
        <w:rPr>
          <w:rFonts w:ascii="Times New Roman" w:hAnsi="Times New Roman"/>
          <w:sz w:val="26"/>
          <w:szCs w:val="26"/>
        </w:rPr>
        <w:t>3) документы (сведения), подтверждающие регистрацию по месту жительства или по месту пребывания;</w:t>
      </w:r>
    </w:p>
    <w:p w:rsidR="00B724D0" w:rsidRPr="00DF107F" w:rsidRDefault="00B724D0" w:rsidP="009B63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4) документ (сведения),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счета;</w:t>
      </w:r>
    </w:p>
    <w:p w:rsidR="00B724D0" w:rsidRPr="00DF107F" w:rsidRDefault="00B724D0" w:rsidP="009B63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5)  документ (сведения) о государственной регистрации рождения, содержащиеся в Едином государственном реестре записей актов гражданского состояния;</w:t>
      </w:r>
    </w:p>
    <w:p w:rsidR="00B724D0" w:rsidRPr="00DF107F" w:rsidRDefault="00B724D0" w:rsidP="009B63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6) сведения из государственного казенного учреждения Республики Башкортостан «Центр мониторинга аварийного жилищного фонда», подтверждающие (неподтверждающие) принадлежность жилого помещения к аварийному жилищному фонду; </w:t>
      </w:r>
    </w:p>
    <w:p w:rsidR="00B724D0" w:rsidRPr="00DF107F" w:rsidRDefault="00B724D0" w:rsidP="009B63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7) согласие органов опеки и попечительства на приватизацию жилого помещения, если в жилом помещении проживают исключительно несовершеннолетние либо недееспособные граждане или ограниченные в дееспособности граждане, а также в случае не включения несовершеннолетних либо недееспособных граждан или ограниченных в дееспособности граждан в число участников общей долевой собственности на приватизируемое жилое помещение. </w:t>
      </w:r>
    </w:p>
    <w:p w:rsidR="00B724D0" w:rsidRPr="00DF107F" w:rsidRDefault="00B724D0" w:rsidP="009B63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2.10. Заявитель вправе представить по собственной инициативе в адрес Администрации документы, указанные в пункте 2.9 настоящего Административного регламента.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          2.11. Непредставление заявителем документов, указанных в пункте 2.9 настоящего Административного регламента, не является основанием для отказа в предоставлении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Указание на запрет требовать от заявителя</w:t>
      </w:r>
    </w:p>
    <w:p w:rsidR="00B724D0" w:rsidRPr="00DF107F" w:rsidRDefault="00B724D0" w:rsidP="009B6389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2.12. При предоставлении муниципальной услуги запрещается требовать от заявителя: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2.12.2.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8" w:history="1">
        <w:r w:rsidRPr="00DF107F">
          <w:rPr>
            <w:rFonts w:ascii="Times New Roman" w:hAnsi="Times New Roman"/>
            <w:sz w:val="26"/>
            <w:szCs w:val="26"/>
          </w:rPr>
          <w:t>частью 6 статьи 7</w:t>
        </w:r>
      </w:hyperlink>
      <w:r w:rsidRPr="00DF107F">
        <w:rPr>
          <w:rFonts w:ascii="Times New Roman" w:hAnsi="Times New Roman"/>
          <w:sz w:val="26"/>
          <w:szCs w:val="26"/>
        </w:rPr>
        <w:t xml:space="preserve"> Федерального   закона  от  27  июля  2010 года № 210-ФЗ «Об организации предоставления государственных и муниципальных услуг» (далее – Федеральный закон № 210-ФЗ), перечень документов;</w:t>
      </w:r>
    </w:p>
    <w:p w:rsidR="00B724D0" w:rsidRPr="00DF107F" w:rsidRDefault="00B724D0" w:rsidP="009B6389">
      <w:pPr>
        <w:pStyle w:val="HTMLPreformatted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F107F">
        <w:rPr>
          <w:rFonts w:ascii="Times New Roman" w:hAnsi="Times New Roman" w:cs="Times New Roman"/>
          <w:sz w:val="26"/>
          <w:szCs w:val="26"/>
          <w:lang w:eastAsia="en-US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724D0" w:rsidRPr="00DF107F" w:rsidRDefault="00B724D0" w:rsidP="009B6389">
      <w:pPr>
        <w:pStyle w:val="HTMLPreformatted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F107F">
        <w:rPr>
          <w:rFonts w:ascii="Times New Roman" w:hAnsi="Times New Roman" w:cs="Times New Roman"/>
          <w:sz w:val="26"/>
          <w:szCs w:val="26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724D0" w:rsidRPr="00DF107F" w:rsidRDefault="00B724D0" w:rsidP="009B6389">
      <w:pPr>
        <w:pStyle w:val="HTMLPreformatted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F107F">
        <w:rPr>
          <w:rFonts w:ascii="Times New Roman" w:hAnsi="Times New Roman" w:cs="Times New Roman"/>
          <w:sz w:val="26"/>
          <w:szCs w:val="26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724D0" w:rsidRPr="00DF107F" w:rsidRDefault="00B724D0" w:rsidP="009B6389">
      <w:pPr>
        <w:pStyle w:val="HTMLPreformatted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F107F">
        <w:rPr>
          <w:rFonts w:ascii="Times New Roman" w:hAnsi="Times New Roman" w:cs="Times New Roman"/>
          <w:sz w:val="26"/>
          <w:szCs w:val="26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724D0" w:rsidRPr="00DF107F" w:rsidRDefault="00B724D0" w:rsidP="009B6389">
      <w:pPr>
        <w:pStyle w:val="HTMLPreformatted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F107F">
        <w:rPr>
          <w:rFonts w:ascii="Times New Roman" w:hAnsi="Times New Roman" w:cs="Times New Roman"/>
          <w:sz w:val="26"/>
          <w:szCs w:val="26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РГАУ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РГАУ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B724D0" w:rsidRPr="00DF107F" w:rsidRDefault="00B724D0" w:rsidP="009B6389">
      <w:pPr>
        <w:pStyle w:val="HTMLPreformatted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F107F">
        <w:rPr>
          <w:rFonts w:ascii="Times New Roman" w:hAnsi="Times New Roman" w:cs="Times New Roman"/>
          <w:sz w:val="26"/>
          <w:szCs w:val="26"/>
          <w:lang w:eastAsia="en-US"/>
        </w:rPr>
        <w:t>2.12.4.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B724D0" w:rsidRPr="00DF107F" w:rsidRDefault="00B724D0" w:rsidP="009B6389">
      <w:pPr>
        <w:pStyle w:val="HTMLPreformatted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2.13. При предоставлении муниципальных услуг в электронной форме с использованием РПГУ запрещено:</w:t>
      </w:r>
    </w:p>
    <w:p w:rsidR="00B724D0" w:rsidRPr="00DF107F" w:rsidRDefault="00B724D0" w:rsidP="009B6389">
      <w:pPr>
        <w:pStyle w:val="HTMLPreformatted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отказывать в приеме запроса и иных документов, необходимых для</w:t>
      </w:r>
      <w:r w:rsidRPr="00DF107F">
        <w:rPr>
          <w:rFonts w:ascii="Times New Roman" w:hAnsi="Times New Roman" w:cs="Times New Roman"/>
          <w:sz w:val="26"/>
          <w:szCs w:val="26"/>
        </w:rPr>
        <w:br/>
      </w: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B724D0" w:rsidRPr="00DF107F" w:rsidRDefault="00B724D0" w:rsidP="009B6389">
      <w:pPr>
        <w:pStyle w:val="HTMLPreformatted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B724D0" w:rsidRPr="00DF107F" w:rsidRDefault="00B724D0" w:rsidP="009B6389">
      <w:pPr>
        <w:pStyle w:val="HTMLPreformatted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требовать от заявителя совершения иных действий, кроме</w:t>
      </w:r>
      <w:r w:rsidRPr="00DF107F">
        <w:rPr>
          <w:rFonts w:ascii="Times New Roman" w:hAnsi="Times New Roman" w:cs="Times New Roman"/>
          <w:sz w:val="26"/>
          <w:szCs w:val="26"/>
        </w:rPr>
        <w:br/>
      </w: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прохождения идентификации и аутентификации в соответствии с</w:t>
      </w:r>
      <w:r w:rsidRPr="00DF107F">
        <w:rPr>
          <w:rFonts w:ascii="Times New Roman" w:hAnsi="Times New Roman" w:cs="Times New Roman"/>
          <w:sz w:val="26"/>
          <w:szCs w:val="26"/>
        </w:rPr>
        <w:br/>
      </w: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B724D0" w:rsidRPr="00DF107F" w:rsidRDefault="00B724D0" w:rsidP="009B6389">
      <w:pPr>
        <w:pStyle w:val="HTMLPreformatted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требовать от заявителя представления документов, подтверждающих</w:t>
      </w:r>
      <w:r w:rsidRPr="00DF107F">
        <w:rPr>
          <w:rFonts w:ascii="Times New Roman" w:hAnsi="Times New Roman" w:cs="Times New Roman"/>
          <w:sz w:val="26"/>
          <w:szCs w:val="26"/>
        </w:rPr>
        <w:br/>
      </w: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внесение заявителем платы за предоставление муниципальной услуги.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2.14. Основаниями для отказа в приеме к рассмотрению документов, необходимых для предоставления муниципальной услуги, являются:</w:t>
      </w:r>
    </w:p>
    <w:p w:rsidR="00B724D0" w:rsidRPr="00DF107F" w:rsidRDefault="00B724D0" w:rsidP="009B638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неустановление личности заявителя (представителя заявителя),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личность), а также неподтверждение полномочий представителя в случае личного обращения в Администрацию, РГАУ МФЦ;</w:t>
      </w:r>
    </w:p>
    <w:p w:rsidR="00B724D0" w:rsidRPr="00DF107F" w:rsidRDefault="00B724D0" w:rsidP="009B638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 заявлением обратилось лицо, не отвечающее требованиям пункта 1.2. Административного регламента».;</w:t>
      </w:r>
    </w:p>
    <w:p w:rsidR="00B724D0" w:rsidRPr="00DF107F" w:rsidRDefault="00B724D0" w:rsidP="009B638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заявление подано в орган, не уполномоченный на  его рассмотрение.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Отказ в приеме заявления и прилагаемых к нему документов в иных случаях не допускается.</w:t>
      </w:r>
    </w:p>
    <w:p w:rsidR="00B724D0" w:rsidRPr="00DF107F" w:rsidRDefault="00B724D0" w:rsidP="009B638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случае выявления оснований для отказа в приеме документов, необходимых для предоставления муниципальной услуги, заявителю направляется уведомление об отказе в приеме документов, необходимых для предоставления муниципальной услуги, согласно приложению № 3 к настоящему Административному регламенту.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2.15. </w:t>
      </w: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Заявление, поданное в форме электронного документа, в том числе с использованием РПГУ, к рассмотрению не принимается, если: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некорректно заполнены обязательные поля в форме интерактивного запроса РПГУ (отсутствие заполнения, недостоверное, неполное либо неправильное заполнение);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представлены электронные копии (электронные образы) документов, не позволяющих в полном объеме прочитать текст документа и/или распознать реквизиты документа;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B724D0" w:rsidRPr="00DF107F" w:rsidRDefault="00B724D0" w:rsidP="009B6389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2.16. Основания для приостановления предоставления муниципальной услуги отсутствуют</w:t>
      </w:r>
      <w:r w:rsidRPr="00DF107F">
        <w:rPr>
          <w:rFonts w:ascii="Times New Roman" w:hAnsi="Times New Roman"/>
          <w:i/>
          <w:sz w:val="26"/>
          <w:szCs w:val="26"/>
        </w:rPr>
        <w:t>.</w:t>
      </w:r>
    </w:p>
    <w:p w:rsidR="00B724D0" w:rsidRPr="00DF107F" w:rsidRDefault="00B724D0" w:rsidP="009B6389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2.17. Основания для отказа в предоставлении муниципальной услуги: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  если не представлены документы, указанные в пункте 2.8 настоящего Административного регламента;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  использование ранее заявителем права на приватизацию жилого помещения (кроме случая предусмотренного  абзацем 2 статьи 11 Закона РФ от 04.07.1991 № 1541-1 «О приватизации жилищного фонда в Российской Федерации» устанавливающего, что 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муниципальном жилищном фонде после достижения ими совершеннолетия);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  в Реестре муниципального имущества отсутствует жилое помещение, на которое требуется оформить договор передачи жилого помещения в собственность граждан в порядке приватизации;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   наличие оснований, предусмотренных </w:t>
      </w:r>
      <w:hyperlink r:id="rId9" w:history="1">
        <w:r w:rsidRPr="00DF107F">
          <w:rPr>
            <w:rFonts w:ascii="Times New Roman" w:hAnsi="Times New Roman"/>
            <w:sz w:val="26"/>
            <w:szCs w:val="26"/>
          </w:rPr>
          <w:t>статьей 4</w:t>
        </w:r>
      </w:hyperlink>
      <w:r w:rsidRPr="00DF107F">
        <w:rPr>
          <w:rFonts w:ascii="Times New Roman" w:hAnsi="Times New Roman"/>
          <w:sz w:val="26"/>
          <w:szCs w:val="26"/>
        </w:rPr>
        <w:t xml:space="preserve"> Закона Российской Федерации от 4 июля 1991 года № 1541-1 «О приватизации жилищного фонда в Российской Федерации».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2.18.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органов местного самоуправления не предусмотрены.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2.19. За предоставление муниципальной услуги государственная пошлина не взимается.</w:t>
      </w:r>
    </w:p>
    <w:p w:rsidR="00B724D0" w:rsidRPr="00DF107F" w:rsidRDefault="00B724D0" w:rsidP="009B63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2.20. Плата за предоставление услуг, которые являются необходимыми и обязательными для предоставления </w:t>
      </w:r>
      <w:r w:rsidRPr="00DF107F">
        <w:rPr>
          <w:rFonts w:ascii="Times New Roman" w:hAnsi="Times New Roman"/>
          <w:bCs/>
          <w:sz w:val="26"/>
          <w:szCs w:val="26"/>
        </w:rPr>
        <w:t>муниципальной</w:t>
      </w:r>
      <w:r w:rsidRPr="00DF107F">
        <w:rPr>
          <w:rFonts w:ascii="Times New Roman" w:hAnsi="Times New Roman"/>
          <w:sz w:val="26"/>
          <w:szCs w:val="26"/>
        </w:rPr>
        <w:t xml:space="preserve"> услуги, не взимается в связи с отсутствием таких услуг.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2.21.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Максимальный срок ожидания в очереди не превышает 15 минут.</w:t>
      </w:r>
    </w:p>
    <w:p w:rsidR="00B724D0" w:rsidRPr="00DF107F" w:rsidRDefault="00B724D0" w:rsidP="009B63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2.22. Все заявления о предоставлении муниципальной услуги, в том числе поступившие в форме электронного документа с использованием РПГУ либо поданные через РГАУ МФЦ, принятые к рассмотрению Администрацией, подлежат регистрации в течение одного рабочего дня.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Заявление и прилагаемые документы, поступившие посредством РПГУ в рабочий день после 16:00 и (или) нерабочий день либо в  праздничный день, - подлежит регистрации в следующий за ним первый рабочий день.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Требования к помещениям, в которых предоставляется муниципальная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наименование;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местонахождение и юридический адрес;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режим работы;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график приема;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номера телефонов для справок.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Помещения, в которых предоставляется государственная услуга, оснащаются: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противопожарной системой и средствами пожаротушения;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системой оповещения о возникновении чрезвычайной ситуации;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средствами оказания первой медицинской помощи;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туалетными комнатами для посетителей.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номера кабинета и наименования отдела;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графика приема заявителей.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Рабочее место каждого ответственного лица Администрации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Ответственное лицо Администрации за прием документов должно иметь настольную табличку с указанием фамилии, имени, отчества (последнее - при наличии) и должности.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При предоставлении муниципальной услуги инвалидам обеспечиваются: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государственная услуга, и к муниципальной услуге с учетом ограничений их жизнедеятельности;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допуск сурдопереводчика и тифлосурдопереводчика;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объекты (здания, помещения), в которых предоставляется услуга;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РГАУ МФЦ,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2.24. Основными показателями доступности предоставления муниципальной услуги являются: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2.24.3.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посредством РПГУ либо через РГАУ МФЦ.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2.24.4. Возможность получения заявителем уведомлений о предоставлении муниципальной услуги с помощью РПГУ.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2.25. Основными показателями качества предоставления муниципальной услуги являются: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2.25.1.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2.25.2. Минимально возможное количество взаимодействий заявителя с должностными лицами, участвующими в предоставлении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2.25.4. Отсутствие нарушений установленных сроков в процессе предоставления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2.25.5.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2.26. Предоставление муниципальной услуги по экстерриториальному принципу не осуществляется.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2.27.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(электронных образов документов).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          2.27.1. Заявления и прилагаемые к нему документы в форме электронного документа посредством РПГУ направляются в Администрацию в виде файлов в формате XML, созданных с использованием XML-схем и обеспечивающих считывание и контроль представленных данных.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          2.27.2. Заявления в форме электронного документа направляются в виде файлов в формате doc, docx, txt, xls, xlsx, rtf.</w:t>
      </w:r>
    </w:p>
    <w:p w:rsidR="00B724D0" w:rsidRPr="00DF107F" w:rsidRDefault="00B724D0" w:rsidP="009B63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724D0" w:rsidRPr="00DF107F" w:rsidRDefault="00B724D0" w:rsidP="009B63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2.27.3.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724D0" w:rsidRPr="00DF107F" w:rsidRDefault="00B724D0" w:rsidP="009B63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2.27.4. </w:t>
      </w: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 w:rsidRPr="00DF107F">
        <w:rPr>
          <w:rStyle w:val="fontstyle01"/>
          <w:rFonts w:ascii="Times New Roman" w:hAnsi="Times New Roman"/>
          <w:color w:val="auto"/>
          <w:sz w:val="26"/>
          <w:szCs w:val="26"/>
        </w:rPr>
        <w:t>В ином случае заявление и прилагаемые документы могут быть представлены заявителем посредством РПГУ в форме электронных документов, подписанных электронной подписью, вид которой предусмотрен законодательством Российской Федерации.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2.27.5. Администрация обеспечивает выдачу заявителю в электронной форме мотивированного отказа в предоставлении муниципальной услуги, подписанного усиленной квалифицированной электронной подписью Администрации посредством его направления в «Личный кабинет» на РПГУ, на адрес электронной почты заявителя при представлении заявителем электронных образов документов, подписанных видом электронной подписи, предусмотренной законодательством.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          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DF107F">
        <w:rPr>
          <w:rFonts w:ascii="Times New Roman" w:hAnsi="Times New Roman"/>
          <w:b/>
          <w:sz w:val="26"/>
          <w:szCs w:val="26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DF107F">
        <w:rPr>
          <w:rFonts w:ascii="Times New Roman" w:hAnsi="Times New Roman"/>
          <w:b/>
          <w:bCs/>
          <w:sz w:val="26"/>
          <w:szCs w:val="26"/>
        </w:rPr>
        <w:t>Исчерпывающий перечень административных процедур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3.1. </w:t>
      </w:r>
      <w:r w:rsidRPr="00DF107F">
        <w:rPr>
          <w:rFonts w:ascii="Times New Roman" w:hAnsi="Times New Roman"/>
          <w:bCs/>
          <w:sz w:val="26"/>
          <w:szCs w:val="26"/>
        </w:rPr>
        <w:t xml:space="preserve">Предоставление </w:t>
      </w:r>
      <w:r w:rsidRPr="00DF107F">
        <w:rPr>
          <w:rFonts w:ascii="Times New Roman" w:hAnsi="Times New Roman"/>
          <w:sz w:val="26"/>
          <w:szCs w:val="26"/>
        </w:rPr>
        <w:t>муниципальной</w:t>
      </w:r>
      <w:r w:rsidRPr="00DF107F">
        <w:rPr>
          <w:rFonts w:ascii="Times New Roman" w:hAnsi="Times New Roman"/>
          <w:bCs/>
          <w:sz w:val="26"/>
          <w:szCs w:val="26"/>
        </w:rPr>
        <w:t xml:space="preserve"> услуги включает в себя следующие административные процедуры: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прием документов, регистрация заявления на предоставление муниципальной услуги и назначение ответственного исполнителя;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проверка комплектности и рассмотрение документов, формирование и направление межведомственных запросов в органы (организации); 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участвующие в предоставлении муниципальной услуги подготовка проекта, подписание и регистрация результата предоставления муниципальной услуги;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107F">
        <w:rPr>
          <w:rFonts w:ascii="Times New Roman" w:hAnsi="Times New Roman"/>
          <w:sz w:val="26"/>
          <w:szCs w:val="26"/>
          <w:lang w:eastAsia="ru-RU"/>
        </w:rPr>
        <w:t xml:space="preserve">направление (выдача) заявителю результата предоставления </w:t>
      </w:r>
      <w:r w:rsidRPr="00DF107F">
        <w:rPr>
          <w:rFonts w:ascii="Times New Roman" w:hAnsi="Times New Roman"/>
          <w:sz w:val="26"/>
          <w:szCs w:val="26"/>
        </w:rPr>
        <w:t>муниципальной</w:t>
      </w:r>
      <w:r w:rsidRPr="00DF107F">
        <w:rPr>
          <w:rFonts w:ascii="Times New Roman" w:hAnsi="Times New Roman"/>
          <w:sz w:val="26"/>
          <w:szCs w:val="26"/>
          <w:lang w:eastAsia="ru-RU"/>
        </w:rPr>
        <w:t xml:space="preserve"> услуги.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Описание административных процедур приведено в приложении № 4 к настоящему Административному регламенту.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Style w:val="fontstyle01"/>
          <w:rFonts w:ascii="Times New Roman" w:hAnsi="Times New Roman"/>
          <w:b/>
          <w:color w:val="auto"/>
          <w:sz w:val="26"/>
          <w:szCs w:val="26"/>
        </w:rPr>
      </w:pPr>
      <w:r w:rsidRPr="00DF107F">
        <w:rPr>
          <w:rStyle w:val="fontstyle01"/>
          <w:rFonts w:ascii="Times New Roman" w:hAnsi="Times New Roman"/>
          <w:b/>
          <w:color w:val="auto"/>
          <w:sz w:val="26"/>
          <w:szCs w:val="26"/>
        </w:rPr>
        <w:t>Порядок осуществления в электронной форме,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Башкортостан, административных процедур (действий)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3.12. При предоставлении муниципальной услуги в электронной форме заявителю обеспечиваются: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запись на прием в Администрацию или РГАУ МФЦ для подачи запроса о предоставлении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формирование запроса;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получение сведений о ходе выполнения запроса;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осуществление оценки качества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3.12.1. Получение информации о порядке и сроках предоставления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Информирование заявителей осуществляется в порядке, предусмотренном пунктами 1.8, 1.9 настоящего Административного регламента.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3.12.2. Запись на прием в Администрацию или РГАУ МФЦ для подачи запроса.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При организации записи на прием в Администрацию или РГАУ МФЦ заявителю обеспечивается возможность: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а) ознакомления с расписанием работы Администрации или РГАУ МФЦ, </w:t>
      </w:r>
      <w:r w:rsidRPr="00DF107F">
        <w:rPr>
          <w:rStyle w:val="fontstyle21"/>
          <w:rFonts w:ascii="Times New Roman" w:hAnsi="Times New Roman"/>
          <w:color w:val="auto"/>
          <w:sz w:val="26"/>
          <w:szCs w:val="26"/>
        </w:rPr>
        <w:t>а также с доступными для записи на прием датами и интервалами времени приема</w:t>
      </w:r>
      <w:r w:rsidRPr="00DF107F">
        <w:rPr>
          <w:rFonts w:ascii="Times New Roman" w:hAnsi="Times New Roman"/>
          <w:sz w:val="26"/>
          <w:szCs w:val="26"/>
        </w:rPr>
        <w:t>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б) записи в любые свободные для приема дату и время в пределах установленного в Администрации или РГАУ МФЦ графика приема заявителей.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Администрация или 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расчёта длительности временного интервала, который необходимо забронировать для приема.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Запись на прием может осуществляться посредством информационной системы Администрации или РГАУ МФЦ, которая обеспечивает возможность интеграции с РПГУ.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3.12.3. Формирование запроса.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3.12.3.1. Формирование запроса посредством заполнения электронной формы запроса на РПГУ осуществляется без необходимости дополнительной подачи запроса в какой-либо иной форме.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На РПГУ размещаются образцы заполнения электронной формы запроса.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Style w:val="fontstyle21"/>
          <w:rFonts w:ascii="Times New Roman" w:hAnsi="Times New Roman"/>
          <w:color w:val="auto"/>
          <w:sz w:val="26"/>
          <w:szCs w:val="26"/>
        </w:rPr>
      </w:pPr>
      <w:r w:rsidRPr="00DF107F">
        <w:rPr>
          <w:rStyle w:val="fontstyle21"/>
          <w:rFonts w:ascii="Times New Roman" w:hAnsi="Times New Roman"/>
          <w:color w:val="auto"/>
          <w:sz w:val="26"/>
          <w:szCs w:val="26"/>
        </w:rPr>
        <w:t>Форматно-логическая проверка сформированного запроса осуществляется в порядке, определяемом Администрацией,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При формировании запроса заявителю обеспечивается: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б)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в) возможность печати на бумажном носителе копии электронной формы запроса;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трех месяцев.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РПГУ.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6"/>
          <w:szCs w:val="26"/>
        </w:rPr>
      </w:pPr>
      <w:r w:rsidRPr="00DF107F">
        <w:rPr>
          <w:rFonts w:ascii="Times New Roman" w:hAnsi="Times New Roman"/>
          <w:spacing w:val="-6"/>
          <w:sz w:val="26"/>
          <w:szCs w:val="26"/>
        </w:rPr>
        <w:t xml:space="preserve">3.12.4. </w:t>
      </w:r>
      <w:r w:rsidRPr="00DF107F">
        <w:rPr>
          <w:rFonts w:ascii="Times New Roman" w:hAnsi="Times New Roman"/>
          <w:sz w:val="26"/>
          <w:szCs w:val="26"/>
        </w:rPr>
        <w:t>Прием и регистрация запроса и иных документов, необходимых для предоставления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Администрация обеспечивает: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а) прием документов, необходимых для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б) направление заявителю электронного сообщения о приеме запроса в срок не позднее одного рабочего дня с момента их подачи заявителем;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в) регистрацию запроса в течение одного рабочего дня с момента направления заявителю электронного сообщения о приеме запроса без необходимости повторного представления заявителем документов на бумажном носителе, если представленные документы оформлены в порядке, установленном настоящим Административным регламентом;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г) передачу поступивших документов специалисту, ответственному за предоставление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Предоставление муниципальной услуги начинается со дня направления заявителю электронного сообщения о приеме запроса. </w:t>
      </w:r>
    </w:p>
    <w:p w:rsidR="00B724D0" w:rsidRPr="00DF107F" w:rsidRDefault="00B724D0" w:rsidP="009B6389">
      <w:pPr>
        <w:pStyle w:val="Default"/>
        <w:jc w:val="both"/>
        <w:rPr>
          <w:color w:val="auto"/>
          <w:sz w:val="26"/>
          <w:szCs w:val="26"/>
        </w:rPr>
      </w:pPr>
      <w:r w:rsidRPr="00DF107F">
        <w:rPr>
          <w:color w:val="auto"/>
          <w:sz w:val="26"/>
          <w:szCs w:val="26"/>
        </w:rPr>
        <w:t xml:space="preserve">3.12.4.1. </w:t>
      </w:r>
      <w:r w:rsidRPr="00DF107F">
        <w:rPr>
          <w:color w:val="auto"/>
          <w:spacing w:val="-6"/>
          <w:sz w:val="26"/>
          <w:szCs w:val="26"/>
        </w:rPr>
        <w:t xml:space="preserve">Электронное заявление становится доступным для </w:t>
      </w:r>
      <w:r w:rsidRPr="00DF107F">
        <w:rPr>
          <w:color w:val="auto"/>
          <w:sz w:val="26"/>
          <w:szCs w:val="26"/>
        </w:rPr>
        <w:t>специалиста Администрации, ответственного за прием и регистрацию документов.</w:t>
      </w:r>
    </w:p>
    <w:p w:rsidR="00B724D0" w:rsidRPr="00DF107F" w:rsidRDefault="00B724D0" w:rsidP="009B6389">
      <w:pPr>
        <w:pStyle w:val="Default"/>
        <w:jc w:val="both"/>
        <w:rPr>
          <w:color w:val="auto"/>
          <w:sz w:val="26"/>
          <w:szCs w:val="26"/>
        </w:rPr>
      </w:pPr>
      <w:r w:rsidRPr="00DF107F">
        <w:rPr>
          <w:color w:val="auto"/>
          <w:sz w:val="26"/>
          <w:szCs w:val="26"/>
        </w:rPr>
        <w:t>Должностное лицо Администрации, ответственный за прием и регистрацию документов:</w:t>
      </w:r>
    </w:p>
    <w:p w:rsidR="00B724D0" w:rsidRPr="00DF107F" w:rsidRDefault="00B724D0" w:rsidP="009B6389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DF107F">
        <w:rPr>
          <w:sz w:val="26"/>
          <w:szCs w:val="26"/>
        </w:rPr>
        <w:t>проверяет наличие электронных заявлений с периодом не реже двух раз в день;</w:t>
      </w:r>
    </w:p>
    <w:p w:rsidR="00B724D0" w:rsidRPr="00DF107F" w:rsidRDefault="00B724D0" w:rsidP="009B6389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DF107F">
        <w:rPr>
          <w:sz w:val="26"/>
          <w:szCs w:val="26"/>
        </w:rPr>
        <w:t>изучает поступившие заявления и приложенные образы документов (документы);</w:t>
      </w:r>
    </w:p>
    <w:p w:rsidR="00B724D0" w:rsidRPr="00DF107F" w:rsidRDefault="00B724D0" w:rsidP="009B6389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DF107F">
        <w:rPr>
          <w:sz w:val="26"/>
          <w:szCs w:val="26"/>
        </w:rPr>
        <w:t>производит действия в соответствии с пунктом 3.12.4 настоящего Административного регламента.</w:t>
      </w:r>
    </w:p>
    <w:p w:rsidR="00B724D0" w:rsidRPr="00DF107F" w:rsidRDefault="00B724D0" w:rsidP="009B6389">
      <w:pPr>
        <w:pStyle w:val="formattext"/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DF107F">
        <w:rPr>
          <w:sz w:val="26"/>
          <w:szCs w:val="26"/>
          <w:lang w:eastAsia="en-US"/>
        </w:rPr>
        <w:t xml:space="preserve">3.12.5. </w:t>
      </w:r>
      <w:r w:rsidRPr="00DF107F">
        <w:rPr>
          <w:sz w:val="26"/>
          <w:szCs w:val="26"/>
        </w:rPr>
        <w:t>Получение сведений о ходе выполнения запроса.</w:t>
      </w:r>
    </w:p>
    <w:p w:rsidR="00B724D0" w:rsidRPr="00DF107F" w:rsidRDefault="00B724D0" w:rsidP="009B6389">
      <w:pPr>
        <w:pStyle w:val="formattext"/>
        <w:spacing w:before="0" w:beforeAutospacing="0" w:after="0" w:afterAutospacing="0"/>
        <w:jc w:val="both"/>
        <w:rPr>
          <w:spacing w:val="-6"/>
          <w:sz w:val="26"/>
          <w:szCs w:val="26"/>
        </w:rPr>
      </w:pPr>
      <w:r w:rsidRPr="00DF107F">
        <w:rPr>
          <w:sz w:val="26"/>
          <w:szCs w:val="26"/>
        </w:rPr>
        <w:t xml:space="preserve">Получение заявителем информации о ходе рассмотрения запроса и о результате предоставления муниципальной услуги производится в «Личном кабинете» РПГУ при условии авторизации, а также в мобильном приложении. Заявитель имеет возможность просматривать статус электронного запроса, а также информацию о дальнейших действиях в «Личном кабинете» РПГУ по собственной инициативе, в любое </w:t>
      </w:r>
      <w:r w:rsidRPr="00DF107F">
        <w:rPr>
          <w:spacing w:val="-6"/>
          <w:sz w:val="26"/>
          <w:szCs w:val="26"/>
        </w:rPr>
        <w:t>время.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При предоставлении муниципальной услуги в электронной форме заявителю направляется: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а) уведомление о записи на прием в Администрацию или РГАУ МФЦ, содержащее сведения о дате, времени и месте приема;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3.12.7. Осуществление оценки качества предоставления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Оценка качества предоставления муниципальной услуги осуществляется в соответствии с </w:t>
      </w:r>
      <w:hyperlink r:id="rId10" w:history="1">
        <w:r w:rsidRPr="00DF107F">
          <w:rPr>
            <w:rFonts w:ascii="Times New Roman" w:hAnsi="Times New Roman"/>
            <w:sz w:val="26"/>
            <w:szCs w:val="26"/>
          </w:rPr>
          <w:t>Правилами</w:t>
        </w:r>
      </w:hyperlink>
      <w:r w:rsidRPr="00DF107F">
        <w:rPr>
          <w:rFonts w:ascii="Times New Roman" w:hAnsi="Times New Roman"/>
          <w:sz w:val="26"/>
          <w:szCs w:val="26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 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3.12.8. Досудебное (внесудебное) обжалование решений и действий (бездействия) Администрации, его должностных лиц, муниципальных служащих.</w:t>
      </w:r>
    </w:p>
    <w:p w:rsidR="00B724D0" w:rsidRPr="00DF107F" w:rsidRDefault="00B724D0" w:rsidP="009B63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          Заявителю обеспечивается возможность направления жалобы на решения, действия (бездействие) Администрации, его должностного лица либо муниципального служащего в соответствии со </w:t>
      </w:r>
      <w:hyperlink r:id="rId11" w:history="1">
        <w:r w:rsidRPr="00DF107F">
          <w:rPr>
            <w:rFonts w:ascii="Times New Roman" w:hAnsi="Times New Roman"/>
            <w:sz w:val="26"/>
            <w:szCs w:val="26"/>
          </w:rPr>
          <w:t>статьей 11.2</w:t>
        </w:r>
      </w:hyperlink>
      <w:r w:rsidRPr="00DF107F">
        <w:rPr>
          <w:rFonts w:ascii="Times New Roman" w:hAnsi="Times New Roman"/>
          <w:sz w:val="26"/>
          <w:szCs w:val="26"/>
        </w:rPr>
        <w:t xml:space="preserve"> Федерального закона № 210-ФЗ и в порядке, установленном </w:t>
      </w:r>
      <w:hyperlink r:id="rId12" w:history="1">
        <w:r w:rsidRPr="00DF107F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DF107F">
        <w:rPr>
          <w:rFonts w:ascii="Times New Roman" w:hAnsi="Times New Roman"/>
          <w:sz w:val="26"/>
          <w:szCs w:val="26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724D0" w:rsidRPr="00DF107F" w:rsidRDefault="00B724D0" w:rsidP="009B63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DF107F">
        <w:rPr>
          <w:rFonts w:ascii="Times New Roman" w:hAnsi="Times New Roman"/>
          <w:b/>
          <w:sz w:val="26"/>
          <w:szCs w:val="26"/>
        </w:rPr>
        <w:t>. Формы контроля за исполнением административного регламента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Порядок осуществления текущего контроля за соблюдением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и исполнением ответственными должностными лицами положений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административного регламента и иных нормативных правовых актов,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устанавливающих требования к предоставлению муниципальной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услуги, а также принятием ими решений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Текущий контроль осуществляется путем проведения проверок: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решений о предоставлении (об отказе в предоставлении)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выявления и устранения нарушений прав граждан;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Порядок и периодичность осуществления плановых и внеплановых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проверок полноты и качества предоставления муниципальной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услуги, в том числе порядок и формы контроля за полнотой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и качеством предоставления муниципальной услуги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4.3. Плановые проверки осуществляются на основании годовых планов работы Администрации, утверждаемых </w:t>
      </w:r>
      <w:r>
        <w:rPr>
          <w:rFonts w:ascii="Times New Roman" w:hAnsi="Times New Roman"/>
          <w:sz w:val="26"/>
          <w:szCs w:val="26"/>
        </w:rPr>
        <w:t>главой</w:t>
      </w:r>
      <w:r w:rsidRPr="00DF107F">
        <w:rPr>
          <w:rFonts w:ascii="Times New Roman" w:hAnsi="Times New Roman"/>
          <w:sz w:val="26"/>
          <w:szCs w:val="26"/>
        </w:rPr>
        <w:t xml:space="preserve"> Администрации. При плановой проверке полноты и качества предоставления муниципальной услуги контролю подлежат: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соблюдение сроков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соблюдение положений настоящего Административного регламента;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правильность и обоснованность принятого решения об отказе в предоставлении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Основанием для проведения внеплановых проверок являются: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обращения граждан на нарушения законодательства, в том числе на качество предоставления муниципальной услуги.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4.4. Для проведения проверки создается комиссия, в состав которой включаются должностные лица и специалисты Администрации</w:t>
      </w:r>
      <w:r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DF107F">
        <w:rPr>
          <w:rFonts w:ascii="Times New Roman" w:hAnsi="Times New Roman"/>
          <w:sz w:val="26"/>
          <w:szCs w:val="26"/>
        </w:rPr>
        <w:t>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Проверка осуществляется на основании решения Администрации</w:t>
      </w:r>
      <w:r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DF107F">
        <w:rPr>
          <w:rFonts w:ascii="Times New Roman" w:hAnsi="Times New Roman"/>
          <w:sz w:val="26"/>
          <w:szCs w:val="26"/>
        </w:rPr>
        <w:t>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</w:t>
      </w:r>
      <w:r w:rsidRPr="00961C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сельского поселения</w:t>
      </w:r>
      <w:r w:rsidRPr="00DF107F">
        <w:rPr>
          <w:rFonts w:ascii="Times New Roman" w:hAnsi="Times New Roman"/>
          <w:sz w:val="26"/>
          <w:szCs w:val="26"/>
        </w:rPr>
        <w:t>, проводившими проверку. Проверяемые лица под роспись знакомятся со справкой.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61C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Ответственность должностных лиц Администрации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61C9A">
        <w:rPr>
          <w:rFonts w:ascii="Times New Roman" w:hAnsi="Times New Roman"/>
          <w:b/>
          <w:sz w:val="26"/>
          <w:szCs w:val="26"/>
        </w:rPr>
        <w:t>сельского поселения</w:t>
      </w:r>
      <w:r w:rsidRPr="00DF107F">
        <w:rPr>
          <w:rFonts w:ascii="Times New Roman" w:hAnsi="Times New Roman"/>
          <w:b/>
          <w:sz w:val="26"/>
          <w:szCs w:val="26"/>
        </w:rPr>
        <w:t xml:space="preserve"> за решения и действия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F107F">
        <w:rPr>
          <w:rFonts w:ascii="Times New Roman" w:hAnsi="Times New Roman"/>
          <w:b/>
          <w:sz w:val="26"/>
          <w:szCs w:val="26"/>
        </w:rPr>
        <w:t>(бездействие), принимаемые (осуществляемые) ими в ходе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предоставления муниципальной услуги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Требования к порядку и формам контроля за предоставлением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муниципальной услуги, в том числе со стороны граждан,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их объединений и организаций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Граждане, их объединения и организации также имеют право: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вносить предложения о мерах по устранению нарушений настоящего Административного регламента.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F107F">
        <w:rPr>
          <w:rFonts w:ascii="Times New Roman" w:hAnsi="Times New Roman"/>
          <w:b/>
          <w:color w:val="000000"/>
          <w:sz w:val="26"/>
          <w:szCs w:val="26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F107F">
        <w:rPr>
          <w:rFonts w:ascii="Times New Roman" w:hAnsi="Times New Roman"/>
          <w:b/>
          <w:color w:val="000000"/>
          <w:sz w:val="26"/>
          <w:szCs w:val="26"/>
        </w:rPr>
        <w:t xml:space="preserve">Информация о праве заявителей на досудебное (внесудебное)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F107F">
        <w:rPr>
          <w:rFonts w:ascii="Times New Roman" w:hAnsi="Times New Roman"/>
          <w:b/>
          <w:color w:val="000000"/>
          <w:sz w:val="26"/>
          <w:szCs w:val="26"/>
        </w:rPr>
        <w:t>обжалование действий (бездействия) и (или) решений, принятых (осуществленных) в ходе предоставления муниципальной услуги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724D0" w:rsidRPr="00DF107F" w:rsidRDefault="00B724D0" w:rsidP="009B6389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          5.1. Заявитель (представитель) имеет право на досудебное (внесудебное) обжалование действий (бездействия) Администрации (Уполномоченного органа), его должностных лиц, РГАУ МФЦ, а также работника РГАУ МФЦ при предоставлении муниципальной услуги (далее – жалоба).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F107F">
        <w:rPr>
          <w:rFonts w:ascii="Times New Roman" w:hAnsi="Times New Roman"/>
          <w:b/>
          <w:color w:val="000000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724D0" w:rsidRPr="00DF107F" w:rsidRDefault="00B724D0" w:rsidP="009B638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          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>в Администрацию – на решение и (или) действия (бездействие) должностного лица, руководителя структурного подразделения Администрации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сельского поселения</w:t>
      </w:r>
      <w:r w:rsidRPr="00DF107F">
        <w:rPr>
          <w:rFonts w:ascii="Times New Roman" w:hAnsi="Times New Roman"/>
          <w:color w:val="000000"/>
          <w:sz w:val="26"/>
          <w:szCs w:val="26"/>
        </w:rPr>
        <w:t xml:space="preserve">, на решение и действия (бездействие) </w:t>
      </w: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Pr="00DF107F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главу </w:t>
      </w:r>
      <w:r w:rsidRPr="00DF107F">
        <w:rPr>
          <w:rFonts w:ascii="Times New Roman" w:hAnsi="Times New Roman"/>
          <w:color w:val="000000"/>
          <w:sz w:val="26"/>
          <w:szCs w:val="26"/>
        </w:rPr>
        <w:t>Администраци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 w:rsidRPr="00DF107F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в Администрацию – на решение и (или) действия (бездействие) должностного лица, руководителя структурного подразделения </w:t>
      </w: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Pr="00DF107F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к руководителю РГАУ МФЦ – на решения и действия (бездействие) работника РГАУ МФЦ;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к учредителю РГАУ МФЦ – на решение и действия (бездействие) многофункционального центра.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</w:rPr>
        <w:t>Администрации сельского поселения</w:t>
      </w:r>
      <w:r w:rsidRPr="00DF107F">
        <w:rPr>
          <w:rFonts w:ascii="Times New Roman" w:hAnsi="Times New Roman"/>
          <w:color w:val="000000"/>
          <w:sz w:val="26"/>
          <w:szCs w:val="26"/>
        </w:rPr>
        <w:t xml:space="preserve"> определяются уполномоченные на рассмотрение жалоб должностные лица.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F107F">
        <w:rPr>
          <w:rFonts w:ascii="Times New Roman" w:hAnsi="Times New Roman"/>
          <w:b/>
          <w:color w:val="000000"/>
          <w:sz w:val="26"/>
          <w:szCs w:val="26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B724D0" w:rsidRPr="00DF107F" w:rsidRDefault="00B724D0" w:rsidP="009B6389">
      <w:p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          5.3. Информация о порядке подачи и рассмотрения жалобы размещается на информационных стендах в местах предоставления муниципальных услуг, на сайте Администрации</w:t>
      </w:r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</w:t>
      </w:r>
      <w:r w:rsidRPr="00DF107F">
        <w:rPr>
          <w:rFonts w:ascii="Times New Roman" w:hAnsi="Times New Roman"/>
          <w:color w:val="000000"/>
          <w:sz w:val="26"/>
          <w:szCs w:val="26"/>
        </w:rPr>
        <w:t>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F107F">
        <w:rPr>
          <w:rFonts w:ascii="Times New Roman" w:hAnsi="Times New Roman"/>
          <w:b/>
          <w:color w:val="000000"/>
          <w:sz w:val="26"/>
          <w:szCs w:val="26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B724D0" w:rsidRPr="00DF107F" w:rsidRDefault="00B724D0" w:rsidP="009B63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         5.4. Порядок досудебного (внесудебного) обжалования решений и действий (бездействия) Администрации </w:t>
      </w:r>
      <w:r>
        <w:rPr>
          <w:rFonts w:ascii="Times New Roman" w:hAnsi="Times New Roman"/>
          <w:color w:val="000000"/>
          <w:sz w:val="26"/>
          <w:szCs w:val="26"/>
        </w:rPr>
        <w:t>сельского поселения</w:t>
      </w:r>
      <w:r w:rsidRPr="00DF107F">
        <w:rPr>
          <w:rFonts w:ascii="Times New Roman" w:hAnsi="Times New Roman"/>
          <w:color w:val="000000"/>
          <w:sz w:val="26"/>
          <w:szCs w:val="26"/>
        </w:rPr>
        <w:t xml:space="preserve">, предоставляющего муниципальную услугу, а также его должностных лиц регулируется: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         Федеральным законом «Об организации предоставления государственных и муниципальных услуг»;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         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         Постановлением  «О Правилах подачи и рассмотрения жалоб на решения и действия (бездействие) органов местного самоуправления и их должностных лиц, муниципальных служащих Республики Башкортостан»;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107F">
        <w:rPr>
          <w:rFonts w:ascii="Times New Roman" w:hAnsi="Times New Roman"/>
          <w:color w:val="000000"/>
          <w:sz w:val="26"/>
          <w:szCs w:val="26"/>
        </w:rPr>
        <w:t xml:space="preserve">        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DF107F">
        <w:rPr>
          <w:rFonts w:ascii="Times New Roman" w:hAnsi="Times New Roman"/>
          <w:b/>
          <w:sz w:val="26"/>
          <w:szCs w:val="26"/>
        </w:rPr>
        <w:t>. Особенности выполнения административных процедур (действий) в РГАУ МФЦ</w:t>
      </w:r>
    </w:p>
    <w:p w:rsidR="00B724D0" w:rsidRPr="00DF107F" w:rsidRDefault="00B724D0" w:rsidP="009B63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Исчерпывающий перечень административных процедур (действий) при предоставлении муниципальной услуги, выполняемых РГАУ МФЦ</w:t>
      </w:r>
    </w:p>
    <w:p w:rsidR="00B724D0" w:rsidRPr="00DF107F" w:rsidRDefault="00B724D0" w:rsidP="009B638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6.1. РГАУ МФЦ осуществляет: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формирование и направление РГАУ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организации;;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выдачу заявителю результата предоставления муниципальной услуги;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иные процедуры и действия, предусмотренные Федеральным законом № 210-ФЗ.</w:t>
      </w:r>
    </w:p>
    <w:p w:rsidR="00B724D0" w:rsidRPr="00DF107F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В соответствии с частью 1.1 статьи 16 Федерального закона № 210-ФЗ для реализации своих функций РГАУ МФЦ вправе привлекать иные организации.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 xml:space="preserve"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предоставлении муниципальной услуги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6.2. Информирование заявителя РГАУ МФЦ осуществляется следующими способами: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 в сети Интернет (https://mfcrb.ru/) и информационных стендах многофункциональных центров;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10 минут, время ожидания в очереди в секторе информирования для получения информации о муниципальных услугах не может превышать 10 минут.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специалиста РГАУ МФЦ, принявшего телефонный звонок. Индивидуальное устное консультирование при обращении заявителя по телефону работник РГАУ МФЦ осуществляет не более 10 минут;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случае если для подготовки ответа требуется более продолжительное время, работник РГАУ МФЦ, осуществляющий индивидуальное устное консультирование по телефону, может предложить заявителю: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назначить другое время для консультаций.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При консультировании по письменным обращениям заявителей ответ направляется в письменном виде в срок не позднее тридцати календарных 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6.3. Прием запросов заявителей для получения муниципальной услуги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При обращении за предоставлением двух и более муниципальных (государственных) услуг заявителю предлагается получить мультиталон электронной очереди.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Работник РГАУ МФЦ осуществляет следующие действия: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проверяет полномочия представителя (в случае обращения представителя заявителя);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принимает от заявителей заявление на предоставление муниципальной услуги;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принимает от заявителей документы, необходимые для получения муниципальной услуги;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снимает 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услуги, о чем делается соответствующая запись в расписке в приеме документов;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регистрирует представленные заявителем заявление, а также иные документы в автоматизированной информационной системе "Многофункциональный центр" (далее – АИС МФЦ), если иное не предусмотрено Соглашениями о взаимодействии;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6.4. Работник РГАУ МФЦ не вправе требовать от заявителя: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</w:t>
      </w:r>
      <w:r w:rsidRPr="00DF107F">
        <w:rPr>
          <w:rFonts w:ascii="Times New Roman" w:hAnsi="Times New Roman"/>
          <w:sz w:val="26"/>
          <w:szCs w:val="26"/>
        </w:rPr>
        <w:br/>
        <w:t>№ 210-ФЗ. Заявитель вправе представить указанные документы и информацию по собственной инициативе;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:rsidR="00B724D0" w:rsidRPr="00DF107F" w:rsidRDefault="00B724D0" w:rsidP="009B63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специалистом РГАУ МФЦ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Администрацию с использованием АИС МФЦ и защищенных каналов связи, обеспечивающих защиту передаваемой в Администрацию информации и сведений от неправомерного доступа, уничтожения, модификации, блокирования, копирования, распространения, иных неправомерных действий.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Срок передачи РГАУ МФЦ принятых им заявлений и прилагаемых документов в форме электронного документа и (или) электронных образов документов в Администрацию не должен превышать один рабочий день.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F107F">
        <w:rPr>
          <w:rFonts w:ascii="Times New Roman" w:hAnsi="Times New Roman"/>
          <w:bCs/>
          <w:sz w:val="26"/>
          <w:szCs w:val="26"/>
        </w:rPr>
        <w:t xml:space="preserve">Порядок и сроки передачи </w:t>
      </w:r>
      <w:r w:rsidRPr="00DF107F">
        <w:rPr>
          <w:rFonts w:ascii="Times New Roman" w:hAnsi="Times New Roman"/>
          <w:sz w:val="26"/>
          <w:szCs w:val="26"/>
        </w:rPr>
        <w:t xml:space="preserve">РГАУ МФЦ </w:t>
      </w:r>
      <w:r w:rsidRPr="00DF107F">
        <w:rPr>
          <w:rFonts w:ascii="Times New Roman" w:hAnsi="Times New Roman"/>
          <w:bCs/>
          <w:sz w:val="26"/>
          <w:szCs w:val="26"/>
        </w:rPr>
        <w:t xml:space="preserve">принятых им заявлений и прилагаемых документов в форме документов на бумажном носителе в </w:t>
      </w:r>
      <w:r w:rsidRPr="00DF107F">
        <w:rPr>
          <w:rFonts w:ascii="Times New Roman" w:hAnsi="Times New Roman"/>
          <w:sz w:val="26"/>
          <w:szCs w:val="26"/>
        </w:rPr>
        <w:t>Администрацию</w:t>
      </w:r>
      <w:r w:rsidRPr="00DF107F">
        <w:rPr>
          <w:rFonts w:ascii="Times New Roman" w:hAnsi="Times New Roman"/>
          <w:bCs/>
          <w:sz w:val="26"/>
          <w:szCs w:val="26"/>
        </w:rPr>
        <w:t xml:space="preserve"> определяются соглашением о взаимодействии.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>Формирование и направление РГАУ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6.6. В случае если документы, предусмотренные пунктом 2.9 настоящего Административного регламента, не представлены заявителем по собственной инициативе, такие документы в порядке, определенном Соглашением о взаимодействии, запрашиваются РГАУ МФЦ самостоятельно в порядке межведомственного электронного взаимодействия.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t xml:space="preserve">Выдача заявителю результата предоставления муниципальной услуги 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6.7. При наличии в заявлении о предоставлении муниципальной услуги указания о выдаче результатов оказания услуги через РГАУ МФЦ, Администрация передает документы в РГАУ МФЦ для последующей выдачи заявителю.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 xml:space="preserve">Порядок и сроки передачи Администрацией </w:t>
      </w:r>
      <w:r>
        <w:rPr>
          <w:rFonts w:ascii="Times New Roman" w:hAnsi="Times New Roman"/>
          <w:color w:val="000000"/>
          <w:sz w:val="26"/>
          <w:szCs w:val="26"/>
        </w:rPr>
        <w:t>сельского поселения</w:t>
      </w:r>
      <w:r w:rsidRPr="00DF107F">
        <w:rPr>
          <w:rFonts w:ascii="Times New Roman" w:hAnsi="Times New Roman"/>
          <w:sz w:val="26"/>
          <w:szCs w:val="26"/>
        </w:rPr>
        <w:t xml:space="preserve"> таких документов в РГАУ МФЦ определяются Соглашением о взаимодействии.</w:t>
      </w: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6.8. 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Работник РГАУ МФЦ осуществляет следующие действия: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проверяет полномочия представителя заявителя (в случае обращения представителя заявителя);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определяет статус исполнения запроса заявителя в АИС МФЦ;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7F">
        <w:rPr>
          <w:rFonts w:ascii="Times New Roman" w:hAnsi="Times New Roman"/>
          <w:sz w:val="26"/>
          <w:szCs w:val="26"/>
        </w:rPr>
        <w:t>запрашивает согласие заявителя на участие в смс-опросе для оценки качества предоставленных услуг РГАУ МФЦ.</w:t>
      </w:r>
    </w:p>
    <w:p w:rsidR="00B724D0" w:rsidRPr="00DF107F" w:rsidRDefault="00B724D0" w:rsidP="009B6389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24D0" w:rsidRPr="00DF107F" w:rsidRDefault="00B724D0" w:rsidP="009B6389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 w:rsidRPr="00DF107F">
        <w:rPr>
          <w:rFonts w:ascii="Times New Roman" w:hAnsi="Times New Roman"/>
          <w:b/>
          <w:sz w:val="26"/>
          <w:szCs w:val="26"/>
        </w:rPr>
        <w:br w:type="page"/>
      </w:r>
    </w:p>
    <w:p w:rsidR="00B724D0" w:rsidRPr="00467453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Приложение № 1 </w:t>
      </w:r>
      <w:r w:rsidRPr="00467453">
        <w:rPr>
          <w:rFonts w:ascii="Times New Roman" w:hAnsi="Times New Roman"/>
          <w:b/>
          <w:sz w:val="18"/>
          <w:szCs w:val="18"/>
        </w:rPr>
        <w:t>к Административному регламенту</w:t>
      </w:r>
    </w:p>
    <w:p w:rsidR="00B724D0" w:rsidRPr="00467453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467453">
        <w:rPr>
          <w:rFonts w:ascii="Times New Roman" w:hAnsi="Times New Roman"/>
          <w:b/>
          <w:sz w:val="18"/>
          <w:szCs w:val="18"/>
        </w:rPr>
        <w:t xml:space="preserve">Администрации </w:t>
      </w:r>
      <w:r>
        <w:rPr>
          <w:rFonts w:ascii="Times New Roman" w:hAnsi="Times New Roman"/>
          <w:b/>
          <w:sz w:val="18"/>
          <w:szCs w:val="18"/>
        </w:rPr>
        <w:t>сельского поселения</w:t>
      </w:r>
      <w:r w:rsidRPr="00467453">
        <w:rPr>
          <w:rFonts w:ascii="Times New Roman" w:hAnsi="Times New Roman"/>
          <w:sz w:val="18"/>
          <w:szCs w:val="18"/>
        </w:rPr>
        <w:t xml:space="preserve"> </w:t>
      </w: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Артакульский сельсовет  муниципального района </w:t>
      </w: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Караидельский район Республики Башкортостан </w:t>
      </w:r>
    </w:p>
    <w:p w:rsidR="00B724D0" w:rsidRPr="00467453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по предоставлению </w:t>
      </w:r>
      <w:r w:rsidRPr="00467453">
        <w:rPr>
          <w:rFonts w:ascii="Times New Roman" w:hAnsi="Times New Roman"/>
          <w:b/>
          <w:sz w:val="18"/>
          <w:szCs w:val="18"/>
        </w:rPr>
        <w:t>муниципальной услуги</w:t>
      </w:r>
    </w:p>
    <w:p w:rsidR="00B724D0" w:rsidRPr="00467453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467453">
        <w:rPr>
          <w:rFonts w:ascii="Times New Roman" w:hAnsi="Times New Roman"/>
          <w:b/>
          <w:sz w:val="18"/>
          <w:szCs w:val="18"/>
        </w:rPr>
        <w:t>«Передача жилых помещений муниципального жилищного</w:t>
      </w: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467453">
        <w:rPr>
          <w:rFonts w:ascii="Times New Roman" w:hAnsi="Times New Roman"/>
          <w:b/>
          <w:sz w:val="18"/>
          <w:szCs w:val="18"/>
        </w:rPr>
        <w:t>фонда в собственность граждан в порядке приватизации»</w:t>
      </w:r>
    </w:p>
    <w:p w:rsidR="00B724D0" w:rsidRPr="003211BB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8"/>
          <w:szCs w:val="8"/>
        </w:rPr>
      </w:pPr>
      <w:r w:rsidRPr="00FA22AE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B724D0" w:rsidRPr="00467453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A22AE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FA22AE">
        <w:rPr>
          <w:rFonts w:ascii="Times New Roman" w:hAnsi="Times New Roman"/>
          <w:sz w:val="24"/>
          <w:szCs w:val="24"/>
        </w:rPr>
        <w:t xml:space="preserve"> </w:t>
      </w:r>
    </w:p>
    <w:p w:rsidR="00B724D0" w:rsidRPr="00FA22AE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</w:t>
      </w:r>
      <w:r w:rsidRPr="00FA22AE">
        <w:rPr>
          <w:rFonts w:ascii="Times New Roman" w:hAnsi="Times New Roman"/>
          <w:sz w:val="18"/>
          <w:szCs w:val="24"/>
        </w:rPr>
        <w:t>(наименование)</w:t>
      </w:r>
    </w:p>
    <w:p w:rsidR="00B724D0" w:rsidRPr="00AB042E" w:rsidRDefault="00B724D0" w:rsidP="00FB71C7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от ______________________</w:t>
      </w:r>
      <w:r>
        <w:rPr>
          <w:rFonts w:ascii="Times New Roman" w:hAnsi="Times New Roman"/>
          <w:sz w:val="20"/>
          <w:szCs w:val="20"/>
          <w:lang w:eastAsia="ru-RU"/>
        </w:rPr>
        <w:t xml:space="preserve">______________________________ </w:t>
      </w:r>
    </w:p>
    <w:p w:rsidR="00B724D0" w:rsidRPr="00AB042E" w:rsidRDefault="00B724D0" w:rsidP="00FB71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</w:t>
      </w:r>
      <w:r w:rsidRPr="00AB042E">
        <w:rPr>
          <w:rFonts w:ascii="Times New Roman" w:hAnsi="Times New Roman"/>
          <w:sz w:val="16"/>
          <w:szCs w:val="16"/>
          <w:lang w:eastAsia="ru-RU"/>
        </w:rPr>
        <w:t>(фамилия, имя, отчество (последнее – при наличии))</w:t>
      </w:r>
    </w:p>
    <w:p w:rsidR="00B724D0" w:rsidRPr="00AB042E" w:rsidRDefault="00B724D0" w:rsidP="00FB71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реквизиты  основного документа,</w:t>
      </w:r>
    </w:p>
    <w:p w:rsidR="00B724D0" w:rsidRPr="00AB042E" w:rsidRDefault="00B724D0" w:rsidP="00FB71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 xml:space="preserve">удостоверяющего личность: 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</w:t>
      </w:r>
    </w:p>
    <w:p w:rsidR="00B724D0" w:rsidRPr="00AB042E" w:rsidRDefault="00B724D0" w:rsidP="00FB71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</w:t>
      </w:r>
    </w:p>
    <w:p w:rsidR="00B724D0" w:rsidRPr="00AB042E" w:rsidRDefault="00B724D0" w:rsidP="00FB71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</w:t>
      </w:r>
    </w:p>
    <w:p w:rsidR="00B724D0" w:rsidRPr="00AB042E" w:rsidRDefault="00B724D0" w:rsidP="00FB71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</w:t>
      </w:r>
      <w:r w:rsidRPr="00AB042E">
        <w:rPr>
          <w:rFonts w:ascii="Times New Roman" w:hAnsi="Times New Roman"/>
          <w:sz w:val="16"/>
          <w:szCs w:val="16"/>
          <w:lang w:eastAsia="ru-RU"/>
        </w:rPr>
        <w:t>(указываются наименование документа, номер, кем и когда выдан)</w:t>
      </w:r>
    </w:p>
    <w:p w:rsidR="00B724D0" w:rsidRPr="00AB042E" w:rsidRDefault="00B724D0" w:rsidP="00FB71C7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номер контактного телефона:  ______________________________</w:t>
      </w:r>
    </w:p>
    <w:p w:rsidR="00B724D0" w:rsidRPr="00AB042E" w:rsidRDefault="00B724D0" w:rsidP="00FB71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адрес электронной почты (при наличии): _____________________</w:t>
      </w:r>
    </w:p>
    <w:p w:rsidR="00B724D0" w:rsidRPr="00AB042E" w:rsidRDefault="00B724D0" w:rsidP="00FB71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адрес места жительства (почтовый адрес): ____________________</w:t>
      </w:r>
    </w:p>
    <w:p w:rsidR="00B724D0" w:rsidRDefault="00B724D0" w:rsidP="00FB71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_______________________________________________________</w:t>
      </w:r>
    </w:p>
    <w:p w:rsidR="00B724D0" w:rsidRPr="003211BB" w:rsidRDefault="00B724D0" w:rsidP="00FB71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B724D0" w:rsidRPr="00FA22AE" w:rsidRDefault="00B724D0" w:rsidP="009B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22AE">
        <w:rPr>
          <w:rFonts w:ascii="Times New Roman" w:hAnsi="Times New Roman"/>
          <w:sz w:val="28"/>
          <w:szCs w:val="28"/>
        </w:rPr>
        <w:t>ЗАЯВЛЕНИЕ</w:t>
      </w:r>
    </w:p>
    <w:p w:rsidR="00B724D0" w:rsidRPr="003211BB" w:rsidRDefault="00B724D0" w:rsidP="009B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B724D0" w:rsidRPr="00FA22AE" w:rsidRDefault="00B724D0" w:rsidP="009B638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 xml:space="preserve">На основании Федерального </w:t>
      </w:r>
      <w:hyperlink r:id="rId13" w:history="1">
        <w:r w:rsidRPr="00FA22AE">
          <w:rPr>
            <w:rFonts w:ascii="Times New Roman" w:hAnsi="Times New Roman"/>
            <w:sz w:val="20"/>
            <w:szCs w:val="20"/>
            <w:lang w:eastAsia="ru-RU"/>
          </w:rPr>
          <w:t>закона</w:t>
        </w:r>
      </w:hyperlink>
      <w:r w:rsidRPr="00FA22AE">
        <w:rPr>
          <w:rFonts w:ascii="Times New Roman" w:hAnsi="Times New Roman"/>
          <w:sz w:val="20"/>
          <w:szCs w:val="20"/>
          <w:lang w:eastAsia="ru-RU"/>
        </w:rPr>
        <w:t xml:space="preserve"> от 4 июля 1991 года № 1541-1 «О приватизации жилищного фонда в Российской Федерации» прошу (просим) передать мне (нам) в собственность занимаемое мной (нами) жилое помещение, расположенное по адресу: ____________________________________________________________</w:t>
      </w:r>
    </w:p>
    <w:p w:rsidR="00B724D0" w:rsidRPr="00FA22AE" w:rsidRDefault="00B724D0" w:rsidP="009B638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а) единоличным собственником квартиры, с согласия всех в ней</w:t>
      </w:r>
      <w:r w:rsidRPr="00FA22AE">
        <w:rPr>
          <w:rFonts w:ascii="Times New Roman" w:hAnsi="Times New Roman"/>
          <w:szCs w:val="20"/>
          <w:lang w:eastAsia="ru-RU"/>
        </w:rPr>
        <w:t xml:space="preserve"> </w:t>
      </w:r>
      <w:r w:rsidRPr="00FA22AE">
        <w:rPr>
          <w:rFonts w:ascii="Times New Roman" w:hAnsi="Times New Roman"/>
          <w:sz w:val="20"/>
          <w:szCs w:val="20"/>
          <w:lang w:eastAsia="ru-RU"/>
        </w:rPr>
        <w:t>проживающих, становится: &lt;*&gt;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724D0" w:rsidRPr="00FA22AE" w:rsidRDefault="00B724D0" w:rsidP="009B6389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б) совместными собственниками квартиры, с согласия всех в ней</w:t>
      </w:r>
      <w:r w:rsidRPr="00FA22AE">
        <w:rPr>
          <w:rFonts w:ascii="Times New Roman" w:hAnsi="Times New Roman"/>
          <w:szCs w:val="20"/>
          <w:lang w:eastAsia="ru-RU"/>
        </w:rPr>
        <w:t xml:space="preserve"> </w:t>
      </w:r>
      <w:r w:rsidRPr="00FA22AE">
        <w:rPr>
          <w:rFonts w:ascii="Times New Roman" w:hAnsi="Times New Roman"/>
          <w:sz w:val="20"/>
          <w:szCs w:val="20"/>
          <w:lang w:eastAsia="ru-RU"/>
        </w:rPr>
        <w:t>проживающих, становятся: &lt;*&gt;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FA22AE">
        <w:rPr>
          <w:rFonts w:ascii="Times New Roman" w:hAnsi="Times New Roman"/>
          <w:sz w:val="20"/>
          <w:szCs w:val="20"/>
          <w:lang w:eastAsia="ru-RU"/>
        </w:rPr>
        <w:t xml:space="preserve">                            (указать долю)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724D0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 xml:space="preserve">                              (указать долю)</w:t>
      </w:r>
    </w:p>
    <w:p w:rsidR="00B724D0" w:rsidRPr="00D46EC0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</w:t>
      </w:r>
      <w:r w:rsidRPr="00D46EC0">
        <w:rPr>
          <w:rFonts w:ascii="Times New Roman" w:hAnsi="Times New Roman"/>
          <w:sz w:val="20"/>
          <w:szCs w:val="20"/>
          <w:lang w:eastAsia="ru-RU"/>
        </w:rPr>
        <w:t>Согласие родителей (усыновителей, попечителей) на передачу жилых помещений,в которых проживают исключительно несовершеннолетние в возрасте от 14 до 18 лет в порядке приватизации в собственность указанных несовершеннолетних, в случае подачи ими заявления.</w:t>
      </w:r>
    </w:p>
    <w:p w:rsidR="00B724D0" w:rsidRPr="00D46EC0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724D0" w:rsidRPr="00D46EC0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6EC0">
        <w:rPr>
          <w:rFonts w:ascii="Times New Roman" w:hAnsi="Times New Roman"/>
          <w:sz w:val="20"/>
          <w:szCs w:val="20"/>
          <w:lang w:eastAsia="ru-RU"/>
        </w:rPr>
        <w:t xml:space="preserve">             Согласен __________________     __________________________________________________________</w:t>
      </w:r>
    </w:p>
    <w:p w:rsidR="00B724D0" w:rsidRPr="00D46EC0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D46EC0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подпись                                     фамилия, имя, отчество (последнее - при наличии)</w:t>
      </w:r>
    </w:p>
    <w:p w:rsidR="00B724D0" w:rsidRPr="00D46EC0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6EC0">
        <w:rPr>
          <w:rFonts w:ascii="Times New Roman" w:hAnsi="Times New Roman"/>
          <w:sz w:val="20"/>
          <w:szCs w:val="20"/>
          <w:lang w:eastAsia="ru-RU"/>
        </w:rPr>
        <w:t xml:space="preserve">             Согласна __________________     __________________________________________________________</w:t>
      </w:r>
    </w:p>
    <w:p w:rsidR="00B724D0" w:rsidRPr="00D46EC0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D46EC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</w:t>
      </w:r>
      <w:r w:rsidRPr="00D46EC0">
        <w:rPr>
          <w:rFonts w:ascii="Times New Roman" w:hAnsi="Times New Roman"/>
          <w:sz w:val="16"/>
          <w:szCs w:val="16"/>
          <w:lang w:eastAsia="ru-RU"/>
        </w:rPr>
        <w:t>подпись                                     фамилия, имя, отчество (последнее - при наличии)</w:t>
      </w:r>
    </w:p>
    <w:p w:rsidR="00B724D0" w:rsidRPr="00D46EC0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B724D0" w:rsidRPr="00FA22AE" w:rsidRDefault="00B724D0" w:rsidP="009B638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D46EC0">
        <w:rPr>
          <w:rFonts w:ascii="Times New Roman" w:hAnsi="Times New Roman"/>
          <w:sz w:val="20"/>
          <w:szCs w:val="20"/>
          <w:lang w:eastAsia="ru-RU"/>
        </w:rPr>
        <w:t>К заявлению прилагаются (перечень представляемых документов):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1) _____________________________________________________________________________________________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2) ___________________________________________________________________________________________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 xml:space="preserve">    --------------------------------</w:t>
      </w:r>
    </w:p>
    <w:p w:rsidR="00B724D0" w:rsidRPr="002F122C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FA22AE">
        <w:rPr>
          <w:rFonts w:ascii="Times New Roman" w:hAnsi="Times New Roman"/>
          <w:sz w:val="16"/>
          <w:szCs w:val="16"/>
          <w:lang w:eastAsia="ru-RU"/>
        </w:rPr>
        <w:t xml:space="preserve">&lt;*&gt;  заполняется  только  один  из пунктов: пункт "а" в случае, если за предоставлением  </w:t>
      </w:r>
      <w:r>
        <w:rPr>
          <w:rFonts w:ascii="Times New Roman" w:hAnsi="Times New Roman"/>
          <w:sz w:val="16"/>
          <w:szCs w:val="16"/>
          <w:lang w:eastAsia="ru-RU"/>
        </w:rPr>
        <w:t xml:space="preserve">муниципальной </w:t>
      </w:r>
      <w:r w:rsidRPr="00FA22AE">
        <w:rPr>
          <w:rFonts w:ascii="Times New Roman" w:hAnsi="Times New Roman"/>
          <w:sz w:val="16"/>
          <w:szCs w:val="16"/>
          <w:lang w:eastAsia="ru-RU"/>
        </w:rPr>
        <w:t xml:space="preserve"> услуги обращается только одно лицо, пункт "б",  если  за  предоставлением </w:t>
      </w:r>
      <w:r w:rsidRPr="00754A0B">
        <w:rPr>
          <w:rFonts w:ascii="Times New Roman" w:hAnsi="Times New Roman"/>
          <w:sz w:val="16"/>
          <w:szCs w:val="16"/>
          <w:lang w:eastAsia="ru-RU"/>
        </w:rPr>
        <w:t>муниципальной</w:t>
      </w:r>
      <w:r w:rsidRPr="00FA22AE"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услуги обращается несколько лиц</w:t>
      </w:r>
    </w:p>
    <w:p w:rsidR="00B724D0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Документ, удостовер</w:t>
      </w:r>
      <w:r>
        <w:rPr>
          <w:rFonts w:ascii="Times New Roman" w:hAnsi="Times New Roman"/>
          <w:sz w:val="20"/>
          <w:szCs w:val="20"/>
          <w:lang w:eastAsia="ru-RU"/>
        </w:rPr>
        <w:t>яющий полномочия представителя:</w:t>
      </w:r>
      <w:r w:rsidRPr="00FA22AE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B724D0" w:rsidRDefault="00B724D0" w:rsidP="009B6389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 xml:space="preserve">Результат предоставления </w:t>
      </w:r>
      <w:r>
        <w:rPr>
          <w:rFonts w:ascii="Times New Roman" w:hAnsi="Times New Roman"/>
          <w:sz w:val="20"/>
          <w:szCs w:val="20"/>
          <w:lang w:eastAsia="ru-RU"/>
        </w:rPr>
        <w:t>муниципальной</w:t>
      </w:r>
      <w:r w:rsidRPr="00FA22AE">
        <w:rPr>
          <w:rFonts w:ascii="Times New Roman" w:hAnsi="Times New Roman"/>
          <w:sz w:val="20"/>
          <w:szCs w:val="20"/>
          <w:lang w:eastAsia="ru-RU"/>
        </w:rPr>
        <w:t xml:space="preserve"> услуги прошу предоставить</w:t>
      </w:r>
      <w:r w:rsidRPr="00FA22AE">
        <w:rPr>
          <w:rFonts w:ascii="Times New Roman" w:hAnsi="Times New Roman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следующим способом:</w:t>
      </w:r>
    </w:p>
    <w:p w:rsidR="00B724D0" w:rsidRPr="00FA22AE" w:rsidRDefault="00B724D0" w:rsidP="009B6389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</w:t>
      </w:r>
      <w:r w:rsidRPr="00FA22AE">
        <w:rPr>
          <w:rFonts w:ascii="Times New Roman" w:hAnsi="Times New Roman"/>
          <w:sz w:val="20"/>
          <w:szCs w:val="20"/>
          <w:lang w:eastAsia="ru-RU"/>
        </w:rPr>
        <w:t>.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24D0" w:rsidRPr="00FA22AE" w:rsidRDefault="00B724D0" w:rsidP="009B638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A22AE">
        <w:rPr>
          <w:rFonts w:ascii="Times New Roman" w:hAnsi="Times New Roman"/>
          <w:szCs w:val="24"/>
        </w:rPr>
        <w:t>Подтверждаю своё согласие, согласие предоставляемого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услуги**.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22AE">
        <w:rPr>
          <w:rFonts w:ascii="Times New Roman" w:hAnsi="Times New Roman"/>
          <w:lang w:eastAsia="ru-RU"/>
        </w:rPr>
        <w:t>«_______» _______________</w:t>
      </w:r>
      <w:r w:rsidRPr="00FA22AE">
        <w:rPr>
          <w:rFonts w:ascii="Times New Roman" w:hAnsi="Times New Roman"/>
          <w:sz w:val="20"/>
          <w:szCs w:val="20"/>
          <w:lang w:eastAsia="ru-RU"/>
        </w:rPr>
        <w:t>20</w:t>
      </w:r>
      <w:r w:rsidRPr="00FA22AE">
        <w:rPr>
          <w:rFonts w:ascii="Times New Roman" w:hAnsi="Times New Roman"/>
          <w:lang w:eastAsia="ru-RU"/>
        </w:rPr>
        <w:t>_____г. _______________________/ _________________________/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FA22AE">
        <w:rPr>
          <w:rFonts w:ascii="Times New Roman" w:hAnsi="Times New Roman"/>
          <w:lang w:eastAsia="ru-RU"/>
        </w:rPr>
        <w:tab/>
      </w:r>
      <w:r w:rsidRPr="00FA22AE">
        <w:rPr>
          <w:rFonts w:ascii="Times New Roman" w:hAnsi="Times New Roman"/>
          <w:lang w:eastAsia="ru-RU"/>
        </w:rPr>
        <w:tab/>
      </w:r>
      <w:r w:rsidRPr="00FA22AE">
        <w:rPr>
          <w:rFonts w:ascii="Times New Roman" w:hAnsi="Times New Roman"/>
          <w:lang w:eastAsia="ru-RU"/>
        </w:rPr>
        <w:tab/>
      </w:r>
      <w:r w:rsidRPr="00FA22AE">
        <w:rPr>
          <w:rFonts w:ascii="Times New Roman" w:hAnsi="Times New Roman"/>
          <w:lang w:eastAsia="ru-RU"/>
        </w:rPr>
        <w:tab/>
        <w:t xml:space="preserve">                           </w:t>
      </w:r>
      <w:r w:rsidRPr="00FA22AE">
        <w:rPr>
          <w:rFonts w:ascii="Times New Roman" w:hAnsi="Times New Roman"/>
          <w:sz w:val="16"/>
          <w:szCs w:val="16"/>
          <w:lang w:eastAsia="ru-RU"/>
        </w:rPr>
        <w:t>(подпись)                                        (расшифровка подписи)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 xml:space="preserve">Принял: 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22AE">
        <w:rPr>
          <w:rFonts w:ascii="Times New Roman" w:hAnsi="Times New Roman"/>
          <w:lang w:eastAsia="ru-RU"/>
        </w:rPr>
        <w:t>«_______» _____________</w:t>
      </w:r>
      <w:r w:rsidRPr="00FA22AE">
        <w:rPr>
          <w:rFonts w:ascii="Times New Roman" w:hAnsi="Times New Roman"/>
          <w:sz w:val="20"/>
          <w:szCs w:val="20"/>
          <w:lang w:eastAsia="ru-RU"/>
        </w:rPr>
        <w:t>20</w:t>
      </w:r>
      <w:r w:rsidRPr="00FA22AE">
        <w:rPr>
          <w:rFonts w:ascii="Times New Roman" w:hAnsi="Times New Roman"/>
          <w:lang w:eastAsia="ru-RU"/>
        </w:rPr>
        <w:t>_____г.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22AE">
        <w:rPr>
          <w:rFonts w:ascii="Times New Roman" w:hAnsi="Times New Roman"/>
          <w:lang w:eastAsia="ru-RU"/>
        </w:rPr>
        <w:t>______________________________ _____________________ /__________________________/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FA22AE">
        <w:rPr>
          <w:rFonts w:ascii="Times New Roman" w:hAnsi="Times New Roman"/>
          <w:sz w:val="16"/>
          <w:szCs w:val="16"/>
          <w:lang w:eastAsia="ru-RU"/>
        </w:rPr>
        <w:t xml:space="preserve">                (должность лица)                                                      (подпись)                                      (расшифровка подписи)</w:t>
      </w:r>
    </w:p>
    <w:p w:rsidR="00B724D0" w:rsidRPr="00FA22AE" w:rsidRDefault="00B724D0" w:rsidP="009B6389">
      <w:pPr>
        <w:tabs>
          <w:tab w:val="left" w:pos="0"/>
        </w:tabs>
        <w:jc w:val="right"/>
        <w:rPr>
          <w:rFonts w:ascii="Times New Roman" w:hAnsi="Times New Roman"/>
          <w:szCs w:val="24"/>
        </w:rPr>
      </w:pPr>
    </w:p>
    <w:p w:rsidR="00B724D0" w:rsidRPr="00FA22AE" w:rsidRDefault="00B724D0" w:rsidP="009B6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A22AE">
        <w:rPr>
          <w:rFonts w:ascii="Times New Roman" w:hAnsi="Times New Roman"/>
        </w:rPr>
        <w:t>--------------------------------</w:t>
      </w:r>
    </w:p>
    <w:p w:rsidR="00B724D0" w:rsidRPr="00FA22AE" w:rsidRDefault="00B724D0" w:rsidP="009B6389">
      <w:pPr>
        <w:tabs>
          <w:tab w:val="left" w:pos="0"/>
        </w:tabs>
        <w:jc w:val="both"/>
        <w:rPr>
          <w:rFonts w:ascii="Times New Roman" w:hAnsi="Times New Roman"/>
          <w:sz w:val="16"/>
          <w:szCs w:val="16"/>
        </w:rPr>
      </w:pPr>
      <w:r w:rsidRPr="00FA22AE">
        <w:rPr>
          <w:rFonts w:ascii="Times New Roman" w:hAnsi="Times New Roman"/>
          <w:sz w:val="16"/>
          <w:szCs w:val="16"/>
        </w:rPr>
        <w:t xml:space="preserve">&lt;**&gt; </w:t>
      </w:r>
      <w:r w:rsidRPr="00FA22AE">
        <w:rPr>
          <w:rFonts w:ascii="Times New Roman" w:hAnsi="Times New Roman"/>
          <w:color w:val="000000"/>
          <w:sz w:val="16"/>
          <w:szCs w:val="16"/>
        </w:rPr>
        <w:t xml:space="preserve">указывается в случае подачи заявления представителем, а также </w:t>
      </w:r>
      <w:r w:rsidRPr="00FA22AE">
        <w:rPr>
          <w:rFonts w:ascii="Times New Roman" w:hAnsi="Times New Roman"/>
          <w:sz w:val="16"/>
          <w:szCs w:val="16"/>
        </w:rPr>
        <w:t>заполняется каждым членом семьи, участвующим в приватизации жилого помещения муниципального жилищного фонда</w:t>
      </w:r>
    </w:p>
    <w:p w:rsidR="00B724D0" w:rsidRPr="00FA22AE" w:rsidRDefault="00B724D0" w:rsidP="009B6389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Pr="00467453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Приложение № 2 </w:t>
      </w:r>
      <w:r w:rsidRPr="00467453">
        <w:rPr>
          <w:rFonts w:ascii="Times New Roman" w:hAnsi="Times New Roman"/>
          <w:b/>
          <w:sz w:val="18"/>
          <w:szCs w:val="18"/>
        </w:rPr>
        <w:t>к Административному регламенту</w:t>
      </w:r>
    </w:p>
    <w:p w:rsidR="00B724D0" w:rsidRPr="00467453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467453">
        <w:rPr>
          <w:rFonts w:ascii="Times New Roman" w:hAnsi="Times New Roman"/>
          <w:b/>
          <w:sz w:val="18"/>
          <w:szCs w:val="18"/>
        </w:rPr>
        <w:t xml:space="preserve">Администрации </w:t>
      </w:r>
      <w:r>
        <w:rPr>
          <w:rFonts w:ascii="Times New Roman" w:hAnsi="Times New Roman"/>
          <w:b/>
          <w:sz w:val="18"/>
          <w:szCs w:val="18"/>
        </w:rPr>
        <w:t>сельского поселения</w:t>
      </w:r>
      <w:r w:rsidRPr="00467453">
        <w:rPr>
          <w:rFonts w:ascii="Times New Roman" w:hAnsi="Times New Roman"/>
          <w:sz w:val="18"/>
          <w:szCs w:val="18"/>
        </w:rPr>
        <w:t xml:space="preserve"> </w:t>
      </w: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Артакульский сельсовет  муниципального района </w:t>
      </w: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Караидельский район Республики Башкортостан </w:t>
      </w:r>
    </w:p>
    <w:p w:rsidR="00B724D0" w:rsidRPr="00467453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по предоставлению </w:t>
      </w:r>
      <w:r w:rsidRPr="00467453">
        <w:rPr>
          <w:rFonts w:ascii="Times New Roman" w:hAnsi="Times New Roman"/>
          <w:b/>
          <w:sz w:val="18"/>
          <w:szCs w:val="18"/>
        </w:rPr>
        <w:t>муниципальной услуги</w:t>
      </w:r>
    </w:p>
    <w:p w:rsidR="00B724D0" w:rsidRPr="00467453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467453">
        <w:rPr>
          <w:rFonts w:ascii="Times New Roman" w:hAnsi="Times New Roman"/>
          <w:b/>
          <w:sz w:val="18"/>
          <w:szCs w:val="18"/>
        </w:rPr>
        <w:t>«Передача жилых помещений муниципального жилищного</w:t>
      </w: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67453">
        <w:rPr>
          <w:rFonts w:ascii="Times New Roman" w:hAnsi="Times New Roman"/>
          <w:b/>
          <w:sz w:val="18"/>
          <w:szCs w:val="18"/>
        </w:rPr>
        <w:t>фонда в собственность граждан в порядке приватизации»</w:t>
      </w:r>
      <w:r w:rsidRPr="00FA22AE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B724D0" w:rsidRPr="00467453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A22AE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FA22AE">
        <w:rPr>
          <w:rFonts w:ascii="Times New Roman" w:hAnsi="Times New Roman"/>
          <w:sz w:val="24"/>
          <w:szCs w:val="24"/>
        </w:rPr>
        <w:t xml:space="preserve"> </w:t>
      </w:r>
    </w:p>
    <w:p w:rsidR="00B724D0" w:rsidRPr="00FA22AE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</w:t>
      </w:r>
      <w:r w:rsidRPr="00FA22AE">
        <w:rPr>
          <w:rFonts w:ascii="Times New Roman" w:hAnsi="Times New Roman"/>
          <w:sz w:val="18"/>
          <w:szCs w:val="24"/>
        </w:rPr>
        <w:t>(наименование)</w:t>
      </w:r>
    </w:p>
    <w:p w:rsidR="00B724D0" w:rsidRPr="00AB042E" w:rsidRDefault="00B724D0" w:rsidP="00FB71C7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от ______________________</w:t>
      </w:r>
      <w:r>
        <w:rPr>
          <w:rFonts w:ascii="Times New Roman" w:hAnsi="Times New Roman"/>
          <w:sz w:val="20"/>
          <w:szCs w:val="20"/>
          <w:lang w:eastAsia="ru-RU"/>
        </w:rPr>
        <w:t xml:space="preserve">______________________________ </w:t>
      </w:r>
    </w:p>
    <w:p w:rsidR="00B724D0" w:rsidRPr="00AB042E" w:rsidRDefault="00B724D0" w:rsidP="00FB71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</w:t>
      </w:r>
      <w:r w:rsidRPr="00AB042E">
        <w:rPr>
          <w:rFonts w:ascii="Times New Roman" w:hAnsi="Times New Roman"/>
          <w:sz w:val="16"/>
          <w:szCs w:val="16"/>
          <w:lang w:eastAsia="ru-RU"/>
        </w:rPr>
        <w:t>(фамилия, имя, отчество (последнее – при наличии))</w:t>
      </w:r>
    </w:p>
    <w:p w:rsidR="00B724D0" w:rsidRPr="00AB042E" w:rsidRDefault="00B724D0" w:rsidP="00FB71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реквизиты  основного документа,</w:t>
      </w:r>
    </w:p>
    <w:p w:rsidR="00B724D0" w:rsidRPr="00AB042E" w:rsidRDefault="00B724D0" w:rsidP="00FB71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 xml:space="preserve">удостоверяющего личность: 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</w:t>
      </w:r>
    </w:p>
    <w:p w:rsidR="00B724D0" w:rsidRPr="00AB042E" w:rsidRDefault="00B724D0" w:rsidP="00FB71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</w:t>
      </w:r>
    </w:p>
    <w:p w:rsidR="00B724D0" w:rsidRPr="00AB042E" w:rsidRDefault="00B724D0" w:rsidP="00FB71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</w:t>
      </w:r>
    </w:p>
    <w:p w:rsidR="00B724D0" w:rsidRPr="00AB042E" w:rsidRDefault="00B724D0" w:rsidP="00FB71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  <w:r w:rsidRPr="00AB042E">
        <w:rPr>
          <w:rFonts w:ascii="Times New Roman" w:hAnsi="Times New Roman"/>
          <w:sz w:val="16"/>
          <w:szCs w:val="16"/>
          <w:lang w:eastAsia="ru-RU"/>
        </w:rPr>
        <w:t>(указываются наименование документа, номер, кем и когда выдан)</w:t>
      </w:r>
    </w:p>
    <w:p w:rsidR="00B724D0" w:rsidRPr="00AB042E" w:rsidRDefault="00B724D0" w:rsidP="00FB71C7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номер контактного телефона:  ______________________________</w:t>
      </w:r>
    </w:p>
    <w:p w:rsidR="00B724D0" w:rsidRPr="00AB042E" w:rsidRDefault="00B724D0" w:rsidP="00FB71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адрес электронной почты (при наличии): _____________________</w:t>
      </w:r>
    </w:p>
    <w:p w:rsidR="00B724D0" w:rsidRPr="00AB042E" w:rsidRDefault="00B724D0" w:rsidP="00FB71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адрес места жительства (почтовый адрес): ____________________</w:t>
      </w:r>
    </w:p>
    <w:p w:rsidR="00B724D0" w:rsidRDefault="00B724D0" w:rsidP="00FB71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AB042E">
        <w:rPr>
          <w:rFonts w:ascii="Times New Roman" w:hAnsi="Times New Roman"/>
          <w:sz w:val="20"/>
          <w:szCs w:val="20"/>
          <w:lang w:eastAsia="ru-RU"/>
        </w:rPr>
        <w:t>_______________________________________________________</w:t>
      </w:r>
    </w:p>
    <w:p w:rsidR="00B724D0" w:rsidRPr="00FA22AE" w:rsidRDefault="00B724D0" w:rsidP="009B638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об отказе от права на участие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в приватизации с одновременным согласием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на приватизацию жилого помещения</w:t>
      </w:r>
    </w:p>
    <w:p w:rsidR="00B724D0" w:rsidRPr="00FA22AE" w:rsidRDefault="00B724D0" w:rsidP="009B6389">
      <w:pPr>
        <w:widowControl w:val="0"/>
        <w:tabs>
          <w:tab w:val="left" w:pos="588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ab/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 xml:space="preserve">    Я, ____________________________________________ «_____»_______ ___________ _____ года рождения,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FA22AE">
        <w:rPr>
          <w:rFonts w:ascii="Times New Roman" w:hAnsi="Times New Roman"/>
          <w:sz w:val="16"/>
          <w:szCs w:val="16"/>
          <w:lang w:eastAsia="ru-RU"/>
        </w:rPr>
        <w:t xml:space="preserve">              (фамилия, имя, отчество (последнее – при наличии))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Основной до</w:t>
      </w:r>
      <w:r>
        <w:rPr>
          <w:rFonts w:ascii="Times New Roman" w:hAnsi="Times New Roman"/>
          <w:sz w:val="20"/>
          <w:szCs w:val="20"/>
          <w:lang w:eastAsia="ru-RU"/>
        </w:rPr>
        <w:t xml:space="preserve">кумент, удостоверяющий личность </w:t>
      </w:r>
      <w:r w:rsidRPr="00FA22AE">
        <w:rPr>
          <w:rFonts w:ascii="Times New Roman" w:hAnsi="Times New Roman"/>
          <w:sz w:val="20"/>
          <w:szCs w:val="20"/>
          <w:lang w:eastAsia="ru-RU"/>
        </w:rPr>
        <w:t>______________________________________________выдан _____________________________________________________________________________________________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FA22AE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(серия, номер)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дата выдачи ______________________________, код подразделения __________________________________,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настоящим даю согласие гр. __________________________________________ «___»____________ 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FA22AE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</w:t>
      </w:r>
      <w:r w:rsidRPr="00FA22AE">
        <w:rPr>
          <w:rFonts w:ascii="Times New Roman" w:hAnsi="Times New Roman"/>
          <w:sz w:val="16"/>
          <w:szCs w:val="16"/>
          <w:lang w:eastAsia="ru-RU"/>
        </w:rPr>
        <w:t>(фамилия, имя, отчество (последнее – при наличии))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года рождения, гр.  __________________________________________________ «___»____________ 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</w:t>
      </w:r>
      <w:r w:rsidRPr="00FA22AE">
        <w:rPr>
          <w:rFonts w:ascii="Times New Roman" w:hAnsi="Times New Roman"/>
          <w:sz w:val="16"/>
          <w:szCs w:val="16"/>
          <w:lang w:eastAsia="ru-RU"/>
        </w:rPr>
        <w:t xml:space="preserve"> (фамилия, имя, отчество (последнее – при наличии))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 xml:space="preserve">года рождения, </w:t>
      </w:r>
      <w:r w:rsidRPr="00FA22AE">
        <w:rPr>
          <w:rFonts w:ascii="Times New Roman" w:hAnsi="Times New Roman"/>
          <w:sz w:val="18"/>
          <w:szCs w:val="18"/>
          <w:lang w:eastAsia="ru-RU"/>
        </w:rPr>
        <w:t>гр.   ________________________________________________________ «____»______________ 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22AE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(фамилия, имя, отчество (последнее – при наличии))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18"/>
          <w:szCs w:val="18"/>
          <w:lang w:eastAsia="ru-RU"/>
        </w:rPr>
        <w:t>года рождения</w:t>
      </w:r>
      <w:r w:rsidRPr="00FA22AE">
        <w:rPr>
          <w:rFonts w:ascii="Times New Roman" w:hAnsi="Times New Roman"/>
          <w:sz w:val="20"/>
          <w:szCs w:val="20"/>
          <w:lang w:eastAsia="ru-RU"/>
        </w:rPr>
        <w:t xml:space="preserve"> на приватизацию дома/квартиры/комнаты по адресу: __________________________________________________________________________площадью ____ кв. м. в индивидуальную/общую долевую собственность по ________________________________________________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FA22AE">
        <w:rPr>
          <w:rFonts w:ascii="Times New Roman" w:hAnsi="Times New Roman"/>
          <w:sz w:val="16"/>
          <w:szCs w:val="16"/>
          <w:lang w:eastAsia="ru-RU"/>
        </w:rPr>
        <w:t xml:space="preserve"> (указать долю в праве по числу лиц, участвующих в приватизации доле в праве собственности каждому)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Отказываюсь от своего права на приватизацию и прошу не включать меня в число собственников.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Правовые последствия отказа от права на приватизацию мне известны.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>"___"__________ 20____ г.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22AE">
        <w:rPr>
          <w:rFonts w:ascii="Times New Roman" w:hAnsi="Times New Roman"/>
          <w:sz w:val="20"/>
          <w:szCs w:val="20"/>
          <w:lang w:eastAsia="ru-RU"/>
        </w:rPr>
        <w:t xml:space="preserve">    __________________________________/________________________________________________________/</w:t>
      </w:r>
    </w:p>
    <w:p w:rsidR="00B724D0" w:rsidRPr="00FA22AE" w:rsidRDefault="00B724D0" w:rsidP="009B6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22AE">
        <w:rPr>
          <w:rFonts w:ascii="Times New Roman" w:hAnsi="Times New Roman"/>
          <w:sz w:val="18"/>
          <w:szCs w:val="18"/>
          <w:lang w:eastAsia="ru-RU"/>
        </w:rPr>
        <w:t xml:space="preserve">                                 (подпись)                                                    (фамилия, имя, отчество (последнее – при наличии))</w:t>
      </w: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Pr="00467453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Приложение №3 </w:t>
      </w:r>
      <w:r w:rsidRPr="00467453">
        <w:rPr>
          <w:rFonts w:ascii="Times New Roman" w:hAnsi="Times New Roman"/>
          <w:b/>
          <w:sz w:val="18"/>
          <w:szCs w:val="18"/>
        </w:rPr>
        <w:t>к Административному регламенту</w:t>
      </w:r>
    </w:p>
    <w:p w:rsidR="00B724D0" w:rsidRPr="00467453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467453">
        <w:rPr>
          <w:rFonts w:ascii="Times New Roman" w:hAnsi="Times New Roman"/>
          <w:b/>
          <w:sz w:val="18"/>
          <w:szCs w:val="18"/>
        </w:rPr>
        <w:t xml:space="preserve">Администрации </w:t>
      </w:r>
      <w:r>
        <w:rPr>
          <w:rFonts w:ascii="Times New Roman" w:hAnsi="Times New Roman"/>
          <w:b/>
          <w:sz w:val="18"/>
          <w:szCs w:val="18"/>
        </w:rPr>
        <w:t>сельского поселения</w:t>
      </w:r>
      <w:r w:rsidRPr="00467453">
        <w:rPr>
          <w:rFonts w:ascii="Times New Roman" w:hAnsi="Times New Roman"/>
          <w:sz w:val="18"/>
          <w:szCs w:val="18"/>
        </w:rPr>
        <w:t xml:space="preserve"> </w:t>
      </w: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Артакульский сельсовет  муниципального района </w:t>
      </w: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Караидельский район Республики Башкортостан </w:t>
      </w:r>
    </w:p>
    <w:p w:rsidR="00B724D0" w:rsidRPr="00467453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по предоставлению </w:t>
      </w:r>
      <w:r w:rsidRPr="00467453">
        <w:rPr>
          <w:rFonts w:ascii="Times New Roman" w:hAnsi="Times New Roman"/>
          <w:b/>
          <w:sz w:val="18"/>
          <w:szCs w:val="18"/>
        </w:rPr>
        <w:t>муниципальной услуги</w:t>
      </w:r>
    </w:p>
    <w:p w:rsidR="00B724D0" w:rsidRPr="00467453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467453">
        <w:rPr>
          <w:rFonts w:ascii="Times New Roman" w:hAnsi="Times New Roman"/>
          <w:b/>
          <w:sz w:val="18"/>
          <w:szCs w:val="18"/>
        </w:rPr>
        <w:t>«Передача жилых помещений муниципального жилищного</w:t>
      </w: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67453">
        <w:rPr>
          <w:rFonts w:ascii="Times New Roman" w:hAnsi="Times New Roman"/>
          <w:b/>
          <w:sz w:val="18"/>
          <w:szCs w:val="18"/>
        </w:rPr>
        <w:t>фонда в собственность граждан в порядке приватизации»</w:t>
      </w:r>
      <w:r w:rsidRPr="00FA22AE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</w:p>
    <w:p w:rsidR="00B724D0" w:rsidRPr="00FA22AE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724D0" w:rsidRPr="00FA22AE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>Сведения о заявителе, которому адресован</w:t>
      </w:r>
    </w:p>
    <w:p w:rsidR="00B724D0" w:rsidRPr="00FA22AE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>документ:</w:t>
      </w:r>
    </w:p>
    <w:p w:rsidR="00B724D0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B724D0" w:rsidRPr="008918C1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FA22AE">
        <w:rPr>
          <w:rFonts w:ascii="Times New Roman" w:hAnsi="Times New Roman"/>
          <w:sz w:val="20"/>
          <w:szCs w:val="20"/>
        </w:rPr>
        <w:t>(</w:t>
      </w:r>
      <w:r w:rsidRPr="008918C1">
        <w:rPr>
          <w:rFonts w:ascii="Times New Roman" w:hAnsi="Times New Roman"/>
          <w:sz w:val="20"/>
          <w:szCs w:val="20"/>
        </w:rPr>
        <w:t>Ф.И.О. – для физического лица; название,</w:t>
      </w:r>
    </w:p>
    <w:p w:rsidR="00B724D0" w:rsidRPr="008918C1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18C1">
        <w:rPr>
          <w:rFonts w:ascii="Times New Roman" w:hAnsi="Times New Roman"/>
          <w:sz w:val="20"/>
          <w:szCs w:val="20"/>
        </w:rPr>
        <w:t>организационно-правовая форма юридического</w:t>
      </w:r>
    </w:p>
    <w:p w:rsidR="00B724D0" w:rsidRPr="00FA22AE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18C1">
        <w:rPr>
          <w:rFonts w:ascii="Times New Roman" w:hAnsi="Times New Roman"/>
          <w:sz w:val="20"/>
          <w:szCs w:val="20"/>
        </w:rPr>
        <w:t>лица, индивидуального предпринимателя)</w:t>
      </w:r>
      <w:r w:rsidRPr="00FA22AE">
        <w:rPr>
          <w:rFonts w:ascii="Times New Roman" w:hAnsi="Times New Roman"/>
          <w:sz w:val="20"/>
          <w:szCs w:val="20"/>
        </w:rPr>
        <w:t>))</w:t>
      </w:r>
    </w:p>
    <w:p w:rsidR="00B724D0" w:rsidRPr="00FA22AE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B724D0" w:rsidRPr="00FA22AE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>адрес: __________________________________________</w:t>
      </w:r>
    </w:p>
    <w:p w:rsidR="00B724D0" w:rsidRPr="00FA22AE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B724D0" w:rsidRPr="00FA22AE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B724D0" w:rsidRPr="00FA22AE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B724D0" w:rsidRPr="00FA22AE" w:rsidRDefault="00B724D0" w:rsidP="00FB7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>эл. почта: _______________________________________</w:t>
      </w: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24D0" w:rsidRPr="008918C1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918C1">
        <w:rPr>
          <w:rFonts w:ascii="Times New Roman" w:hAnsi="Times New Roman"/>
          <w:sz w:val="20"/>
          <w:szCs w:val="20"/>
        </w:rPr>
        <w:t>Уведомление</w:t>
      </w:r>
    </w:p>
    <w:p w:rsidR="00B724D0" w:rsidRPr="008918C1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918C1">
        <w:rPr>
          <w:rFonts w:ascii="Times New Roman" w:hAnsi="Times New Roman"/>
          <w:sz w:val="20"/>
          <w:szCs w:val="20"/>
        </w:rPr>
        <w:t>об отказе в приеме документов, необходимых для предоставления</w:t>
      </w: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918C1">
        <w:rPr>
          <w:rFonts w:ascii="Times New Roman" w:hAnsi="Times New Roman"/>
          <w:sz w:val="20"/>
          <w:szCs w:val="20"/>
        </w:rPr>
        <w:t>муниципальной услуги (возврате заявления заявителю)</w:t>
      </w: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18C1">
        <w:rPr>
          <w:rFonts w:ascii="Times New Roman" w:hAnsi="Times New Roman"/>
          <w:sz w:val="20"/>
          <w:szCs w:val="20"/>
        </w:rPr>
        <w:t>Настоящим подтверждается, что при приеме заявления на предоставление муниципальной услуги «Передача жилых помещений муниципального жилищного фонда в собственность граждан в порядке приватизации»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 (возврате заявления заявителю), а именно</w:t>
      </w:r>
      <w:r>
        <w:rPr>
          <w:rFonts w:ascii="Times New Roman" w:hAnsi="Times New Roman"/>
          <w:sz w:val="20"/>
          <w:szCs w:val="20"/>
        </w:rPr>
        <w:t>:</w:t>
      </w:r>
      <w:r w:rsidRPr="00FA22AE">
        <w:rPr>
          <w:rFonts w:ascii="Times New Roman" w:hAnsi="Times New Roman"/>
          <w:sz w:val="20"/>
          <w:szCs w:val="20"/>
        </w:rPr>
        <w:t xml:space="preserve"> ____________________________________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FA22A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</w:t>
      </w:r>
    </w:p>
    <w:p w:rsidR="00B724D0" w:rsidRPr="008918C1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918C1">
        <w:rPr>
          <w:rFonts w:ascii="Times New Roman" w:hAnsi="Times New Roman"/>
          <w:sz w:val="16"/>
          <w:szCs w:val="16"/>
        </w:rPr>
        <w:t>(указать основание)</w:t>
      </w: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 xml:space="preserve">________________________________________      _________________  </w:t>
      </w:r>
      <w:r>
        <w:rPr>
          <w:rFonts w:ascii="Times New Roman" w:hAnsi="Times New Roman"/>
          <w:sz w:val="20"/>
          <w:szCs w:val="20"/>
        </w:rPr>
        <w:t xml:space="preserve">        ____________________________</w:t>
      </w: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  <w:r w:rsidRPr="00FA22AE">
        <w:rPr>
          <w:rFonts w:ascii="Times New Roman" w:hAnsi="Times New Roman"/>
          <w:sz w:val="20"/>
          <w:szCs w:val="20"/>
        </w:rPr>
        <w:t>(</w:t>
      </w:r>
      <w:r w:rsidRPr="00FA22AE">
        <w:rPr>
          <w:rFonts w:ascii="Times New Roman" w:hAnsi="Times New Roman"/>
          <w:sz w:val="18"/>
          <w:szCs w:val="18"/>
        </w:rPr>
        <w:t xml:space="preserve">должностное лицо, уполномоченное на                                      (подпись)               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FA22AE">
        <w:rPr>
          <w:rFonts w:ascii="Times New Roman" w:hAnsi="Times New Roman"/>
          <w:sz w:val="20"/>
          <w:szCs w:val="20"/>
        </w:rPr>
        <w:t>(инициалы, фамилия)</w:t>
      </w: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FA22AE">
        <w:rPr>
          <w:rFonts w:ascii="Times New Roman" w:hAnsi="Times New Roman"/>
          <w:sz w:val="18"/>
          <w:szCs w:val="18"/>
        </w:rPr>
        <w:t>принятие решения об отказе в приеме документов)</w:t>
      </w: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(возврате заявления заявителю)</w:t>
      </w:r>
      <w:r w:rsidRPr="00FA22AE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М.П. « ____» ___________20 ___ г.</w:t>
      </w:r>
    </w:p>
    <w:p w:rsidR="00B724D0" w:rsidRPr="00FA22AE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A22AE">
        <w:rPr>
          <w:rFonts w:ascii="Times New Roman" w:hAnsi="Times New Roman"/>
          <w:sz w:val="20"/>
          <w:szCs w:val="20"/>
        </w:rPr>
        <w:t xml:space="preserve">                                                  </w:t>
      </w: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24D0" w:rsidRDefault="00B724D0" w:rsidP="009B6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  <w:sectPr w:rsidR="00B724D0" w:rsidSect="009B6389">
          <w:headerReference w:type="default" r:id="rId14"/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</w:p>
    <w:p w:rsidR="00B724D0" w:rsidRPr="00467453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Приложение №4 </w:t>
      </w:r>
      <w:r w:rsidRPr="00467453">
        <w:rPr>
          <w:rFonts w:ascii="Times New Roman" w:hAnsi="Times New Roman"/>
          <w:b/>
          <w:sz w:val="18"/>
          <w:szCs w:val="18"/>
        </w:rPr>
        <w:t>к Административному регламенту</w:t>
      </w:r>
    </w:p>
    <w:p w:rsidR="00B724D0" w:rsidRPr="00467453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467453">
        <w:rPr>
          <w:rFonts w:ascii="Times New Roman" w:hAnsi="Times New Roman"/>
          <w:b/>
          <w:sz w:val="18"/>
          <w:szCs w:val="18"/>
        </w:rPr>
        <w:t xml:space="preserve">Администрации </w:t>
      </w:r>
      <w:r>
        <w:rPr>
          <w:rFonts w:ascii="Times New Roman" w:hAnsi="Times New Roman"/>
          <w:b/>
          <w:sz w:val="18"/>
          <w:szCs w:val="18"/>
        </w:rPr>
        <w:t>сельского поселения</w:t>
      </w:r>
      <w:r w:rsidRPr="00467453">
        <w:rPr>
          <w:rFonts w:ascii="Times New Roman" w:hAnsi="Times New Roman"/>
          <w:sz w:val="18"/>
          <w:szCs w:val="18"/>
        </w:rPr>
        <w:t xml:space="preserve"> </w:t>
      </w: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Артакульский сельсовет  муниципального района </w:t>
      </w:r>
    </w:p>
    <w:p w:rsidR="00B724D0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Караидельский район Республики Башкортостан </w:t>
      </w:r>
    </w:p>
    <w:p w:rsidR="00B724D0" w:rsidRPr="00467453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по предоставлению </w:t>
      </w:r>
      <w:r w:rsidRPr="00467453">
        <w:rPr>
          <w:rFonts w:ascii="Times New Roman" w:hAnsi="Times New Roman"/>
          <w:b/>
          <w:sz w:val="18"/>
          <w:szCs w:val="18"/>
        </w:rPr>
        <w:t>муниципальной услуги</w:t>
      </w:r>
    </w:p>
    <w:p w:rsidR="00B724D0" w:rsidRPr="00467453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467453">
        <w:rPr>
          <w:rFonts w:ascii="Times New Roman" w:hAnsi="Times New Roman"/>
          <w:b/>
          <w:sz w:val="18"/>
          <w:szCs w:val="18"/>
        </w:rPr>
        <w:t>«Передача жилых помещений муниципального жилищного</w:t>
      </w:r>
    </w:p>
    <w:p w:rsidR="00B724D0" w:rsidRPr="00FA22AE" w:rsidRDefault="00B724D0" w:rsidP="001F0176">
      <w:pPr>
        <w:widowControl w:val="0"/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467453">
        <w:rPr>
          <w:rFonts w:ascii="Times New Roman" w:hAnsi="Times New Roman"/>
          <w:b/>
          <w:sz w:val="18"/>
          <w:szCs w:val="18"/>
        </w:rPr>
        <w:t>фонда в собственность граждан в порядке приватизации»</w:t>
      </w:r>
    </w:p>
    <w:p w:rsidR="00B724D0" w:rsidRPr="00FA22AE" w:rsidRDefault="00B724D0" w:rsidP="009B6389">
      <w:pPr>
        <w:widowControl w:val="0"/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FA22AE">
        <w:rPr>
          <w:rFonts w:ascii="Times New Roman" w:hAnsi="Times New Roman"/>
          <w:b/>
          <w:sz w:val="24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724D0" w:rsidRPr="00FA22AE" w:rsidRDefault="00B724D0" w:rsidP="009B63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78"/>
        <w:gridCol w:w="1871"/>
        <w:gridCol w:w="1480"/>
        <w:gridCol w:w="221"/>
        <w:gridCol w:w="1622"/>
        <w:gridCol w:w="75"/>
        <w:gridCol w:w="67"/>
        <w:gridCol w:w="2484"/>
        <w:gridCol w:w="67"/>
        <w:gridCol w:w="5387"/>
      </w:tblGrid>
      <w:tr w:rsidR="00B724D0" w:rsidRPr="00277418" w:rsidTr="00FA0CB3">
        <w:tc>
          <w:tcPr>
            <w:tcW w:w="2178" w:type="dxa"/>
            <w:vAlign w:val="center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1871" w:type="dxa"/>
            <w:vAlign w:val="center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Содержание административных действий</w:t>
            </w:r>
          </w:p>
        </w:tc>
        <w:tc>
          <w:tcPr>
            <w:tcW w:w="1701" w:type="dxa"/>
            <w:gridSpan w:val="2"/>
            <w:vAlign w:val="center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1697" w:type="dxa"/>
            <w:gridSpan w:val="2"/>
            <w:vAlign w:val="center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51" w:type="dxa"/>
            <w:gridSpan w:val="2"/>
            <w:vAlign w:val="center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Критерии принятия решения</w:t>
            </w:r>
          </w:p>
        </w:tc>
        <w:tc>
          <w:tcPr>
            <w:tcW w:w="5454" w:type="dxa"/>
            <w:gridSpan w:val="2"/>
            <w:vAlign w:val="center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B724D0" w:rsidRPr="00277418" w:rsidTr="00FA0CB3">
        <w:tc>
          <w:tcPr>
            <w:tcW w:w="2178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871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1697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5454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6</w:t>
            </w:r>
          </w:p>
        </w:tc>
      </w:tr>
      <w:tr w:rsidR="00B724D0" w:rsidRPr="00277418" w:rsidTr="00FA0CB3">
        <w:tc>
          <w:tcPr>
            <w:tcW w:w="15452" w:type="dxa"/>
            <w:gridSpan w:val="10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b/>
                <w:szCs w:val="20"/>
                <w:lang w:eastAsia="ru-RU"/>
              </w:rPr>
              <w:t>1. Прием документов, регистрация заявления на предоставление муниципальной услуги и назначение ответственного исполнителя</w:t>
            </w:r>
          </w:p>
        </w:tc>
      </w:tr>
      <w:tr w:rsidR="00B724D0" w:rsidRPr="00277418" w:rsidTr="00FA0CB3">
        <w:tc>
          <w:tcPr>
            <w:tcW w:w="2178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поступление в адрес Администрации заявления и документов, указанных в </w:t>
            </w:r>
            <w:hyperlink w:anchor="P181" w:history="1">
              <w:r w:rsidRPr="00FA22AE">
                <w:rPr>
                  <w:rFonts w:ascii="Times New Roman" w:hAnsi="Times New Roman"/>
                  <w:szCs w:val="20"/>
                  <w:lang w:eastAsia="ru-RU"/>
                </w:rPr>
                <w:t>пункте 2.8</w:t>
              </w:r>
            </w:hyperlink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1871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прием и регистрация заявления, передача заявления и документов должностному лицу Администрации  для назначения ответственного исполнителя</w:t>
            </w:r>
          </w:p>
        </w:tc>
        <w:tc>
          <w:tcPr>
            <w:tcW w:w="1701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3 рабочих дня с момента поступления заявления</w:t>
            </w:r>
          </w:p>
        </w:tc>
        <w:tc>
          <w:tcPr>
            <w:tcW w:w="1764" w:type="dxa"/>
            <w:gridSpan w:val="3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должностное лицо Администрации, ответственное за прием и регистрацию документов</w:t>
            </w:r>
          </w:p>
        </w:tc>
        <w:tc>
          <w:tcPr>
            <w:tcW w:w="2551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наличие или отсутствие предусмотренных </w:t>
            </w:r>
            <w:hyperlink w:anchor="P253" w:history="1">
              <w:r w:rsidRPr="00FA22AE">
                <w:rPr>
                  <w:rFonts w:ascii="Times New Roman" w:hAnsi="Times New Roman"/>
                  <w:szCs w:val="20"/>
                  <w:lang w:eastAsia="ru-RU"/>
                </w:rPr>
                <w:t>пунктами 2.14</w:t>
              </w:r>
            </w:hyperlink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, </w:t>
            </w:r>
            <w:hyperlink w:anchor="P255" w:history="1">
              <w:r w:rsidRPr="00FA22AE">
                <w:rPr>
                  <w:rFonts w:ascii="Times New Roman" w:hAnsi="Times New Roman"/>
                  <w:szCs w:val="20"/>
                  <w:lang w:eastAsia="ru-RU"/>
                </w:rPr>
                <w:t>2.15</w:t>
              </w:r>
            </w:hyperlink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 Административного регламента оснований для отказа в приеме к рассмотрению документов</w:t>
            </w:r>
          </w:p>
        </w:tc>
        <w:tc>
          <w:tcPr>
            <w:tcW w:w="5387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прием заявления и прилагаемых документов;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при поступлении заявления через РПГУ - направление заявителю электронного сообщения о приеме запроса;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регистрация заявления и прилагаемых документов в системе электронного документооборота «Дело»;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проставление на заявлении регистрационного штампа;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назначение ответственного исполнителя и передача ему комплекта документов;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принятие решения и отказ в приеме документов, которое оформляется: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1) в виде электронного документа, подписанного усиленной квалифицированной электронной подписью Руководителя Администрации. Решение направляется не позднее первого рабочего дня, следующего за днем подачи заявления: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в «Личный кабинет» заявителя на РПГУ, в случае направления запроса о предоставлении муниципальной услуги через РПГУ;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на адрес электронной почты, указанный в заявлении, в случае направления запроса на адрес электронной почты Администрации;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2) уведомление</w:t>
            </w:r>
            <w:r>
              <w:rPr>
                <w:rFonts w:ascii="Times New Roman" w:hAnsi="Times New Roman"/>
                <w:szCs w:val="20"/>
                <w:lang w:eastAsia="ru-RU"/>
              </w:rPr>
              <w:t>м</w:t>
            </w:r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 об отказе в приеме документов</w:t>
            </w:r>
            <w:r>
              <w:rPr>
                <w:rFonts w:ascii="Times New Roman" w:hAnsi="Times New Roman"/>
                <w:szCs w:val="20"/>
                <w:lang w:eastAsia="ru-RU"/>
              </w:rPr>
              <w:t>, необходимых для предоставления муниципальной услуги (возврате заявления заявителю)</w:t>
            </w:r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ru-RU"/>
              </w:rPr>
              <w:t xml:space="preserve">(приложение   № 3) </w:t>
            </w:r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по основаниям, указанным в </w:t>
            </w:r>
            <w:hyperlink w:anchor="P253" w:history="1">
              <w:r w:rsidRPr="00FA22AE">
                <w:rPr>
                  <w:rFonts w:ascii="Times New Roman" w:hAnsi="Times New Roman"/>
                  <w:szCs w:val="20"/>
                  <w:lang w:eastAsia="ru-RU"/>
                </w:rPr>
                <w:t>пункте 2.14</w:t>
              </w:r>
            </w:hyperlink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 регламента, в случае личного обращения в Администрацию</w:t>
            </w:r>
          </w:p>
        </w:tc>
      </w:tr>
      <w:tr w:rsidR="00B724D0" w:rsidRPr="00277418" w:rsidTr="00FA0CB3">
        <w:tc>
          <w:tcPr>
            <w:tcW w:w="15452" w:type="dxa"/>
            <w:gridSpan w:val="10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b/>
                <w:szCs w:val="20"/>
                <w:lang w:eastAsia="ru-RU"/>
              </w:rPr>
              <w:t xml:space="preserve">2. Проверка комплектности и рассмотрение документов, формирование и направление межведомственных запросов в органы (организации), 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b/>
                <w:szCs w:val="20"/>
                <w:lang w:eastAsia="ru-RU"/>
              </w:rPr>
              <w:t>участвующие в предоставлении муниципальной услуги</w:t>
            </w:r>
          </w:p>
        </w:tc>
      </w:tr>
      <w:tr w:rsidR="00B724D0" w:rsidRPr="00277418" w:rsidTr="00FA0CB3">
        <w:tc>
          <w:tcPr>
            <w:tcW w:w="2178" w:type="dxa"/>
            <w:vMerge w:val="restart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комплект зарегистрированных документов </w:t>
            </w:r>
          </w:p>
        </w:tc>
        <w:tc>
          <w:tcPr>
            <w:tcW w:w="1871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проверка заявления и документов в соответствии с </w:t>
            </w:r>
            <w:hyperlink w:anchor="P181" w:history="1">
              <w:r w:rsidRPr="00FA22AE">
                <w:rPr>
                  <w:rFonts w:ascii="Times New Roman" w:hAnsi="Times New Roman"/>
                  <w:szCs w:val="20"/>
                  <w:lang w:eastAsia="ru-RU"/>
                </w:rPr>
                <w:t>пунктами 2.8</w:t>
              </w:r>
            </w:hyperlink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 и </w:t>
            </w:r>
            <w:hyperlink w:anchor="P225" w:history="1">
              <w:r w:rsidRPr="00FA22AE">
                <w:rPr>
                  <w:rFonts w:ascii="Times New Roman" w:hAnsi="Times New Roman"/>
                  <w:szCs w:val="20"/>
                  <w:lang w:eastAsia="ru-RU"/>
                </w:rPr>
                <w:t>2.9</w:t>
              </w:r>
            </w:hyperlink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1701" w:type="dxa"/>
            <w:gridSpan w:val="2"/>
            <w:vMerge w:val="restart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не более 7 рабочих дней с момента поступления комплекта документов</w:t>
            </w:r>
          </w:p>
        </w:tc>
        <w:tc>
          <w:tcPr>
            <w:tcW w:w="1622" w:type="dxa"/>
            <w:vMerge w:val="restart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626" w:type="dxa"/>
            <w:gridSpan w:val="3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5454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-</w:t>
            </w:r>
          </w:p>
        </w:tc>
      </w:tr>
      <w:tr w:rsidR="00B724D0" w:rsidRPr="00277418" w:rsidTr="00FA0CB3">
        <w:tc>
          <w:tcPr>
            <w:tcW w:w="2178" w:type="dxa"/>
            <w:vMerge/>
          </w:tcPr>
          <w:p w:rsidR="00B724D0" w:rsidRPr="00277418" w:rsidRDefault="00B724D0" w:rsidP="009B6389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формирование и направление межведомственных запросов</w:t>
            </w:r>
          </w:p>
        </w:tc>
        <w:tc>
          <w:tcPr>
            <w:tcW w:w="1701" w:type="dxa"/>
            <w:gridSpan w:val="2"/>
            <w:vMerge/>
          </w:tcPr>
          <w:p w:rsidR="00B724D0" w:rsidRPr="00277418" w:rsidRDefault="00B724D0" w:rsidP="009B6389">
            <w:pPr>
              <w:rPr>
                <w:rFonts w:ascii="Times New Roman" w:hAnsi="Times New Roman"/>
              </w:rPr>
            </w:pPr>
          </w:p>
        </w:tc>
        <w:tc>
          <w:tcPr>
            <w:tcW w:w="1622" w:type="dxa"/>
            <w:vMerge/>
          </w:tcPr>
          <w:p w:rsidR="00B724D0" w:rsidRPr="00277418" w:rsidRDefault="00B724D0" w:rsidP="009B6389">
            <w:pPr>
              <w:rPr>
                <w:rFonts w:ascii="Times New Roman" w:hAnsi="Times New Roman"/>
              </w:rPr>
            </w:pPr>
          </w:p>
        </w:tc>
        <w:tc>
          <w:tcPr>
            <w:tcW w:w="2626" w:type="dxa"/>
            <w:gridSpan w:val="3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непредставление заявителем документов, указанных в </w:t>
            </w:r>
            <w:hyperlink w:anchor="P225" w:history="1">
              <w:r w:rsidRPr="00FA22AE">
                <w:rPr>
                  <w:rFonts w:ascii="Times New Roman" w:hAnsi="Times New Roman"/>
                  <w:szCs w:val="20"/>
                  <w:lang w:eastAsia="ru-RU"/>
                </w:rPr>
                <w:t>пункте 2.9</w:t>
              </w:r>
            </w:hyperlink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5454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225" w:history="1">
              <w:r w:rsidRPr="00FA22AE">
                <w:rPr>
                  <w:rFonts w:ascii="Times New Roman" w:hAnsi="Times New Roman"/>
                  <w:szCs w:val="20"/>
                  <w:lang w:eastAsia="ru-RU"/>
                </w:rPr>
                <w:t>пунктом 2.9</w:t>
              </w:r>
            </w:hyperlink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 Административного регламента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B724D0" w:rsidRPr="00277418" w:rsidTr="00FA0CB3">
        <w:tc>
          <w:tcPr>
            <w:tcW w:w="2178" w:type="dxa"/>
            <w:vMerge/>
          </w:tcPr>
          <w:p w:rsidR="00B724D0" w:rsidRPr="00277418" w:rsidRDefault="00B724D0" w:rsidP="009B6389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получение ответов на межведомственные запросы, рассмотрение документов</w:t>
            </w:r>
          </w:p>
        </w:tc>
        <w:tc>
          <w:tcPr>
            <w:tcW w:w="1701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Республики Башкортостан</w:t>
            </w:r>
          </w:p>
        </w:tc>
        <w:tc>
          <w:tcPr>
            <w:tcW w:w="1622" w:type="dxa"/>
            <w:vMerge/>
          </w:tcPr>
          <w:p w:rsidR="00B724D0" w:rsidRPr="00277418" w:rsidRDefault="00B724D0" w:rsidP="009B6389">
            <w:pPr>
              <w:rPr>
                <w:rFonts w:ascii="Times New Roman" w:hAnsi="Times New Roman"/>
              </w:rPr>
            </w:pPr>
          </w:p>
        </w:tc>
        <w:tc>
          <w:tcPr>
            <w:tcW w:w="2626" w:type="dxa"/>
            <w:gridSpan w:val="3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5454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B724D0" w:rsidRPr="00277418" w:rsidTr="00FA0CB3">
        <w:tc>
          <w:tcPr>
            <w:tcW w:w="15452" w:type="dxa"/>
            <w:gridSpan w:val="10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b/>
                <w:szCs w:val="20"/>
                <w:lang w:eastAsia="ru-RU"/>
              </w:rPr>
              <w:t>3. Подготовка проекта, подписание и регистрация результата предоставления муниципальной услуги</w:t>
            </w:r>
          </w:p>
        </w:tc>
      </w:tr>
      <w:tr w:rsidR="00B724D0" w:rsidRPr="00277418" w:rsidTr="00FA0CB3">
        <w:tc>
          <w:tcPr>
            <w:tcW w:w="2178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1871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подготовка на бумажном носителе проекта результата предоставления муниципальной услуги;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подразделения Администрации</w:t>
            </w:r>
          </w:p>
        </w:tc>
        <w:tc>
          <w:tcPr>
            <w:tcW w:w="1480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9 календарных дней с момента формирования комплекта документов</w:t>
            </w:r>
          </w:p>
        </w:tc>
        <w:tc>
          <w:tcPr>
            <w:tcW w:w="1918" w:type="dxa"/>
            <w:gridSpan w:val="3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551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наличие (отсутствие) предусмотренных </w:t>
            </w:r>
            <w:hyperlink w:anchor="P264" w:history="1">
              <w:r w:rsidRPr="00FA22AE">
                <w:rPr>
                  <w:rFonts w:ascii="Times New Roman" w:hAnsi="Times New Roman"/>
                  <w:szCs w:val="20"/>
                  <w:lang w:eastAsia="ru-RU"/>
                </w:rPr>
                <w:t>пунктом 2.17</w:t>
              </w:r>
            </w:hyperlink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5454" w:type="dxa"/>
            <w:gridSpan w:val="2"/>
            <w:vMerge w:val="restart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подписанный и зарегистрированный результат предоставления муниципальной услуги</w:t>
            </w:r>
          </w:p>
        </w:tc>
      </w:tr>
      <w:tr w:rsidR="00B724D0" w:rsidRPr="00277418" w:rsidTr="00FA0CB3">
        <w:tc>
          <w:tcPr>
            <w:tcW w:w="2178" w:type="dxa"/>
            <w:vMerge w:val="restart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рассмотрение и подписание на бумажном носителе результата предоставления муниципальной услуги</w:t>
            </w:r>
          </w:p>
        </w:tc>
        <w:tc>
          <w:tcPr>
            <w:tcW w:w="1480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2 рабочих дня с момента направления на подпись результата предоставления муниципальной услуги</w:t>
            </w:r>
          </w:p>
        </w:tc>
        <w:tc>
          <w:tcPr>
            <w:tcW w:w="1918" w:type="dxa"/>
            <w:gridSpan w:val="3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должностное лицо Администрации, наделенное полномочиями по принятию решений о предоставлении муниципальной услуги</w:t>
            </w:r>
          </w:p>
        </w:tc>
        <w:tc>
          <w:tcPr>
            <w:tcW w:w="2551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5454" w:type="dxa"/>
            <w:gridSpan w:val="2"/>
            <w:vMerge/>
          </w:tcPr>
          <w:p w:rsidR="00B724D0" w:rsidRPr="00277418" w:rsidRDefault="00B724D0" w:rsidP="009B6389">
            <w:pPr>
              <w:rPr>
                <w:rFonts w:ascii="Times New Roman" w:hAnsi="Times New Roman"/>
              </w:rPr>
            </w:pPr>
          </w:p>
        </w:tc>
      </w:tr>
      <w:tr w:rsidR="00B724D0" w:rsidRPr="00277418" w:rsidTr="00FA0CB3">
        <w:tc>
          <w:tcPr>
            <w:tcW w:w="2178" w:type="dxa"/>
            <w:vMerge/>
          </w:tcPr>
          <w:p w:rsidR="00B724D0" w:rsidRPr="00277418" w:rsidRDefault="00B724D0" w:rsidP="009B6389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регистрация результата предоставления муниципальной услуги</w:t>
            </w:r>
          </w:p>
        </w:tc>
        <w:tc>
          <w:tcPr>
            <w:tcW w:w="1480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1 рабочий день с момента подписания результата предоставления муниципальной услуги</w:t>
            </w:r>
          </w:p>
        </w:tc>
        <w:tc>
          <w:tcPr>
            <w:tcW w:w="1918" w:type="dxa"/>
            <w:gridSpan w:val="3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должностное лицо Администрации, ответственное за ведение делопроизводства</w:t>
            </w:r>
          </w:p>
        </w:tc>
        <w:tc>
          <w:tcPr>
            <w:tcW w:w="2551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5454" w:type="dxa"/>
            <w:gridSpan w:val="2"/>
            <w:vMerge/>
          </w:tcPr>
          <w:p w:rsidR="00B724D0" w:rsidRPr="00277418" w:rsidRDefault="00B724D0" w:rsidP="009B6389">
            <w:pPr>
              <w:rPr>
                <w:rFonts w:ascii="Times New Roman" w:hAnsi="Times New Roman"/>
              </w:rPr>
            </w:pPr>
          </w:p>
        </w:tc>
      </w:tr>
      <w:tr w:rsidR="00B724D0" w:rsidRPr="00277418" w:rsidTr="00FA0CB3">
        <w:tc>
          <w:tcPr>
            <w:tcW w:w="15452" w:type="dxa"/>
            <w:gridSpan w:val="10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b/>
                <w:szCs w:val="20"/>
                <w:lang w:eastAsia="ru-RU"/>
              </w:rPr>
              <w:t>4. Направление (выдача) заявителю результата предоставления муниципальной услуги</w:t>
            </w:r>
          </w:p>
        </w:tc>
      </w:tr>
      <w:tr w:rsidR="00B724D0" w:rsidRPr="00277418" w:rsidTr="00FA0CB3">
        <w:tc>
          <w:tcPr>
            <w:tcW w:w="2178" w:type="dxa"/>
            <w:vMerge w:val="restart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подписанный и зарегистрированный результат предоставления муниципальной услуги</w:t>
            </w:r>
          </w:p>
        </w:tc>
        <w:tc>
          <w:tcPr>
            <w:tcW w:w="1871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уведомление заявителя либо РГАУ МФЦ о дате, времени и месте выдачи результата предоставления муниципальной услуги</w:t>
            </w:r>
          </w:p>
        </w:tc>
        <w:tc>
          <w:tcPr>
            <w:tcW w:w="1701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1 рабочий день с момента регистрации результата предоставления муниципальной услуги</w:t>
            </w:r>
          </w:p>
        </w:tc>
        <w:tc>
          <w:tcPr>
            <w:tcW w:w="1622" w:type="dxa"/>
            <w:vMerge w:val="restart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626" w:type="dxa"/>
            <w:gridSpan w:val="3"/>
            <w:vMerge w:val="restart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5454" w:type="dxa"/>
            <w:gridSpan w:val="2"/>
            <w:vMerge w:val="restart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выдача сопроводительного письма с приложением результата предоставления муниципальной услуги способом, указанным в заявлении: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нарочно в Администрации;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в РГАУ МФЦ;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почтовым отправлением;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через РПГУ (мотивированный отказ в предоставлении </w:t>
            </w:r>
            <w:r>
              <w:rPr>
                <w:rFonts w:ascii="Times New Roman" w:hAnsi="Times New Roman"/>
                <w:szCs w:val="20"/>
                <w:lang w:eastAsia="ru-RU"/>
              </w:rPr>
              <w:t>муниципальной</w:t>
            </w:r>
            <w:r w:rsidRPr="00FA22AE">
              <w:rPr>
                <w:rFonts w:ascii="Times New Roman" w:hAnsi="Times New Roman"/>
                <w:szCs w:val="20"/>
                <w:lang w:eastAsia="ru-RU"/>
              </w:rPr>
              <w:t xml:space="preserve"> услуги);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</w:tc>
      </w:tr>
      <w:tr w:rsidR="00B724D0" w:rsidRPr="00277418" w:rsidTr="00FA0CB3">
        <w:tc>
          <w:tcPr>
            <w:tcW w:w="2178" w:type="dxa"/>
            <w:vMerge/>
          </w:tcPr>
          <w:p w:rsidR="00B724D0" w:rsidRPr="00277418" w:rsidRDefault="00B724D0" w:rsidP="009B6389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выдача результата предоставления муниципальной услуги способом, указанным в заявлении.</w:t>
            </w:r>
          </w:p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B724D0" w:rsidRPr="00FA22AE" w:rsidRDefault="00B724D0" w:rsidP="009B63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FA22AE">
              <w:rPr>
                <w:rFonts w:ascii="Times New Roman" w:hAnsi="Times New Roman"/>
                <w:szCs w:val="20"/>
                <w:lang w:eastAsia="ru-RU"/>
              </w:rPr>
              <w:t>2 рабочих дня с момента уведомления</w:t>
            </w:r>
          </w:p>
        </w:tc>
        <w:tc>
          <w:tcPr>
            <w:tcW w:w="1622" w:type="dxa"/>
            <w:vMerge/>
          </w:tcPr>
          <w:p w:rsidR="00B724D0" w:rsidRPr="00277418" w:rsidRDefault="00B724D0" w:rsidP="009B6389">
            <w:pPr>
              <w:rPr>
                <w:rFonts w:ascii="Times New Roman" w:hAnsi="Times New Roman"/>
              </w:rPr>
            </w:pPr>
          </w:p>
        </w:tc>
        <w:tc>
          <w:tcPr>
            <w:tcW w:w="2626" w:type="dxa"/>
            <w:gridSpan w:val="3"/>
            <w:vMerge/>
          </w:tcPr>
          <w:p w:rsidR="00B724D0" w:rsidRPr="00277418" w:rsidRDefault="00B724D0" w:rsidP="009B6389">
            <w:pPr>
              <w:rPr>
                <w:rFonts w:ascii="Times New Roman" w:hAnsi="Times New Roman"/>
              </w:rPr>
            </w:pPr>
          </w:p>
        </w:tc>
        <w:tc>
          <w:tcPr>
            <w:tcW w:w="5454" w:type="dxa"/>
            <w:gridSpan w:val="2"/>
            <w:vMerge/>
          </w:tcPr>
          <w:p w:rsidR="00B724D0" w:rsidRPr="00277418" w:rsidRDefault="00B724D0" w:rsidP="009B6389">
            <w:pPr>
              <w:rPr>
                <w:rFonts w:ascii="Times New Roman" w:hAnsi="Times New Roman"/>
              </w:rPr>
            </w:pPr>
          </w:p>
        </w:tc>
      </w:tr>
    </w:tbl>
    <w:p w:rsidR="00B724D0" w:rsidRPr="00FA22AE" w:rsidRDefault="00B724D0" w:rsidP="009B638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4506" w:type="pct"/>
        <w:tblInd w:w="18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25"/>
      </w:tblGrid>
      <w:tr w:rsidR="00B724D0" w:rsidRPr="00277418" w:rsidTr="00FA0CB3">
        <w:trPr>
          <w:cantSplit/>
          <w:trHeight w:val="165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:rsidR="00B724D0" w:rsidRPr="00FA22AE" w:rsidRDefault="00B724D0" w:rsidP="009B638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24D0" w:rsidRPr="00FA22AE" w:rsidRDefault="00B724D0" w:rsidP="001F0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724D0" w:rsidRPr="00FA22AE" w:rsidSect="001F0176">
      <w:pgSz w:w="16838" w:h="11906" w:orient="landscape"/>
      <w:pgMar w:top="567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4D0" w:rsidRDefault="00B724D0">
      <w:pPr>
        <w:spacing w:after="0" w:line="240" w:lineRule="auto"/>
      </w:pPr>
      <w:r>
        <w:separator/>
      </w:r>
    </w:p>
  </w:endnote>
  <w:endnote w:type="continuationSeparator" w:id="0">
    <w:p w:rsidR="00B724D0" w:rsidRDefault="00B7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4D0" w:rsidRDefault="00B724D0">
      <w:pPr>
        <w:spacing w:after="0" w:line="240" w:lineRule="auto"/>
      </w:pPr>
      <w:r>
        <w:separator/>
      </w:r>
    </w:p>
  </w:footnote>
  <w:footnote w:type="continuationSeparator" w:id="0">
    <w:p w:rsidR="00B724D0" w:rsidRDefault="00B72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4D0" w:rsidRPr="00236CD7" w:rsidRDefault="00B724D0">
    <w:pPr>
      <w:pStyle w:val="Header"/>
      <w:jc w:val="center"/>
      <w:rPr>
        <w:rFonts w:ascii="Times New Roman" w:hAnsi="Times New Roman"/>
        <w:sz w:val="24"/>
        <w:szCs w:val="24"/>
      </w:rPr>
    </w:pPr>
    <w:r w:rsidRPr="00236CD7">
      <w:rPr>
        <w:rFonts w:ascii="Times New Roman" w:hAnsi="Times New Roman"/>
        <w:sz w:val="24"/>
        <w:szCs w:val="24"/>
      </w:rPr>
      <w:fldChar w:fldCharType="begin"/>
    </w:r>
    <w:r w:rsidRPr="00236CD7">
      <w:rPr>
        <w:rFonts w:ascii="Times New Roman" w:hAnsi="Times New Roman"/>
        <w:sz w:val="24"/>
        <w:szCs w:val="24"/>
      </w:rPr>
      <w:instrText>PAGE   \* MERGEFORMAT</w:instrText>
    </w:r>
    <w:r w:rsidRPr="00236CD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6</w:t>
    </w:r>
    <w:r w:rsidRPr="00236CD7">
      <w:rPr>
        <w:rFonts w:ascii="Times New Roman" w:hAnsi="Times New Roman"/>
        <w:sz w:val="24"/>
        <w:szCs w:val="24"/>
      </w:rPr>
      <w:fldChar w:fldCharType="end"/>
    </w:r>
  </w:p>
  <w:p w:rsidR="00B724D0" w:rsidRDefault="00B724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DF0"/>
    <w:rsid w:val="000078FE"/>
    <w:rsid w:val="0001025C"/>
    <w:rsid w:val="00014479"/>
    <w:rsid w:val="00015B5B"/>
    <w:rsid w:val="00021A02"/>
    <w:rsid w:val="00021D0F"/>
    <w:rsid w:val="0002406B"/>
    <w:rsid w:val="00026358"/>
    <w:rsid w:val="000263E4"/>
    <w:rsid w:val="0002755E"/>
    <w:rsid w:val="00033393"/>
    <w:rsid w:val="00040C57"/>
    <w:rsid w:val="00042075"/>
    <w:rsid w:val="000430A4"/>
    <w:rsid w:val="000460C4"/>
    <w:rsid w:val="00047A83"/>
    <w:rsid w:val="000500D3"/>
    <w:rsid w:val="00054026"/>
    <w:rsid w:val="00054627"/>
    <w:rsid w:val="00055088"/>
    <w:rsid w:val="00055260"/>
    <w:rsid w:val="00060CE7"/>
    <w:rsid w:val="00061390"/>
    <w:rsid w:val="000619C8"/>
    <w:rsid w:val="00062FF6"/>
    <w:rsid w:val="00066123"/>
    <w:rsid w:val="00075CA8"/>
    <w:rsid w:val="00083833"/>
    <w:rsid w:val="000847A1"/>
    <w:rsid w:val="00084DEB"/>
    <w:rsid w:val="0008619F"/>
    <w:rsid w:val="000909C5"/>
    <w:rsid w:val="0009130A"/>
    <w:rsid w:val="00094232"/>
    <w:rsid w:val="00094F8F"/>
    <w:rsid w:val="00097764"/>
    <w:rsid w:val="00097B9E"/>
    <w:rsid w:val="000A371D"/>
    <w:rsid w:val="000A45A0"/>
    <w:rsid w:val="000A77BC"/>
    <w:rsid w:val="000B1A12"/>
    <w:rsid w:val="000B2199"/>
    <w:rsid w:val="000B2AED"/>
    <w:rsid w:val="000B6726"/>
    <w:rsid w:val="000B694E"/>
    <w:rsid w:val="000C06E9"/>
    <w:rsid w:val="000C1BAF"/>
    <w:rsid w:val="000C28EE"/>
    <w:rsid w:val="000C3B2B"/>
    <w:rsid w:val="000C3FB5"/>
    <w:rsid w:val="000C40BD"/>
    <w:rsid w:val="000C5BE2"/>
    <w:rsid w:val="000C6DD5"/>
    <w:rsid w:val="000C7A50"/>
    <w:rsid w:val="000D0951"/>
    <w:rsid w:val="000D0CC0"/>
    <w:rsid w:val="000D35BE"/>
    <w:rsid w:val="000D3689"/>
    <w:rsid w:val="000D4327"/>
    <w:rsid w:val="000D5D17"/>
    <w:rsid w:val="000D5DAA"/>
    <w:rsid w:val="000D5E8B"/>
    <w:rsid w:val="000D60BD"/>
    <w:rsid w:val="000E006D"/>
    <w:rsid w:val="000E0BB4"/>
    <w:rsid w:val="000E2DC6"/>
    <w:rsid w:val="000E3642"/>
    <w:rsid w:val="000E4163"/>
    <w:rsid w:val="000F23EF"/>
    <w:rsid w:val="000F290E"/>
    <w:rsid w:val="000F432C"/>
    <w:rsid w:val="000F4A9D"/>
    <w:rsid w:val="00100F81"/>
    <w:rsid w:val="00102FFF"/>
    <w:rsid w:val="00105C4F"/>
    <w:rsid w:val="0011190E"/>
    <w:rsid w:val="00112E0F"/>
    <w:rsid w:val="00113E5C"/>
    <w:rsid w:val="00114DD5"/>
    <w:rsid w:val="00116A38"/>
    <w:rsid w:val="0012088A"/>
    <w:rsid w:val="00121A3A"/>
    <w:rsid w:val="0012332A"/>
    <w:rsid w:val="00125005"/>
    <w:rsid w:val="00125ED1"/>
    <w:rsid w:val="001260D0"/>
    <w:rsid w:val="001301D8"/>
    <w:rsid w:val="001317F9"/>
    <w:rsid w:val="001330CC"/>
    <w:rsid w:val="0013360E"/>
    <w:rsid w:val="0013445B"/>
    <w:rsid w:val="00136842"/>
    <w:rsid w:val="00136F40"/>
    <w:rsid w:val="00141258"/>
    <w:rsid w:val="0014165D"/>
    <w:rsid w:val="0014207F"/>
    <w:rsid w:val="00144E92"/>
    <w:rsid w:val="00144F6E"/>
    <w:rsid w:val="0014597F"/>
    <w:rsid w:val="00147161"/>
    <w:rsid w:val="00147213"/>
    <w:rsid w:val="00150B68"/>
    <w:rsid w:val="00153497"/>
    <w:rsid w:val="00156EF9"/>
    <w:rsid w:val="0015794E"/>
    <w:rsid w:val="001608EB"/>
    <w:rsid w:val="00161619"/>
    <w:rsid w:val="001639E7"/>
    <w:rsid w:val="00164A04"/>
    <w:rsid w:val="00164E3D"/>
    <w:rsid w:val="00165692"/>
    <w:rsid w:val="00170423"/>
    <w:rsid w:val="00170C86"/>
    <w:rsid w:val="00173A89"/>
    <w:rsid w:val="001748C6"/>
    <w:rsid w:val="00176392"/>
    <w:rsid w:val="00177BA7"/>
    <w:rsid w:val="00180E9F"/>
    <w:rsid w:val="00184822"/>
    <w:rsid w:val="00185E16"/>
    <w:rsid w:val="00186963"/>
    <w:rsid w:val="00186B08"/>
    <w:rsid w:val="001876AB"/>
    <w:rsid w:val="00191408"/>
    <w:rsid w:val="001917DC"/>
    <w:rsid w:val="00192638"/>
    <w:rsid w:val="0019286D"/>
    <w:rsid w:val="001929EE"/>
    <w:rsid w:val="00193B04"/>
    <w:rsid w:val="00193E58"/>
    <w:rsid w:val="00194861"/>
    <w:rsid w:val="00195196"/>
    <w:rsid w:val="0019567E"/>
    <w:rsid w:val="00197CD4"/>
    <w:rsid w:val="001A087E"/>
    <w:rsid w:val="001A10E8"/>
    <w:rsid w:val="001A2370"/>
    <w:rsid w:val="001A2E92"/>
    <w:rsid w:val="001A7FF9"/>
    <w:rsid w:val="001B0615"/>
    <w:rsid w:val="001B1C45"/>
    <w:rsid w:val="001B33D2"/>
    <w:rsid w:val="001B3A54"/>
    <w:rsid w:val="001C5464"/>
    <w:rsid w:val="001C5E9F"/>
    <w:rsid w:val="001D0998"/>
    <w:rsid w:val="001D5A71"/>
    <w:rsid w:val="001D6682"/>
    <w:rsid w:val="001D6F24"/>
    <w:rsid w:val="001E4475"/>
    <w:rsid w:val="001E552A"/>
    <w:rsid w:val="001E5BAD"/>
    <w:rsid w:val="001E6EFA"/>
    <w:rsid w:val="001E7BC5"/>
    <w:rsid w:val="001F0176"/>
    <w:rsid w:val="001F19B9"/>
    <w:rsid w:val="001F1C25"/>
    <w:rsid w:val="001F2B6F"/>
    <w:rsid w:val="001F3FC9"/>
    <w:rsid w:val="001F4459"/>
    <w:rsid w:val="001F68B4"/>
    <w:rsid w:val="001F702C"/>
    <w:rsid w:val="00202659"/>
    <w:rsid w:val="002029E1"/>
    <w:rsid w:val="00203556"/>
    <w:rsid w:val="002101EF"/>
    <w:rsid w:val="002105D9"/>
    <w:rsid w:val="00211016"/>
    <w:rsid w:val="0021146A"/>
    <w:rsid w:val="00213234"/>
    <w:rsid w:val="00214F19"/>
    <w:rsid w:val="00215B3E"/>
    <w:rsid w:val="00216245"/>
    <w:rsid w:val="002165D8"/>
    <w:rsid w:val="00217E0D"/>
    <w:rsid w:val="00221980"/>
    <w:rsid w:val="00221A79"/>
    <w:rsid w:val="002243C4"/>
    <w:rsid w:val="00224ABE"/>
    <w:rsid w:val="0022523B"/>
    <w:rsid w:val="00227ED8"/>
    <w:rsid w:val="0023193F"/>
    <w:rsid w:val="002321EC"/>
    <w:rsid w:val="00232D24"/>
    <w:rsid w:val="00232EDE"/>
    <w:rsid w:val="00235BEB"/>
    <w:rsid w:val="00236C4A"/>
    <w:rsid w:val="00236CD7"/>
    <w:rsid w:val="00236CDD"/>
    <w:rsid w:val="00236E0E"/>
    <w:rsid w:val="00236E6A"/>
    <w:rsid w:val="00237432"/>
    <w:rsid w:val="00242A92"/>
    <w:rsid w:val="00243D17"/>
    <w:rsid w:val="00244AFD"/>
    <w:rsid w:val="00245080"/>
    <w:rsid w:val="002467DD"/>
    <w:rsid w:val="00250807"/>
    <w:rsid w:val="002511ED"/>
    <w:rsid w:val="00252376"/>
    <w:rsid w:val="00253258"/>
    <w:rsid w:val="00255060"/>
    <w:rsid w:val="0025736F"/>
    <w:rsid w:val="00265C4E"/>
    <w:rsid w:val="00271C4D"/>
    <w:rsid w:val="0027284D"/>
    <w:rsid w:val="0027559A"/>
    <w:rsid w:val="00275CDB"/>
    <w:rsid w:val="002766D0"/>
    <w:rsid w:val="00277418"/>
    <w:rsid w:val="002810DE"/>
    <w:rsid w:val="00281265"/>
    <w:rsid w:val="0028177B"/>
    <w:rsid w:val="00285292"/>
    <w:rsid w:val="00286E16"/>
    <w:rsid w:val="00290553"/>
    <w:rsid w:val="002923D1"/>
    <w:rsid w:val="0029349F"/>
    <w:rsid w:val="0029558A"/>
    <w:rsid w:val="002960C7"/>
    <w:rsid w:val="00297178"/>
    <w:rsid w:val="002976A9"/>
    <w:rsid w:val="00297A0A"/>
    <w:rsid w:val="002A43ED"/>
    <w:rsid w:val="002A44D2"/>
    <w:rsid w:val="002A5F5C"/>
    <w:rsid w:val="002B0F39"/>
    <w:rsid w:val="002B2632"/>
    <w:rsid w:val="002B4D1E"/>
    <w:rsid w:val="002B7628"/>
    <w:rsid w:val="002C0D70"/>
    <w:rsid w:val="002C1CC4"/>
    <w:rsid w:val="002C205B"/>
    <w:rsid w:val="002C597D"/>
    <w:rsid w:val="002D0D27"/>
    <w:rsid w:val="002D108F"/>
    <w:rsid w:val="002D2672"/>
    <w:rsid w:val="002D2E20"/>
    <w:rsid w:val="002D3906"/>
    <w:rsid w:val="002D671C"/>
    <w:rsid w:val="002D7470"/>
    <w:rsid w:val="002D777E"/>
    <w:rsid w:val="002E0232"/>
    <w:rsid w:val="002E1EA0"/>
    <w:rsid w:val="002E2137"/>
    <w:rsid w:val="002F122C"/>
    <w:rsid w:val="002F2F22"/>
    <w:rsid w:val="002F4448"/>
    <w:rsid w:val="002F6E82"/>
    <w:rsid w:val="0030246F"/>
    <w:rsid w:val="00302BE2"/>
    <w:rsid w:val="0030409C"/>
    <w:rsid w:val="00305F24"/>
    <w:rsid w:val="00306B35"/>
    <w:rsid w:val="003102FF"/>
    <w:rsid w:val="00311B95"/>
    <w:rsid w:val="0031214D"/>
    <w:rsid w:val="003121AF"/>
    <w:rsid w:val="0031226D"/>
    <w:rsid w:val="00315927"/>
    <w:rsid w:val="003208C9"/>
    <w:rsid w:val="003211BB"/>
    <w:rsid w:val="00322166"/>
    <w:rsid w:val="00322F79"/>
    <w:rsid w:val="0032677D"/>
    <w:rsid w:val="00326E6E"/>
    <w:rsid w:val="00330A2E"/>
    <w:rsid w:val="00332D86"/>
    <w:rsid w:val="003364D4"/>
    <w:rsid w:val="003370B1"/>
    <w:rsid w:val="00337385"/>
    <w:rsid w:val="003373C1"/>
    <w:rsid w:val="00346C8B"/>
    <w:rsid w:val="00347E8D"/>
    <w:rsid w:val="00350CE7"/>
    <w:rsid w:val="003511BF"/>
    <w:rsid w:val="00360436"/>
    <w:rsid w:val="00360E37"/>
    <w:rsid w:val="00361642"/>
    <w:rsid w:val="00362052"/>
    <w:rsid w:val="00367B38"/>
    <w:rsid w:val="00371049"/>
    <w:rsid w:val="00372E0B"/>
    <w:rsid w:val="00374646"/>
    <w:rsid w:val="0038558A"/>
    <w:rsid w:val="003866FF"/>
    <w:rsid w:val="00391770"/>
    <w:rsid w:val="00391F97"/>
    <w:rsid w:val="0039337E"/>
    <w:rsid w:val="00394697"/>
    <w:rsid w:val="003A1540"/>
    <w:rsid w:val="003A37E9"/>
    <w:rsid w:val="003A4409"/>
    <w:rsid w:val="003A4EB6"/>
    <w:rsid w:val="003A74CB"/>
    <w:rsid w:val="003B4628"/>
    <w:rsid w:val="003B5BFB"/>
    <w:rsid w:val="003B7A26"/>
    <w:rsid w:val="003C092F"/>
    <w:rsid w:val="003C29FB"/>
    <w:rsid w:val="003C5945"/>
    <w:rsid w:val="003C701E"/>
    <w:rsid w:val="003C75B2"/>
    <w:rsid w:val="003D06E6"/>
    <w:rsid w:val="003D14C3"/>
    <w:rsid w:val="003D2DB0"/>
    <w:rsid w:val="003D3671"/>
    <w:rsid w:val="003D37E9"/>
    <w:rsid w:val="003D4DE0"/>
    <w:rsid w:val="003D6193"/>
    <w:rsid w:val="003D7371"/>
    <w:rsid w:val="003E1413"/>
    <w:rsid w:val="003E32F7"/>
    <w:rsid w:val="003E5825"/>
    <w:rsid w:val="003E6764"/>
    <w:rsid w:val="003F2B32"/>
    <w:rsid w:val="003F6666"/>
    <w:rsid w:val="00401F5B"/>
    <w:rsid w:val="00404288"/>
    <w:rsid w:val="00407E98"/>
    <w:rsid w:val="0041007D"/>
    <w:rsid w:val="00414235"/>
    <w:rsid w:val="00422E17"/>
    <w:rsid w:val="004230BF"/>
    <w:rsid w:val="004242DF"/>
    <w:rsid w:val="00426323"/>
    <w:rsid w:val="0043130E"/>
    <w:rsid w:val="00433247"/>
    <w:rsid w:val="00434756"/>
    <w:rsid w:val="0044020C"/>
    <w:rsid w:val="00440AE4"/>
    <w:rsid w:val="004411BD"/>
    <w:rsid w:val="00442464"/>
    <w:rsid w:val="00442E50"/>
    <w:rsid w:val="00443FFB"/>
    <w:rsid w:val="00446EB8"/>
    <w:rsid w:val="00446FAC"/>
    <w:rsid w:val="00447CD7"/>
    <w:rsid w:val="004505D0"/>
    <w:rsid w:val="00451A24"/>
    <w:rsid w:val="00454500"/>
    <w:rsid w:val="00454E3E"/>
    <w:rsid w:val="0045733A"/>
    <w:rsid w:val="004603EE"/>
    <w:rsid w:val="00461AD5"/>
    <w:rsid w:val="00463BE9"/>
    <w:rsid w:val="00464EE4"/>
    <w:rsid w:val="0046590D"/>
    <w:rsid w:val="00467453"/>
    <w:rsid w:val="004705AD"/>
    <w:rsid w:val="0047618E"/>
    <w:rsid w:val="00476284"/>
    <w:rsid w:val="004815E3"/>
    <w:rsid w:val="004819D9"/>
    <w:rsid w:val="004861D1"/>
    <w:rsid w:val="00486FA9"/>
    <w:rsid w:val="004873FE"/>
    <w:rsid w:val="00491DB2"/>
    <w:rsid w:val="00494D76"/>
    <w:rsid w:val="00496F4E"/>
    <w:rsid w:val="004A0BBD"/>
    <w:rsid w:val="004A3FA3"/>
    <w:rsid w:val="004A4675"/>
    <w:rsid w:val="004A6767"/>
    <w:rsid w:val="004A7F9C"/>
    <w:rsid w:val="004B28A9"/>
    <w:rsid w:val="004B5111"/>
    <w:rsid w:val="004B6011"/>
    <w:rsid w:val="004C3B60"/>
    <w:rsid w:val="004C406F"/>
    <w:rsid w:val="004D0856"/>
    <w:rsid w:val="004D283A"/>
    <w:rsid w:val="004D296D"/>
    <w:rsid w:val="004D4773"/>
    <w:rsid w:val="004D6421"/>
    <w:rsid w:val="004E1A6B"/>
    <w:rsid w:val="004E210C"/>
    <w:rsid w:val="004E215A"/>
    <w:rsid w:val="004E600F"/>
    <w:rsid w:val="004E6E2B"/>
    <w:rsid w:val="004E73A1"/>
    <w:rsid w:val="004E7C67"/>
    <w:rsid w:val="004F176B"/>
    <w:rsid w:val="004F1C73"/>
    <w:rsid w:val="00500469"/>
    <w:rsid w:val="00504A4F"/>
    <w:rsid w:val="00504FE0"/>
    <w:rsid w:val="0050655E"/>
    <w:rsid w:val="00507BEA"/>
    <w:rsid w:val="00510F1E"/>
    <w:rsid w:val="00511FB7"/>
    <w:rsid w:val="00513570"/>
    <w:rsid w:val="00513DBF"/>
    <w:rsid w:val="0051416C"/>
    <w:rsid w:val="0051532A"/>
    <w:rsid w:val="0052026A"/>
    <w:rsid w:val="00521651"/>
    <w:rsid w:val="00522B81"/>
    <w:rsid w:val="005239CE"/>
    <w:rsid w:val="005314E0"/>
    <w:rsid w:val="005347D9"/>
    <w:rsid w:val="00535E6A"/>
    <w:rsid w:val="005379F0"/>
    <w:rsid w:val="0054016A"/>
    <w:rsid w:val="005418C5"/>
    <w:rsid w:val="0054207E"/>
    <w:rsid w:val="00544054"/>
    <w:rsid w:val="00545F82"/>
    <w:rsid w:val="005506D4"/>
    <w:rsid w:val="0055325A"/>
    <w:rsid w:val="00554296"/>
    <w:rsid w:val="005559CB"/>
    <w:rsid w:val="00556C40"/>
    <w:rsid w:val="0055750F"/>
    <w:rsid w:val="00563C46"/>
    <w:rsid w:val="005666D1"/>
    <w:rsid w:val="00572830"/>
    <w:rsid w:val="00575533"/>
    <w:rsid w:val="00575A55"/>
    <w:rsid w:val="00576754"/>
    <w:rsid w:val="005769BD"/>
    <w:rsid w:val="005773CC"/>
    <w:rsid w:val="00577514"/>
    <w:rsid w:val="00582173"/>
    <w:rsid w:val="00582307"/>
    <w:rsid w:val="00582AFC"/>
    <w:rsid w:val="00597731"/>
    <w:rsid w:val="005A4A4C"/>
    <w:rsid w:val="005B1D57"/>
    <w:rsid w:val="005B241D"/>
    <w:rsid w:val="005B24CE"/>
    <w:rsid w:val="005B5EB0"/>
    <w:rsid w:val="005B6D45"/>
    <w:rsid w:val="005C4326"/>
    <w:rsid w:val="005C5EF6"/>
    <w:rsid w:val="005C6B35"/>
    <w:rsid w:val="005C7CA5"/>
    <w:rsid w:val="005D5B40"/>
    <w:rsid w:val="005D5FA5"/>
    <w:rsid w:val="005D727C"/>
    <w:rsid w:val="005D7545"/>
    <w:rsid w:val="005E2506"/>
    <w:rsid w:val="005E4858"/>
    <w:rsid w:val="005E6AC3"/>
    <w:rsid w:val="005E720F"/>
    <w:rsid w:val="005F06CC"/>
    <w:rsid w:val="005F36FF"/>
    <w:rsid w:val="005F6625"/>
    <w:rsid w:val="005F76C6"/>
    <w:rsid w:val="005F7F3D"/>
    <w:rsid w:val="00600508"/>
    <w:rsid w:val="00600AAA"/>
    <w:rsid w:val="0060476B"/>
    <w:rsid w:val="00606F7F"/>
    <w:rsid w:val="0060714A"/>
    <w:rsid w:val="006071C3"/>
    <w:rsid w:val="0061351E"/>
    <w:rsid w:val="00613E66"/>
    <w:rsid w:val="0061419A"/>
    <w:rsid w:val="00617318"/>
    <w:rsid w:val="00621B34"/>
    <w:rsid w:val="00623F8C"/>
    <w:rsid w:val="006300B5"/>
    <w:rsid w:val="00631283"/>
    <w:rsid w:val="006320A0"/>
    <w:rsid w:val="0063519C"/>
    <w:rsid w:val="006377C8"/>
    <w:rsid w:val="00643A01"/>
    <w:rsid w:val="0065031B"/>
    <w:rsid w:val="00650669"/>
    <w:rsid w:val="00652E47"/>
    <w:rsid w:val="00657713"/>
    <w:rsid w:val="0066291E"/>
    <w:rsid w:val="00666109"/>
    <w:rsid w:val="00674155"/>
    <w:rsid w:val="00674B54"/>
    <w:rsid w:val="0067643D"/>
    <w:rsid w:val="00681518"/>
    <w:rsid w:val="00682976"/>
    <w:rsid w:val="00684832"/>
    <w:rsid w:val="00693F63"/>
    <w:rsid w:val="00694527"/>
    <w:rsid w:val="0069635C"/>
    <w:rsid w:val="006975B0"/>
    <w:rsid w:val="006A0050"/>
    <w:rsid w:val="006A0671"/>
    <w:rsid w:val="006A220B"/>
    <w:rsid w:val="006A3319"/>
    <w:rsid w:val="006A4460"/>
    <w:rsid w:val="006A52F7"/>
    <w:rsid w:val="006A5BB8"/>
    <w:rsid w:val="006B4B12"/>
    <w:rsid w:val="006C0DF0"/>
    <w:rsid w:val="006C1159"/>
    <w:rsid w:val="006C1461"/>
    <w:rsid w:val="006C2D05"/>
    <w:rsid w:val="006C442D"/>
    <w:rsid w:val="006C4AC7"/>
    <w:rsid w:val="006C6500"/>
    <w:rsid w:val="006C7BA0"/>
    <w:rsid w:val="006D3635"/>
    <w:rsid w:val="006D6195"/>
    <w:rsid w:val="006E061A"/>
    <w:rsid w:val="006E2728"/>
    <w:rsid w:val="006F00D3"/>
    <w:rsid w:val="006F0EDE"/>
    <w:rsid w:val="006F28A4"/>
    <w:rsid w:val="006F5CAE"/>
    <w:rsid w:val="007064DE"/>
    <w:rsid w:val="00706EC3"/>
    <w:rsid w:val="007125E7"/>
    <w:rsid w:val="00715A7E"/>
    <w:rsid w:val="00724526"/>
    <w:rsid w:val="00725648"/>
    <w:rsid w:val="00726C5B"/>
    <w:rsid w:val="00727273"/>
    <w:rsid w:val="00730FE8"/>
    <w:rsid w:val="00733C7C"/>
    <w:rsid w:val="007348B7"/>
    <w:rsid w:val="007375D6"/>
    <w:rsid w:val="007437E5"/>
    <w:rsid w:val="00746DAE"/>
    <w:rsid w:val="00753F25"/>
    <w:rsid w:val="00754A0B"/>
    <w:rsid w:val="00760231"/>
    <w:rsid w:val="00760247"/>
    <w:rsid w:val="007644B8"/>
    <w:rsid w:val="00765101"/>
    <w:rsid w:val="00766F1D"/>
    <w:rsid w:val="00770BE6"/>
    <w:rsid w:val="0077116B"/>
    <w:rsid w:val="0077180E"/>
    <w:rsid w:val="00771D5B"/>
    <w:rsid w:val="00772B6A"/>
    <w:rsid w:val="00777470"/>
    <w:rsid w:val="00777E53"/>
    <w:rsid w:val="00781D9E"/>
    <w:rsid w:val="00782040"/>
    <w:rsid w:val="00782BCA"/>
    <w:rsid w:val="00782ECB"/>
    <w:rsid w:val="007836A5"/>
    <w:rsid w:val="007869AE"/>
    <w:rsid w:val="007912C6"/>
    <w:rsid w:val="00791AEA"/>
    <w:rsid w:val="00792096"/>
    <w:rsid w:val="00792B62"/>
    <w:rsid w:val="00793170"/>
    <w:rsid w:val="00794394"/>
    <w:rsid w:val="007965A0"/>
    <w:rsid w:val="00797FAF"/>
    <w:rsid w:val="007A0780"/>
    <w:rsid w:val="007A0AB8"/>
    <w:rsid w:val="007A4A30"/>
    <w:rsid w:val="007B0BA5"/>
    <w:rsid w:val="007B4696"/>
    <w:rsid w:val="007B5E1E"/>
    <w:rsid w:val="007B6D99"/>
    <w:rsid w:val="007B7F3F"/>
    <w:rsid w:val="007C03E0"/>
    <w:rsid w:val="007C057B"/>
    <w:rsid w:val="007C0BE5"/>
    <w:rsid w:val="007C17BD"/>
    <w:rsid w:val="007C3093"/>
    <w:rsid w:val="007C6B90"/>
    <w:rsid w:val="007C6C78"/>
    <w:rsid w:val="007D4515"/>
    <w:rsid w:val="007D4DD3"/>
    <w:rsid w:val="007D6B95"/>
    <w:rsid w:val="007D7D8E"/>
    <w:rsid w:val="007E1B19"/>
    <w:rsid w:val="007E214D"/>
    <w:rsid w:val="007E2D1D"/>
    <w:rsid w:val="007E3424"/>
    <w:rsid w:val="007E3B2A"/>
    <w:rsid w:val="007E56C0"/>
    <w:rsid w:val="007F0191"/>
    <w:rsid w:val="007F0BED"/>
    <w:rsid w:val="007F151F"/>
    <w:rsid w:val="007F228C"/>
    <w:rsid w:val="007F4F04"/>
    <w:rsid w:val="00801AD6"/>
    <w:rsid w:val="00801F94"/>
    <w:rsid w:val="00802089"/>
    <w:rsid w:val="00806476"/>
    <w:rsid w:val="008121A7"/>
    <w:rsid w:val="00813D8F"/>
    <w:rsid w:val="008200D7"/>
    <w:rsid w:val="00821322"/>
    <w:rsid w:val="008220AA"/>
    <w:rsid w:val="00822D33"/>
    <w:rsid w:val="008255A1"/>
    <w:rsid w:val="008272BE"/>
    <w:rsid w:val="008279E6"/>
    <w:rsid w:val="0083149E"/>
    <w:rsid w:val="00832FEF"/>
    <w:rsid w:val="00834C96"/>
    <w:rsid w:val="00842C8C"/>
    <w:rsid w:val="00842E7B"/>
    <w:rsid w:val="00845453"/>
    <w:rsid w:val="008557AC"/>
    <w:rsid w:val="00861BD2"/>
    <w:rsid w:val="00863366"/>
    <w:rsid w:val="008636E9"/>
    <w:rsid w:val="00864FAA"/>
    <w:rsid w:val="008676CD"/>
    <w:rsid w:val="00870033"/>
    <w:rsid w:val="0087397E"/>
    <w:rsid w:val="00876C9C"/>
    <w:rsid w:val="00880466"/>
    <w:rsid w:val="00882F8E"/>
    <w:rsid w:val="00883D03"/>
    <w:rsid w:val="00884350"/>
    <w:rsid w:val="00890B8D"/>
    <w:rsid w:val="008918C1"/>
    <w:rsid w:val="00893FD0"/>
    <w:rsid w:val="00896270"/>
    <w:rsid w:val="00897B3E"/>
    <w:rsid w:val="008A23E1"/>
    <w:rsid w:val="008A6A02"/>
    <w:rsid w:val="008A6CD7"/>
    <w:rsid w:val="008A6DCC"/>
    <w:rsid w:val="008A78AC"/>
    <w:rsid w:val="008A7C53"/>
    <w:rsid w:val="008B231A"/>
    <w:rsid w:val="008B359E"/>
    <w:rsid w:val="008C0D40"/>
    <w:rsid w:val="008C2086"/>
    <w:rsid w:val="008C2609"/>
    <w:rsid w:val="008C3873"/>
    <w:rsid w:val="008C3B85"/>
    <w:rsid w:val="008C675B"/>
    <w:rsid w:val="008E1FE7"/>
    <w:rsid w:val="008E31BF"/>
    <w:rsid w:val="008E7182"/>
    <w:rsid w:val="008F17B4"/>
    <w:rsid w:val="008F35DF"/>
    <w:rsid w:val="00900398"/>
    <w:rsid w:val="0090047D"/>
    <w:rsid w:val="00900AB0"/>
    <w:rsid w:val="0090487B"/>
    <w:rsid w:val="0090595B"/>
    <w:rsid w:val="00910731"/>
    <w:rsid w:val="00911A96"/>
    <w:rsid w:val="00913978"/>
    <w:rsid w:val="00914D37"/>
    <w:rsid w:val="00920CBD"/>
    <w:rsid w:val="0092238B"/>
    <w:rsid w:val="00923A32"/>
    <w:rsid w:val="00926744"/>
    <w:rsid w:val="00931736"/>
    <w:rsid w:val="00934AD6"/>
    <w:rsid w:val="00940D13"/>
    <w:rsid w:val="00941962"/>
    <w:rsid w:val="00941B41"/>
    <w:rsid w:val="0094264A"/>
    <w:rsid w:val="00943246"/>
    <w:rsid w:val="00944C19"/>
    <w:rsid w:val="00946F54"/>
    <w:rsid w:val="00950055"/>
    <w:rsid w:val="0095008B"/>
    <w:rsid w:val="00951542"/>
    <w:rsid w:val="00952A18"/>
    <w:rsid w:val="00957ABF"/>
    <w:rsid w:val="00961AA2"/>
    <w:rsid w:val="00961C9A"/>
    <w:rsid w:val="0096371A"/>
    <w:rsid w:val="00963D0D"/>
    <w:rsid w:val="00963F5E"/>
    <w:rsid w:val="00964E20"/>
    <w:rsid w:val="00965B1A"/>
    <w:rsid w:val="00965CEB"/>
    <w:rsid w:val="00973DE3"/>
    <w:rsid w:val="009752C8"/>
    <w:rsid w:val="009773C3"/>
    <w:rsid w:val="0097761F"/>
    <w:rsid w:val="009907F8"/>
    <w:rsid w:val="0099207E"/>
    <w:rsid w:val="009A15ED"/>
    <w:rsid w:val="009A3C4B"/>
    <w:rsid w:val="009A41EE"/>
    <w:rsid w:val="009A5299"/>
    <w:rsid w:val="009A629C"/>
    <w:rsid w:val="009A6361"/>
    <w:rsid w:val="009A6B6D"/>
    <w:rsid w:val="009A6E2E"/>
    <w:rsid w:val="009B39FD"/>
    <w:rsid w:val="009B3BE7"/>
    <w:rsid w:val="009B6389"/>
    <w:rsid w:val="009C5A54"/>
    <w:rsid w:val="009D106C"/>
    <w:rsid w:val="009D2DD4"/>
    <w:rsid w:val="009D3D87"/>
    <w:rsid w:val="009E3C35"/>
    <w:rsid w:val="009E4DF5"/>
    <w:rsid w:val="009E6A16"/>
    <w:rsid w:val="009E6DE4"/>
    <w:rsid w:val="009E735C"/>
    <w:rsid w:val="009F48A7"/>
    <w:rsid w:val="009F588E"/>
    <w:rsid w:val="009F7913"/>
    <w:rsid w:val="00A0226D"/>
    <w:rsid w:val="00A03D04"/>
    <w:rsid w:val="00A049AC"/>
    <w:rsid w:val="00A05398"/>
    <w:rsid w:val="00A106A1"/>
    <w:rsid w:val="00A128F2"/>
    <w:rsid w:val="00A12CAE"/>
    <w:rsid w:val="00A161C6"/>
    <w:rsid w:val="00A16214"/>
    <w:rsid w:val="00A22670"/>
    <w:rsid w:val="00A23252"/>
    <w:rsid w:val="00A2490C"/>
    <w:rsid w:val="00A253D9"/>
    <w:rsid w:val="00A277E1"/>
    <w:rsid w:val="00A30291"/>
    <w:rsid w:val="00A31F4E"/>
    <w:rsid w:val="00A32C59"/>
    <w:rsid w:val="00A33C3D"/>
    <w:rsid w:val="00A34856"/>
    <w:rsid w:val="00A37ED3"/>
    <w:rsid w:val="00A413F0"/>
    <w:rsid w:val="00A417C0"/>
    <w:rsid w:val="00A4304F"/>
    <w:rsid w:val="00A436DF"/>
    <w:rsid w:val="00A44104"/>
    <w:rsid w:val="00A441A9"/>
    <w:rsid w:val="00A44461"/>
    <w:rsid w:val="00A45162"/>
    <w:rsid w:val="00A51FDD"/>
    <w:rsid w:val="00A53F3B"/>
    <w:rsid w:val="00A549AE"/>
    <w:rsid w:val="00A60D2E"/>
    <w:rsid w:val="00A616A4"/>
    <w:rsid w:val="00A63ECF"/>
    <w:rsid w:val="00A64B57"/>
    <w:rsid w:val="00A6634B"/>
    <w:rsid w:val="00A668DE"/>
    <w:rsid w:val="00A677E8"/>
    <w:rsid w:val="00A71380"/>
    <w:rsid w:val="00A72971"/>
    <w:rsid w:val="00A73231"/>
    <w:rsid w:val="00A73C2B"/>
    <w:rsid w:val="00A73FEC"/>
    <w:rsid w:val="00A743E6"/>
    <w:rsid w:val="00A7748A"/>
    <w:rsid w:val="00A82101"/>
    <w:rsid w:val="00A8264C"/>
    <w:rsid w:val="00A90059"/>
    <w:rsid w:val="00A9484F"/>
    <w:rsid w:val="00A97DF4"/>
    <w:rsid w:val="00AA5D3B"/>
    <w:rsid w:val="00AB042E"/>
    <w:rsid w:val="00AB2A3E"/>
    <w:rsid w:val="00AB30FD"/>
    <w:rsid w:val="00AC43FD"/>
    <w:rsid w:val="00AC4CED"/>
    <w:rsid w:val="00AC5CF1"/>
    <w:rsid w:val="00AD43AF"/>
    <w:rsid w:val="00AD6C5A"/>
    <w:rsid w:val="00AD7245"/>
    <w:rsid w:val="00AD7AC3"/>
    <w:rsid w:val="00AD7FB5"/>
    <w:rsid w:val="00AE038F"/>
    <w:rsid w:val="00AE2BFD"/>
    <w:rsid w:val="00AE4002"/>
    <w:rsid w:val="00AE447C"/>
    <w:rsid w:val="00AE61C0"/>
    <w:rsid w:val="00AF1530"/>
    <w:rsid w:val="00AF1D80"/>
    <w:rsid w:val="00AF2459"/>
    <w:rsid w:val="00AF26AA"/>
    <w:rsid w:val="00AF2A98"/>
    <w:rsid w:val="00AF2E68"/>
    <w:rsid w:val="00AF30C6"/>
    <w:rsid w:val="00AF33FE"/>
    <w:rsid w:val="00AF3E72"/>
    <w:rsid w:val="00AF515B"/>
    <w:rsid w:val="00AF64E1"/>
    <w:rsid w:val="00AF71BB"/>
    <w:rsid w:val="00B01E68"/>
    <w:rsid w:val="00B03744"/>
    <w:rsid w:val="00B049C5"/>
    <w:rsid w:val="00B070EE"/>
    <w:rsid w:val="00B07596"/>
    <w:rsid w:val="00B1161A"/>
    <w:rsid w:val="00B12BC5"/>
    <w:rsid w:val="00B12E34"/>
    <w:rsid w:val="00B134E5"/>
    <w:rsid w:val="00B20218"/>
    <w:rsid w:val="00B2204E"/>
    <w:rsid w:val="00B23385"/>
    <w:rsid w:val="00B23DD8"/>
    <w:rsid w:val="00B27742"/>
    <w:rsid w:val="00B312F4"/>
    <w:rsid w:val="00B3301F"/>
    <w:rsid w:val="00B355B8"/>
    <w:rsid w:val="00B35C46"/>
    <w:rsid w:val="00B372A1"/>
    <w:rsid w:val="00B3736E"/>
    <w:rsid w:val="00B42281"/>
    <w:rsid w:val="00B4593A"/>
    <w:rsid w:val="00B5216E"/>
    <w:rsid w:val="00B52B22"/>
    <w:rsid w:val="00B54A94"/>
    <w:rsid w:val="00B553D6"/>
    <w:rsid w:val="00B55E2A"/>
    <w:rsid w:val="00B57A5C"/>
    <w:rsid w:val="00B60B28"/>
    <w:rsid w:val="00B627A7"/>
    <w:rsid w:val="00B63A20"/>
    <w:rsid w:val="00B647CB"/>
    <w:rsid w:val="00B65174"/>
    <w:rsid w:val="00B6625A"/>
    <w:rsid w:val="00B67995"/>
    <w:rsid w:val="00B71766"/>
    <w:rsid w:val="00B724D0"/>
    <w:rsid w:val="00B7329E"/>
    <w:rsid w:val="00B74C76"/>
    <w:rsid w:val="00B761F8"/>
    <w:rsid w:val="00B76D0D"/>
    <w:rsid w:val="00B8244F"/>
    <w:rsid w:val="00B84FAF"/>
    <w:rsid w:val="00B8564A"/>
    <w:rsid w:val="00B85BF6"/>
    <w:rsid w:val="00B90091"/>
    <w:rsid w:val="00B93964"/>
    <w:rsid w:val="00B95722"/>
    <w:rsid w:val="00B97140"/>
    <w:rsid w:val="00B97C1D"/>
    <w:rsid w:val="00BA2D3B"/>
    <w:rsid w:val="00BA3927"/>
    <w:rsid w:val="00BA3E24"/>
    <w:rsid w:val="00BA5ADE"/>
    <w:rsid w:val="00BA5F19"/>
    <w:rsid w:val="00BA6A3D"/>
    <w:rsid w:val="00BA6BDB"/>
    <w:rsid w:val="00BA6E94"/>
    <w:rsid w:val="00BC30F2"/>
    <w:rsid w:val="00BC6A92"/>
    <w:rsid w:val="00BD1E65"/>
    <w:rsid w:val="00BD333D"/>
    <w:rsid w:val="00BD43B4"/>
    <w:rsid w:val="00BD46BE"/>
    <w:rsid w:val="00BD4D4F"/>
    <w:rsid w:val="00BE0479"/>
    <w:rsid w:val="00BE0D5D"/>
    <w:rsid w:val="00BE4B7C"/>
    <w:rsid w:val="00BE5401"/>
    <w:rsid w:val="00BE6A34"/>
    <w:rsid w:val="00BE6E18"/>
    <w:rsid w:val="00BF02BA"/>
    <w:rsid w:val="00BF05AD"/>
    <w:rsid w:val="00BF1A3A"/>
    <w:rsid w:val="00BF2B11"/>
    <w:rsid w:val="00BF2C63"/>
    <w:rsid w:val="00BF31B2"/>
    <w:rsid w:val="00BF5D5A"/>
    <w:rsid w:val="00BF5D80"/>
    <w:rsid w:val="00C04D0F"/>
    <w:rsid w:val="00C11363"/>
    <w:rsid w:val="00C13152"/>
    <w:rsid w:val="00C14545"/>
    <w:rsid w:val="00C155A2"/>
    <w:rsid w:val="00C17049"/>
    <w:rsid w:val="00C215D3"/>
    <w:rsid w:val="00C21EB9"/>
    <w:rsid w:val="00C21EF2"/>
    <w:rsid w:val="00C22BE6"/>
    <w:rsid w:val="00C25CFE"/>
    <w:rsid w:val="00C3278F"/>
    <w:rsid w:val="00C36206"/>
    <w:rsid w:val="00C47477"/>
    <w:rsid w:val="00C501A9"/>
    <w:rsid w:val="00C501D6"/>
    <w:rsid w:val="00C5108D"/>
    <w:rsid w:val="00C526D6"/>
    <w:rsid w:val="00C57B31"/>
    <w:rsid w:val="00C603F8"/>
    <w:rsid w:val="00C63553"/>
    <w:rsid w:val="00C63FAB"/>
    <w:rsid w:val="00C643BF"/>
    <w:rsid w:val="00C65468"/>
    <w:rsid w:val="00C67CED"/>
    <w:rsid w:val="00C71186"/>
    <w:rsid w:val="00C73789"/>
    <w:rsid w:val="00C7405E"/>
    <w:rsid w:val="00C74B35"/>
    <w:rsid w:val="00C75D62"/>
    <w:rsid w:val="00C75F75"/>
    <w:rsid w:val="00C774B9"/>
    <w:rsid w:val="00C7792E"/>
    <w:rsid w:val="00C808AC"/>
    <w:rsid w:val="00C83E58"/>
    <w:rsid w:val="00C868FB"/>
    <w:rsid w:val="00C86F4D"/>
    <w:rsid w:val="00C92E50"/>
    <w:rsid w:val="00C93C2C"/>
    <w:rsid w:val="00C940A2"/>
    <w:rsid w:val="00C95136"/>
    <w:rsid w:val="00C951E3"/>
    <w:rsid w:val="00C955A5"/>
    <w:rsid w:val="00C966C7"/>
    <w:rsid w:val="00CA0113"/>
    <w:rsid w:val="00CA0393"/>
    <w:rsid w:val="00CA1CAE"/>
    <w:rsid w:val="00CA2B72"/>
    <w:rsid w:val="00CA2CD3"/>
    <w:rsid w:val="00CA3DEC"/>
    <w:rsid w:val="00CB2975"/>
    <w:rsid w:val="00CB519B"/>
    <w:rsid w:val="00CB5B43"/>
    <w:rsid w:val="00CB7079"/>
    <w:rsid w:val="00CC0E75"/>
    <w:rsid w:val="00CC2196"/>
    <w:rsid w:val="00CD0F35"/>
    <w:rsid w:val="00CD3347"/>
    <w:rsid w:val="00CD3AAC"/>
    <w:rsid w:val="00CD4FEE"/>
    <w:rsid w:val="00CD58CA"/>
    <w:rsid w:val="00CD5AC3"/>
    <w:rsid w:val="00CD704B"/>
    <w:rsid w:val="00CE2397"/>
    <w:rsid w:val="00CE6D67"/>
    <w:rsid w:val="00CE7A69"/>
    <w:rsid w:val="00CF0CFD"/>
    <w:rsid w:val="00CF1F28"/>
    <w:rsid w:val="00CF2997"/>
    <w:rsid w:val="00CF63CA"/>
    <w:rsid w:val="00D02790"/>
    <w:rsid w:val="00D049B0"/>
    <w:rsid w:val="00D05F01"/>
    <w:rsid w:val="00D06303"/>
    <w:rsid w:val="00D06F65"/>
    <w:rsid w:val="00D157B1"/>
    <w:rsid w:val="00D158DA"/>
    <w:rsid w:val="00D23A82"/>
    <w:rsid w:val="00D242C1"/>
    <w:rsid w:val="00D26ED5"/>
    <w:rsid w:val="00D329EC"/>
    <w:rsid w:val="00D32F3D"/>
    <w:rsid w:val="00D400FD"/>
    <w:rsid w:val="00D40B95"/>
    <w:rsid w:val="00D41D7C"/>
    <w:rsid w:val="00D43DBE"/>
    <w:rsid w:val="00D45CA4"/>
    <w:rsid w:val="00D46949"/>
    <w:rsid w:val="00D46EC0"/>
    <w:rsid w:val="00D473FE"/>
    <w:rsid w:val="00D500CE"/>
    <w:rsid w:val="00D50B82"/>
    <w:rsid w:val="00D51A43"/>
    <w:rsid w:val="00D53150"/>
    <w:rsid w:val="00D53166"/>
    <w:rsid w:val="00D531B5"/>
    <w:rsid w:val="00D57011"/>
    <w:rsid w:val="00D60226"/>
    <w:rsid w:val="00D62C78"/>
    <w:rsid w:val="00D64514"/>
    <w:rsid w:val="00D67166"/>
    <w:rsid w:val="00D6721B"/>
    <w:rsid w:val="00D67A1E"/>
    <w:rsid w:val="00D70F80"/>
    <w:rsid w:val="00D712F9"/>
    <w:rsid w:val="00D71DF8"/>
    <w:rsid w:val="00D73D9A"/>
    <w:rsid w:val="00D753FD"/>
    <w:rsid w:val="00D75651"/>
    <w:rsid w:val="00D76D9D"/>
    <w:rsid w:val="00D771A2"/>
    <w:rsid w:val="00D80B94"/>
    <w:rsid w:val="00D80D18"/>
    <w:rsid w:val="00D80F10"/>
    <w:rsid w:val="00D81589"/>
    <w:rsid w:val="00D81B3F"/>
    <w:rsid w:val="00D910DB"/>
    <w:rsid w:val="00D92F7E"/>
    <w:rsid w:val="00D95B29"/>
    <w:rsid w:val="00D96F60"/>
    <w:rsid w:val="00DA392F"/>
    <w:rsid w:val="00DA64EA"/>
    <w:rsid w:val="00DB00C0"/>
    <w:rsid w:val="00DB1A8F"/>
    <w:rsid w:val="00DB2CFE"/>
    <w:rsid w:val="00DB31C4"/>
    <w:rsid w:val="00DB593A"/>
    <w:rsid w:val="00DB5F4A"/>
    <w:rsid w:val="00DB7414"/>
    <w:rsid w:val="00DC01C7"/>
    <w:rsid w:val="00DC0BED"/>
    <w:rsid w:val="00DC6197"/>
    <w:rsid w:val="00DC6B93"/>
    <w:rsid w:val="00DD0623"/>
    <w:rsid w:val="00DD1554"/>
    <w:rsid w:val="00DD3933"/>
    <w:rsid w:val="00DD4930"/>
    <w:rsid w:val="00DD6AC5"/>
    <w:rsid w:val="00DD7DED"/>
    <w:rsid w:val="00DE0A22"/>
    <w:rsid w:val="00DE1A59"/>
    <w:rsid w:val="00DE4270"/>
    <w:rsid w:val="00DE7DA5"/>
    <w:rsid w:val="00DF0E33"/>
    <w:rsid w:val="00DF107F"/>
    <w:rsid w:val="00DF193D"/>
    <w:rsid w:val="00DF1E6E"/>
    <w:rsid w:val="00DF229F"/>
    <w:rsid w:val="00DF26B1"/>
    <w:rsid w:val="00DF272A"/>
    <w:rsid w:val="00DF42D1"/>
    <w:rsid w:val="00DF4D8A"/>
    <w:rsid w:val="00DF6111"/>
    <w:rsid w:val="00DF65C8"/>
    <w:rsid w:val="00DF7792"/>
    <w:rsid w:val="00DF7A36"/>
    <w:rsid w:val="00E009C8"/>
    <w:rsid w:val="00E026AC"/>
    <w:rsid w:val="00E03830"/>
    <w:rsid w:val="00E06D21"/>
    <w:rsid w:val="00E070B8"/>
    <w:rsid w:val="00E11322"/>
    <w:rsid w:val="00E1298F"/>
    <w:rsid w:val="00E12A03"/>
    <w:rsid w:val="00E17906"/>
    <w:rsid w:val="00E20552"/>
    <w:rsid w:val="00E20F0D"/>
    <w:rsid w:val="00E2116C"/>
    <w:rsid w:val="00E22F8C"/>
    <w:rsid w:val="00E23B50"/>
    <w:rsid w:val="00E2495A"/>
    <w:rsid w:val="00E31DB9"/>
    <w:rsid w:val="00E3298B"/>
    <w:rsid w:val="00E35D7F"/>
    <w:rsid w:val="00E44CEB"/>
    <w:rsid w:val="00E51889"/>
    <w:rsid w:val="00E526EF"/>
    <w:rsid w:val="00E5280B"/>
    <w:rsid w:val="00E5799C"/>
    <w:rsid w:val="00E60613"/>
    <w:rsid w:val="00E6283D"/>
    <w:rsid w:val="00E732B6"/>
    <w:rsid w:val="00E739D7"/>
    <w:rsid w:val="00E73A60"/>
    <w:rsid w:val="00E76FE1"/>
    <w:rsid w:val="00E80DEC"/>
    <w:rsid w:val="00E81FD9"/>
    <w:rsid w:val="00E84AA2"/>
    <w:rsid w:val="00E86D0A"/>
    <w:rsid w:val="00E9267A"/>
    <w:rsid w:val="00E94102"/>
    <w:rsid w:val="00E94C16"/>
    <w:rsid w:val="00EA224F"/>
    <w:rsid w:val="00EA2E46"/>
    <w:rsid w:val="00EA3D11"/>
    <w:rsid w:val="00EA7BFE"/>
    <w:rsid w:val="00EB24DA"/>
    <w:rsid w:val="00EB2A16"/>
    <w:rsid w:val="00EB3663"/>
    <w:rsid w:val="00EB3AF5"/>
    <w:rsid w:val="00EB4FE7"/>
    <w:rsid w:val="00EB686B"/>
    <w:rsid w:val="00EB6BC3"/>
    <w:rsid w:val="00EC595E"/>
    <w:rsid w:val="00EC6A1A"/>
    <w:rsid w:val="00EC7F80"/>
    <w:rsid w:val="00ED162C"/>
    <w:rsid w:val="00ED6157"/>
    <w:rsid w:val="00ED6313"/>
    <w:rsid w:val="00ED739A"/>
    <w:rsid w:val="00EE00F2"/>
    <w:rsid w:val="00EE06FE"/>
    <w:rsid w:val="00EE0FF1"/>
    <w:rsid w:val="00EE250A"/>
    <w:rsid w:val="00EE43C1"/>
    <w:rsid w:val="00EE5D42"/>
    <w:rsid w:val="00EF408A"/>
    <w:rsid w:val="00EF591B"/>
    <w:rsid w:val="00EF6124"/>
    <w:rsid w:val="00EF61CA"/>
    <w:rsid w:val="00EF6C44"/>
    <w:rsid w:val="00EF7772"/>
    <w:rsid w:val="00EF77FB"/>
    <w:rsid w:val="00F025BF"/>
    <w:rsid w:val="00F037C8"/>
    <w:rsid w:val="00F100B1"/>
    <w:rsid w:val="00F1401B"/>
    <w:rsid w:val="00F14B9F"/>
    <w:rsid w:val="00F1507B"/>
    <w:rsid w:val="00F15356"/>
    <w:rsid w:val="00F21FF0"/>
    <w:rsid w:val="00F2228E"/>
    <w:rsid w:val="00F239A5"/>
    <w:rsid w:val="00F24921"/>
    <w:rsid w:val="00F24A8C"/>
    <w:rsid w:val="00F308BC"/>
    <w:rsid w:val="00F33460"/>
    <w:rsid w:val="00F33EA7"/>
    <w:rsid w:val="00F37588"/>
    <w:rsid w:val="00F402B4"/>
    <w:rsid w:val="00F420C6"/>
    <w:rsid w:val="00F43B06"/>
    <w:rsid w:val="00F54BC9"/>
    <w:rsid w:val="00F602E0"/>
    <w:rsid w:val="00F6268A"/>
    <w:rsid w:val="00F62EAD"/>
    <w:rsid w:val="00F64E51"/>
    <w:rsid w:val="00F661CC"/>
    <w:rsid w:val="00F67860"/>
    <w:rsid w:val="00F67F64"/>
    <w:rsid w:val="00F70B68"/>
    <w:rsid w:val="00F73711"/>
    <w:rsid w:val="00F7479E"/>
    <w:rsid w:val="00F74E7D"/>
    <w:rsid w:val="00F75391"/>
    <w:rsid w:val="00F774ED"/>
    <w:rsid w:val="00F83C47"/>
    <w:rsid w:val="00F83D22"/>
    <w:rsid w:val="00F8567C"/>
    <w:rsid w:val="00F85A94"/>
    <w:rsid w:val="00F9026E"/>
    <w:rsid w:val="00F9183C"/>
    <w:rsid w:val="00F92546"/>
    <w:rsid w:val="00F92DCE"/>
    <w:rsid w:val="00F94FA1"/>
    <w:rsid w:val="00FA070C"/>
    <w:rsid w:val="00FA0CB3"/>
    <w:rsid w:val="00FA22AE"/>
    <w:rsid w:val="00FA3FE7"/>
    <w:rsid w:val="00FA4F40"/>
    <w:rsid w:val="00FA5251"/>
    <w:rsid w:val="00FB0855"/>
    <w:rsid w:val="00FB0EA3"/>
    <w:rsid w:val="00FB2459"/>
    <w:rsid w:val="00FB5606"/>
    <w:rsid w:val="00FB5E7B"/>
    <w:rsid w:val="00FB71C7"/>
    <w:rsid w:val="00FC26D5"/>
    <w:rsid w:val="00FC3A90"/>
    <w:rsid w:val="00FC3BF7"/>
    <w:rsid w:val="00FC3E1A"/>
    <w:rsid w:val="00FC7EB7"/>
    <w:rsid w:val="00FD037F"/>
    <w:rsid w:val="00FD0C0B"/>
    <w:rsid w:val="00FD322D"/>
    <w:rsid w:val="00FD6FE5"/>
    <w:rsid w:val="00FD7474"/>
    <w:rsid w:val="00FE170E"/>
    <w:rsid w:val="00FE4D93"/>
    <w:rsid w:val="00FE4F1F"/>
    <w:rsid w:val="00FE7659"/>
    <w:rsid w:val="00FF0761"/>
    <w:rsid w:val="00FF0B06"/>
    <w:rsid w:val="00FF2B1F"/>
    <w:rsid w:val="00FF5F17"/>
    <w:rsid w:val="00FF6583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5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750F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750F"/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Header">
    <w:name w:val="header"/>
    <w:basedOn w:val="Normal"/>
    <w:link w:val="HeaderChar"/>
    <w:uiPriority w:val="99"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750F"/>
    <w:rPr>
      <w:rFonts w:cs="Times New Roman"/>
    </w:rPr>
  </w:style>
  <w:style w:type="paragraph" w:styleId="ListParagraph">
    <w:name w:val="List Paragraph"/>
    <w:basedOn w:val="Normal"/>
    <w:uiPriority w:val="99"/>
    <w:qFormat/>
    <w:rsid w:val="005575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5750F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5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55750F"/>
    <w:rPr>
      <w:rFonts w:cs="Times New Roman"/>
      <w:color w:val="954F72"/>
      <w:u w:val="single"/>
    </w:rPr>
  </w:style>
  <w:style w:type="paragraph" w:styleId="NormalWeb">
    <w:name w:val="Normal (Web)"/>
    <w:basedOn w:val="Normal"/>
    <w:uiPriority w:val="99"/>
    <w:semiHidden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77E53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04F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297A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7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97A0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7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7A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647CB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B647CB"/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2BFD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AE2BFD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8C0D40"/>
    <w:rPr>
      <w:rFonts w:ascii="Times New Roman" w:hAnsi="Times New Roman"/>
      <w:sz w:val="22"/>
    </w:rPr>
  </w:style>
  <w:style w:type="paragraph" w:customStyle="1" w:styleId="formattext">
    <w:name w:val="formattext"/>
    <w:basedOn w:val="Normal"/>
    <w:uiPriority w:val="99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00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rsid w:val="00782ECB"/>
    <w:rPr>
      <w:rFonts w:cs="Times New Roman"/>
    </w:rPr>
  </w:style>
  <w:style w:type="paragraph" w:styleId="Revision">
    <w:name w:val="Revision"/>
    <w:hidden/>
    <w:uiPriority w:val="99"/>
    <w:semiHidden/>
    <w:rsid w:val="00094F8F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63366"/>
    <w:rPr>
      <w:rFonts w:ascii="Courier New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DefaultParagraphFont"/>
    <w:uiPriority w:val="99"/>
    <w:rsid w:val="00A677E8"/>
    <w:rPr>
      <w:rFonts w:cs="Times New Roman"/>
    </w:rPr>
  </w:style>
  <w:style w:type="paragraph" w:customStyle="1" w:styleId="8">
    <w:name w:val="Стиль8"/>
    <w:basedOn w:val="Normal"/>
    <w:uiPriority w:val="99"/>
    <w:rsid w:val="00EF61CA"/>
    <w:pPr>
      <w:spacing w:after="0" w:line="240" w:lineRule="auto"/>
    </w:pPr>
    <w:rPr>
      <w:rFonts w:ascii="Times New Roman" w:hAnsi="Times New Roman"/>
      <w:noProof/>
      <w:sz w:val="28"/>
      <w:szCs w:val="28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5A71"/>
    <w:rPr>
      <w:rFonts w:cs="Times New Roman"/>
      <w:color w:val="808080"/>
    </w:rPr>
  </w:style>
  <w:style w:type="character" w:customStyle="1" w:styleId="fontstyle01">
    <w:name w:val="fontstyle01"/>
    <w:basedOn w:val="DefaultParagraphFont"/>
    <w:uiPriority w:val="99"/>
    <w:rsid w:val="0090595B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fontstyle21">
    <w:name w:val="fontstyle21"/>
    <w:basedOn w:val="DefaultParagraphFont"/>
    <w:uiPriority w:val="99"/>
    <w:rsid w:val="00943246"/>
    <w:rPr>
      <w:rFonts w:ascii="TimesNewRomanPSMT" w:hAnsi="TimesNewRomanPSMT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86E21CAEE808B15EE65995705D624FD9998269787CE8617EDC49A072611E2B0D734EB45A42030A7D14015D90F88C5E0A08D932o4M5M" TargetMode="External"/><Relationship Id="rId13" Type="http://schemas.openxmlformats.org/officeDocument/2006/relationships/hyperlink" Target="consultantplus://offline/ref=D32D9222F20A85E0628DCA8862896301ED9F018248C89015503EEBE15594D846524A1D3C8F5D17561345871F92w9K0I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IDiana\Desktop\&#1084;&#1086;&#1076;.&#1088;&#1077;&#1075;&#1083;&#1072;&#1084;&#1077;&#1085;&#1090;&#1099;\15.%20&#1046;&#1080;&#1083;&#1099;&#1077;%20&#1087;&#1086;&#1084;&#1077;&#1097;&#1077;&#1085;&#1080;&#1103;%20&#1055;&#1088;&#1080;&#1074;&#1072;&#1090;&#1080;&#1079;&#1072;&#1094;&#1080;&#1103;.docx" TargetMode="External"/><Relationship Id="rId12" Type="http://schemas.openxmlformats.org/officeDocument/2006/relationships/hyperlink" Target="consultantplus://offline/ref=FD33AA8C5611180459E2B0DB21B49A1C66E2CE68863DF0F6FC25338640h502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33AA8C5611180459E2B0DB21B49A1C65ECC46A8334F0F6FC25338640525E9EA955DE45E5h30E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F4488748F88A69A53451B1602C2719FA413A3019092A4541670C87F2269B1D76CE7586A62430HCC2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357</TotalTime>
  <Pages>35</Pages>
  <Words>13864</Words>
  <Characters>-32766</Characters>
  <Application>Microsoft Office Outlook</Application>
  <DocSecurity>0</DocSecurity>
  <Lines>0</Lines>
  <Paragraphs>0</Paragraphs>
  <ScaleCrop>false</ScaleCrop>
  <Company>MZIORB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Имаева</dc:creator>
  <cp:keywords/>
  <dc:description/>
  <cp:lastModifiedBy>User</cp:lastModifiedBy>
  <cp:revision>20</cp:revision>
  <cp:lastPrinted>2021-08-04T06:59:00Z</cp:lastPrinted>
  <dcterms:created xsi:type="dcterms:W3CDTF">2021-05-31T08:00:00Z</dcterms:created>
  <dcterms:modified xsi:type="dcterms:W3CDTF">2021-09-02T07:11:00Z</dcterms:modified>
</cp:coreProperties>
</file>