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2A" w:rsidRDefault="00774A2A" w:rsidP="004E6AE3">
      <w:pPr>
        <w:pStyle w:val="BodyTextIndent3"/>
        <w:spacing w:after="0"/>
        <w:ind w:left="284"/>
        <w:jc w:val="center"/>
        <w:rPr>
          <w:sz w:val="28"/>
          <w:szCs w:val="28"/>
        </w:rPr>
      </w:pPr>
      <w:r w:rsidRPr="004E6AE3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Артакульский сельсовет</w:t>
      </w:r>
    </w:p>
    <w:p w:rsidR="00774A2A" w:rsidRDefault="00774A2A" w:rsidP="004E6AE3">
      <w:pPr>
        <w:pStyle w:val="BodyTextIndent3"/>
        <w:spacing w:after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Караидельский район</w:t>
      </w:r>
    </w:p>
    <w:p w:rsidR="00774A2A" w:rsidRPr="004E6AE3" w:rsidRDefault="00774A2A" w:rsidP="004E6AE3">
      <w:pPr>
        <w:pStyle w:val="BodyTextIndent3"/>
        <w:spacing w:after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774A2A" w:rsidRDefault="00774A2A" w:rsidP="004E6AE3">
      <w:pPr>
        <w:pStyle w:val="BodyTextIndent3"/>
        <w:spacing w:after="0"/>
        <w:ind w:left="284"/>
        <w:jc w:val="center"/>
        <w:rPr>
          <w:b/>
          <w:sz w:val="28"/>
          <w:szCs w:val="28"/>
        </w:rPr>
      </w:pPr>
    </w:p>
    <w:p w:rsidR="00774A2A" w:rsidRPr="004E6AE3" w:rsidRDefault="00774A2A" w:rsidP="00631208">
      <w:pPr>
        <w:pStyle w:val="BodyTextIndent3"/>
        <w:jc w:val="center"/>
        <w:rPr>
          <w:sz w:val="28"/>
          <w:szCs w:val="28"/>
        </w:rPr>
      </w:pPr>
      <w:r w:rsidRPr="004E6AE3">
        <w:rPr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29 октября 2021 года 20/3</w:t>
      </w:r>
    </w:p>
    <w:p w:rsidR="00774A2A" w:rsidRPr="00FF05B8" w:rsidRDefault="00774A2A" w:rsidP="00A228EE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:rsidR="00774A2A" w:rsidRPr="00A228EE" w:rsidRDefault="00774A2A" w:rsidP="00A228E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228EE">
        <w:rPr>
          <w:rFonts w:ascii="Times New Roman" w:hAnsi="Times New Roman"/>
          <w:sz w:val="28"/>
          <w:szCs w:val="28"/>
        </w:rPr>
        <w:t>Об утверждения Положения о порядке проведения опрос</w:t>
      </w:r>
      <w:r>
        <w:rPr>
          <w:rFonts w:ascii="Times New Roman" w:hAnsi="Times New Roman"/>
          <w:sz w:val="28"/>
          <w:szCs w:val="28"/>
        </w:rPr>
        <w:t>а</w:t>
      </w:r>
    </w:p>
    <w:p w:rsidR="00774A2A" w:rsidRDefault="00774A2A" w:rsidP="000637D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228EE">
        <w:rPr>
          <w:rFonts w:ascii="Times New Roman" w:hAnsi="Times New Roman"/>
          <w:sz w:val="28"/>
          <w:szCs w:val="28"/>
        </w:rPr>
        <w:t xml:space="preserve">общественного мнения в сельском поселении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 xml:space="preserve">район </w:t>
      </w:r>
    </w:p>
    <w:p w:rsidR="00774A2A" w:rsidRPr="00A228EE" w:rsidRDefault="00774A2A" w:rsidP="000637D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228EE">
        <w:rPr>
          <w:rFonts w:ascii="Times New Roman" w:hAnsi="Times New Roman"/>
          <w:sz w:val="28"/>
          <w:szCs w:val="28"/>
        </w:rPr>
        <w:t>Республики Башкортостан</w:t>
      </w:r>
    </w:p>
    <w:p w:rsidR="00774A2A" w:rsidRPr="00A228EE" w:rsidRDefault="00774A2A" w:rsidP="00A228EE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774A2A" w:rsidRDefault="00774A2A" w:rsidP="0063120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228EE">
        <w:rPr>
          <w:rFonts w:ascii="Times New Roman" w:hAnsi="Times New Roman"/>
          <w:sz w:val="28"/>
          <w:szCs w:val="28"/>
        </w:rPr>
        <w:t xml:space="preserve">В соответствии с Конституцией Российской Федерации, руководствуясь 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 xml:space="preserve">район Республики Башкортостан, Совет сельского поселения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 xml:space="preserve">район Республики Башкортостан </w:t>
      </w:r>
      <w:r>
        <w:rPr>
          <w:rFonts w:ascii="Times New Roman" w:hAnsi="Times New Roman"/>
          <w:sz w:val="28"/>
          <w:szCs w:val="28"/>
        </w:rPr>
        <w:t>решил:</w:t>
      </w:r>
    </w:p>
    <w:p w:rsidR="00774A2A" w:rsidRDefault="00774A2A" w:rsidP="009A725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228EE">
        <w:rPr>
          <w:rFonts w:ascii="Times New Roman" w:hAnsi="Times New Roman"/>
          <w:sz w:val="28"/>
          <w:szCs w:val="28"/>
        </w:rPr>
        <w:t>Утвердить Положение о порядке проведения опрос</w:t>
      </w:r>
      <w:r>
        <w:rPr>
          <w:rFonts w:ascii="Times New Roman" w:hAnsi="Times New Roman"/>
          <w:sz w:val="28"/>
          <w:szCs w:val="28"/>
        </w:rPr>
        <w:t>а</w:t>
      </w:r>
      <w:r w:rsidRPr="00A228EE">
        <w:rPr>
          <w:rFonts w:ascii="Times New Roman" w:hAnsi="Times New Roman"/>
          <w:sz w:val="28"/>
          <w:szCs w:val="28"/>
        </w:rPr>
        <w:t xml:space="preserve"> общественного мнения в сельском поселении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 xml:space="preserve">район Республики Башкортостан </w:t>
      </w:r>
      <w:r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Pr="00A228EE">
        <w:rPr>
          <w:rFonts w:ascii="Times New Roman" w:hAnsi="Times New Roman"/>
          <w:sz w:val="28"/>
          <w:szCs w:val="28"/>
        </w:rPr>
        <w:t xml:space="preserve">. </w:t>
      </w:r>
    </w:p>
    <w:p w:rsidR="00774A2A" w:rsidRPr="00A228EE" w:rsidRDefault="00774A2A" w:rsidP="009A725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решение Совета с</w:t>
      </w:r>
      <w:r w:rsidRPr="00A228EE">
        <w:rPr>
          <w:rFonts w:ascii="Times New Roman" w:hAnsi="Times New Roman"/>
          <w:sz w:val="28"/>
          <w:szCs w:val="28"/>
        </w:rPr>
        <w:t>ельско</w:t>
      </w:r>
      <w:r>
        <w:rPr>
          <w:rFonts w:ascii="Times New Roman" w:hAnsi="Times New Roman"/>
          <w:sz w:val="28"/>
          <w:szCs w:val="28"/>
        </w:rPr>
        <w:t>го</w:t>
      </w:r>
      <w:r w:rsidRPr="00A228EE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A228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>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от 19 апреля 2016 года №6/5 «Об утверждении </w:t>
      </w:r>
      <w:r w:rsidRPr="00A228EE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A228EE">
        <w:rPr>
          <w:rFonts w:ascii="Times New Roman" w:hAnsi="Times New Roman"/>
          <w:sz w:val="28"/>
          <w:szCs w:val="28"/>
        </w:rPr>
        <w:t xml:space="preserve"> о порядке проведения опрос</w:t>
      </w:r>
      <w:r>
        <w:rPr>
          <w:rFonts w:ascii="Times New Roman" w:hAnsi="Times New Roman"/>
          <w:sz w:val="28"/>
          <w:szCs w:val="28"/>
        </w:rPr>
        <w:t>а</w:t>
      </w:r>
      <w:r w:rsidRPr="00A228EE">
        <w:rPr>
          <w:rFonts w:ascii="Times New Roman" w:hAnsi="Times New Roman"/>
          <w:sz w:val="28"/>
          <w:szCs w:val="28"/>
        </w:rPr>
        <w:t xml:space="preserve"> в сельском поселении </w:t>
      </w:r>
      <w:r>
        <w:rPr>
          <w:rFonts w:ascii="Times New Roman" w:hAnsi="Times New Roman"/>
          <w:sz w:val="28"/>
          <w:szCs w:val="28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8"/>
          <w:szCs w:val="28"/>
        </w:rPr>
        <w:t>район Республики Башкортостан</w:t>
      </w:r>
      <w:r>
        <w:rPr>
          <w:rFonts w:ascii="Times New Roman" w:hAnsi="Times New Roman"/>
          <w:sz w:val="28"/>
          <w:szCs w:val="28"/>
        </w:rPr>
        <w:t>» утратившим силу.</w:t>
      </w:r>
    </w:p>
    <w:p w:rsidR="00774A2A" w:rsidRPr="009A7253" w:rsidRDefault="00774A2A" w:rsidP="009A72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253">
        <w:rPr>
          <w:rFonts w:ascii="Times New Roman" w:hAnsi="Times New Roman"/>
          <w:sz w:val="28"/>
          <w:szCs w:val="28"/>
        </w:rPr>
        <w:t xml:space="preserve">Обнародовать </w:t>
      </w:r>
      <w:r>
        <w:rPr>
          <w:rFonts w:ascii="Times New Roman" w:hAnsi="Times New Roman"/>
          <w:sz w:val="28"/>
          <w:szCs w:val="28"/>
        </w:rPr>
        <w:t>данное</w:t>
      </w:r>
      <w:r w:rsidRPr="009A7253">
        <w:rPr>
          <w:rFonts w:ascii="Times New Roman" w:hAnsi="Times New Roman"/>
          <w:sz w:val="28"/>
          <w:szCs w:val="28"/>
        </w:rPr>
        <w:t xml:space="preserve"> решение на информационном стенде в здании администрации сельского поселения Артакульский сельсовет по адресу: 452368, Республика Башкортостан, Караидельский район, с.Артакуль, ул.Центральная, 13, и разместить в сети общего доступа «Интернет» на официальном сайте: </w:t>
      </w:r>
      <w:hyperlink r:id="rId5" w:history="1">
        <w:r w:rsidRPr="00302A6C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302A6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02A6C">
          <w:rPr>
            <w:rStyle w:val="Hyperlink"/>
            <w:rFonts w:ascii="Times New Roman" w:hAnsi="Times New Roman"/>
            <w:sz w:val="28"/>
            <w:szCs w:val="28"/>
            <w:lang w:val="en-US"/>
          </w:rPr>
          <w:t>artakul</w:t>
        </w:r>
        <w:r w:rsidRPr="00302A6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02A6C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A7253">
        <w:rPr>
          <w:rFonts w:ascii="Times New Roman" w:hAnsi="Times New Roman"/>
          <w:sz w:val="28"/>
          <w:szCs w:val="28"/>
        </w:rPr>
        <w:t xml:space="preserve">. </w:t>
      </w:r>
    </w:p>
    <w:p w:rsidR="00774A2A" w:rsidRPr="007F2433" w:rsidRDefault="00774A2A" w:rsidP="009A7253">
      <w:pPr>
        <w:pStyle w:val="BodyTextInden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6142C">
        <w:rPr>
          <w:sz w:val="28"/>
          <w:szCs w:val="28"/>
        </w:rPr>
        <w:t xml:space="preserve">Контроль исполнения решения возложить на постоянную </w:t>
      </w:r>
      <w:r w:rsidRPr="007F2433">
        <w:rPr>
          <w:sz w:val="28"/>
          <w:szCs w:val="28"/>
        </w:rPr>
        <w:t>комиссию по социально-гуманитарным во</w:t>
      </w:r>
      <w:r>
        <w:rPr>
          <w:sz w:val="28"/>
          <w:szCs w:val="28"/>
        </w:rPr>
        <w:t>просам (председатель Шамсутдинова Л.И.).</w:t>
      </w:r>
    </w:p>
    <w:p w:rsidR="00774A2A" w:rsidRPr="00895319" w:rsidRDefault="00774A2A" w:rsidP="0006142C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774A2A" w:rsidRPr="00FF05B8" w:rsidRDefault="00774A2A" w:rsidP="00FF05B8">
      <w:pPr>
        <w:pStyle w:val="Heading2"/>
        <w:jc w:val="left"/>
        <w:rPr>
          <w:b w:val="0"/>
          <w:i/>
        </w:rPr>
      </w:pPr>
      <w:r w:rsidRPr="00FF05B8">
        <w:rPr>
          <w:b w:val="0"/>
          <w:caps w:val="0"/>
        </w:rPr>
        <w:t xml:space="preserve">Глава сельского поселения </w:t>
      </w:r>
    </w:p>
    <w:p w:rsidR="00774A2A" w:rsidRPr="00FF05B8" w:rsidRDefault="00774A2A" w:rsidP="00FF05B8">
      <w:pPr>
        <w:pStyle w:val="Heading2"/>
        <w:jc w:val="left"/>
        <w:rPr>
          <w:b w:val="0"/>
          <w:i/>
        </w:rPr>
      </w:pPr>
      <w:r>
        <w:rPr>
          <w:b w:val="0"/>
          <w:caps w:val="0"/>
        </w:rPr>
        <w:t>Артакульский</w:t>
      </w:r>
      <w:r w:rsidRPr="00FF05B8">
        <w:rPr>
          <w:b w:val="0"/>
          <w:caps w:val="0"/>
        </w:rPr>
        <w:t xml:space="preserve"> сельсовет     </w:t>
      </w:r>
      <w:r w:rsidRPr="00FF05B8">
        <w:rPr>
          <w:b w:val="0"/>
          <w:caps w:val="0"/>
        </w:rPr>
        <w:tab/>
      </w:r>
    </w:p>
    <w:p w:rsidR="00774A2A" w:rsidRPr="00FF05B8" w:rsidRDefault="00774A2A" w:rsidP="00FF05B8">
      <w:pPr>
        <w:pStyle w:val="Heading2"/>
        <w:jc w:val="left"/>
        <w:rPr>
          <w:b w:val="0"/>
          <w:i/>
        </w:rPr>
      </w:pPr>
      <w:r w:rsidRPr="00FF05B8">
        <w:rPr>
          <w:b w:val="0"/>
          <w:caps w:val="0"/>
        </w:rPr>
        <w:t>муниципального района</w:t>
      </w:r>
    </w:p>
    <w:p w:rsidR="00774A2A" w:rsidRPr="00FF05B8" w:rsidRDefault="00774A2A" w:rsidP="00FF05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5B8">
        <w:rPr>
          <w:rFonts w:ascii="Times New Roman" w:hAnsi="Times New Roman"/>
          <w:bCs/>
          <w:sz w:val="28"/>
          <w:szCs w:val="28"/>
        </w:rPr>
        <w:t xml:space="preserve">Караидельский     район                                         </w:t>
      </w:r>
    </w:p>
    <w:p w:rsidR="00774A2A" w:rsidRDefault="00774A2A" w:rsidP="00FF05B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05B8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F05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А.П. Кокшаров</w:t>
      </w:r>
    </w:p>
    <w:p w:rsidR="00774A2A" w:rsidRPr="00895319" w:rsidRDefault="00774A2A" w:rsidP="00FF05B8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774A2A" w:rsidRPr="00FF05B8" w:rsidRDefault="00774A2A" w:rsidP="00FF05B8">
      <w:pPr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</w:rPr>
      </w:pPr>
      <w:r w:rsidRPr="00FF05B8">
        <w:rPr>
          <w:rFonts w:ascii="Times New Roman" w:hAnsi="Times New Roman"/>
          <w:sz w:val="28"/>
          <w:szCs w:val="28"/>
        </w:rPr>
        <w:t xml:space="preserve">с.Артакуль </w:t>
      </w:r>
    </w:p>
    <w:p w:rsidR="00774A2A" w:rsidRPr="00FF05B8" w:rsidRDefault="00774A2A" w:rsidP="00FF05B8">
      <w:pPr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FF05B8">
        <w:rPr>
          <w:rFonts w:ascii="Times New Roman" w:hAnsi="Times New Roman"/>
          <w:sz w:val="28"/>
          <w:szCs w:val="28"/>
        </w:rPr>
        <w:t xml:space="preserve"> октября 2021 года</w:t>
      </w:r>
    </w:p>
    <w:p w:rsidR="00774A2A" w:rsidRPr="00FF05B8" w:rsidRDefault="00774A2A" w:rsidP="00FF05B8">
      <w:pPr>
        <w:spacing w:after="0" w:line="240" w:lineRule="auto"/>
        <w:ind w:left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№ 20/3</w:t>
      </w:r>
      <w:r w:rsidRPr="00FF05B8">
        <w:rPr>
          <w:rFonts w:ascii="Times New Roman" w:hAnsi="Times New Roman"/>
          <w:sz w:val="28"/>
          <w:szCs w:val="28"/>
        </w:rPr>
        <w:t xml:space="preserve"> </w:t>
      </w:r>
      <w:r w:rsidRPr="00FF05B8">
        <w:rPr>
          <w:rFonts w:ascii="Times New Roman" w:hAnsi="Times New Roman"/>
          <w:sz w:val="26"/>
          <w:szCs w:val="26"/>
        </w:rPr>
        <w:t xml:space="preserve">   </w:t>
      </w:r>
    </w:p>
    <w:p w:rsidR="00774A2A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</w:p>
    <w:p w:rsidR="00774A2A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</w:p>
    <w:p w:rsidR="00774A2A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</w:p>
    <w:p w:rsidR="00774A2A" w:rsidRPr="00FF05B8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74A2A" w:rsidRPr="00FF05B8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FF05B8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ю</w:t>
      </w:r>
      <w:r w:rsidRPr="00FF05B8">
        <w:rPr>
          <w:rFonts w:ascii="Times New Roman" w:hAnsi="Times New Roman"/>
          <w:sz w:val="24"/>
          <w:szCs w:val="24"/>
        </w:rPr>
        <w:t xml:space="preserve"> Совета сельского поселения</w:t>
      </w:r>
    </w:p>
    <w:p w:rsidR="00774A2A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 w:rsidRPr="00FF05B8">
        <w:rPr>
          <w:rFonts w:ascii="Times New Roman" w:hAnsi="Times New Roman"/>
          <w:sz w:val="24"/>
          <w:szCs w:val="24"/>
        </w:rPr>
        <w:t xml:space="preserve">Артакульский сельсовет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774A2A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Караидельский район </w:t>
      </w:r>
    </w:p>
    <w:p w:rsidR="00774A2A" w:rsidRPr="00FF05B8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774A2A" w:rsidRPr="00FF05B8" w:rsidRDefault="00774A2A" w:rsidP="00D027A9">
      <w:pPr>
        <w:pStyle w:val="NoSpacing"/>
        <w:ind w:left="5245"/>
        <w:rPr>
          <w:rFonts w:ascii="Times New Roman" w:hAnsi="Times New Roman"/>
          <w:sz w:val="24"/>
          <w:szCs w:val="24"/>
        </w:rPr>
      </w:pPr>
      <w:r w:rsidRPr="00FF05B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 октября</w:t>
      </w:r>
      <w:r w:rsidRPr="00FF05B8">
        <w:rPr>
          <w:rFonts w:ascii="Times New Roman" w:hAnsi="Times New Roman"/>
          <w:sz w:val="24"/>
          <w:szCs w:val="24"/>
        </w:rPr>
        <w:t xml:space="preserve"> 2021 г</w:t>
      </w:r>
      <w:r>
        <w:rPr>
          <w:rFonts w:ascii="Times New Roman" w:hAnsi="Times New Roman"/>
          <w:sz w:val="24"/>
          <w:szCs w:val="24"/>
        </w:rPr>
        <w:t>ода</w:t>
      </w:r>
      <w:r w:rsidRPr="00FF05B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20/3</w:t>
      </w:r>
    </w:p>
    <w:p w:rsidR="00774A2A" w:rsidRPr="00FF05B8" w:rsidRDefault="00774A2A" w:rsidP="00D027A9">
      <w:pPr>
        <w:pStyle w:val="NoSpacing"/>
        <w:ind w:left="5245"/>
        <w:jc w:val="center"/>
        <w:rPr>
          <w:rFonts w:ascii="Times New Roman" w:hAnsi="Times New Roman"/>
          <w:sz w:val="24"/>
          <w:szCs w:val="24"/>
        </w:rPr>
      </w:pPr>
    </w:p>
    <w:p w:rsidR="00774A2A" w:rsidRDefault="00774A2A" w:rsidP="00A228E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Положение</w:t>
      </w:r>
    </w:p>
    <w:p w:rsidR="00774A2A" w:rsidRPr="00A228EE" w:rsidRDefault="00774A2A" w:rsidP="00A228E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о порядке проведения опрос</w:t>
      </w:r>
      <w:r>
        <w:rPr>
          <w:rFonts w:ascii="Times New Roman" w:hAnsi="Times New Roman"/>
          <w:sz w:val="24"/>
          <w:szCs w:val="24"/>
        </w:rPr>
        <w:t>а</w:t>
      </w:r>
      <w:r w:rsidRPr="00A228EE">
        <w:rPr>
          <w:rFonts w:ascii="Times New Roman" w:hAnsi="Times New Roman"/>
          <w:sz w:val="24"/>
          <w:szCs w:val="24"/>
        </w:rPr>
        <w:t xml:space="preserve"> общественного мнения в сельском поселении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</w:t>
      </w:r>
      <w:r w:rsidRPr="00A228EE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774A2A" w:rsidRPr="00A228EE" w:rsidRDefault="00774A2A" w:rsidP="00A228E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 Общие положения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</w:t>
      </w:r>
      <w:r w:rsidRPr="00A228EE">
        <w:rPr>
          <w:rFonts w:ascii="Times New Roman" w:hAnsi="Times New Roman"/>
          <w:sz w:val="24"/>
          <w:szCs w:val="24"/>
        </w:rPr>
        <w:t xml:space="preserve"> район Республики Башкортостан и устанавливает порядок назначения, подготовки, проведения и определения результатов опрос</w:t>
      </w:r>
      <w:r>
        <w:rPr>
          <w:rFonts w:ascii="Times New Roman" w:hAnsi="Times New Roman"/>
          <w:sz w:val="24"/>
          <w:szCs w:val="24"/>
        </w:rPr>
        <w:t>а</w:t>
      </w:r>
      <w:r w:rsidRPr="00A228EE">
        <w:rPr>
          <w:rFonts w:ascii="Times New Roman" w:hAnsi="Times New Roman"/>
          <w:sz w:val="24"/>
          <w:szCs w:val="24"/>
        </w:rPr>
        <w:t xml:space="preserve"> граждан на территории 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</w:t>
      </w:r>
      <w:r w:rsidRPr="00A228EE">
        <w:rPr>
          <w:rFonts w:ascii="Times New Roman" w:hAnsi="Times New Roman"/>
          <w:sz w:val="24"/>
          <w:szCs w:val="24"/>
        </w:rPr>
        <w:t xml:space="preserve"> район Республики Башкортостан (далее – сельское поселение) или на части его территории.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1.2. Опрос является формой непосредственного участия населения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осуществлении местного самоуправления в целях решения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местного значения.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1.3. Опрос</w:t>
      </w:r>
      <w:r>
        <w:rPr>
          <w:rFonts w:ascii="Times New Roman" w:hAnsi="Times New Roman"/>
          <w:sz w:val="24"/>
          <w:szCs w:val="24"/>
        </w:rPr>
        <w:t xml:space="preserve"> граждан</w:t>
      </w:r>
      <w:r w:rsidRPr="00A228EE">
        <w:rPr>
          <w:rFonts w:ascii="Times New Roman" w:hAnsi="Times New Roman"/>
          <w:sz w:val="24"/>
          <w:szCs w:val="24"/>
        </w:rPr>
        <w:t xml:space="preserve"> проводится для выявления мнения населения и его учета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при принятии решений органами местного самоуправления и должностными</w:t>
      </w:r>
      <w:r>
        <w:rPr>
          <w:rFonts w:ascii="Times New Roman" w:hAnsi="Times New Roman"/>
          <w:sz w:val="24"/>
          <w:szCs w:val="24"/>
        </w:rPr>
        <w:t xml:space="preserve"> лицами местного </w:t>
      </w:r>
      <w:r w:rsidRPr="00A228EE">
        <w:rPr>
          <w:rFonts w:ascii="Times New Roman" w:hAnsi="Times New Roman"/>
          <w:sz w:val="24"/>
          <w:szCs w:val="24"/>
        </w:rPr>
        <w:t>самоуправления сельского поселения, а также 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государственной власти Республики Башкортостан.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1.4. В опросе граждан имеют право участвовать жители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поселения, обладающие избирательным правом (далее - участники опроса).</w:t>
      </w:r>
      <w:r>
        <w:rPr>
          <w:rFonts w:ascii="Times New Roman" w:hAnsi="Times New Roman"/>
          <w:sz w:val="24"/>
          <w:szCs w:val="24"/>
        </w:rPr>
        <w:t xml:space="preserve"> В опросе граждан по вопросу выявления мнения граждан о поддержке инициативного проекта вправе учувствовать жители сельского поселения или его части, в которых предлагается реализовать инициативный проект, достигшие шестнадцатилетнего возраста. 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1.5. Жители сельского поселения участвуют в опросе непосредственно,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за исключением случаев, установленных настоящим Положением. Каждый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участник опроса имеет только один голос.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1.6. Участие в опросе является свободным и добровольным.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Никто не может быть принужден к выражению своего мнения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убеждений или отказу от них. Какие-либо прямые или косвенные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ограничения прав граждан на уч</w:t>
      </w:r>
      <w:r>
        <w:rPr>
          <w:rFonts w:ascii="Times New Roman" w:hAnsi="Times New Roman"/>
          <w:sz w:val="24"/>
          <w:szCs w:val="24"/>
        </w:rPr>
        <w:t xml:space="preserve">астие в опросе в зависимости от </w:t>
      </w:r>
      <w:r w:rsidRPr="00A228EE">
        <w:rPr>
          <w:rFonts w:ascii="Times New Roman" w:hAnsi="Times New Roman"/>
          <w:sz w:val="24"/>
          <w:szCs w:val="24"/>
        </w:rPr>
        <w:t>пола, расы,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национальности, происхождения, имущественного и должностного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положения, отношения к религии, убеждений, принадлежности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общественным объединениям запрещаются.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1.7. Подготовка, проведение и установление результатов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основывается на принципах законности, открытости, гласности,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 xml:space="preserve">объективности, научной обоснованности, строгого письменного учета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результатов опроса и возможности их проверки.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1.8. Мнение граждан, выявленное в ходе опроса, носит для органов</w:t>
      </w:r>
      <w:r>
        <w:rPr>
          <w:rFonts w:ascii="Times New Roman" w:hAnsi="Times New Roman"/>
          <w:sz w:val="24"/>
          <w:szCs w:val="24"/>
        </w:rPr>
        <w:t xml:space="preserve"> местного </w:t>
      </w:r>
      <w:r w:rsidRPr="00A228EE">
        <w:rPr>
          <w:rFonts w:ascii="Times New Roman" w:hAnsi="Times New Roman"/>
          <w:sz w:val="24"/>
          <w:szCs w:val="24"/>
        </w:rPr>
        <w:t>самоуправления и должностных лиц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сельского поселения, а </w:t>
      </w:r>
      <w:r w:rsidRPr="00A228EE">
        <w:rPr>
          <w:rFonts w:ascii="Times New Roman" w:hAnsi="Times New Roman"/>
          <w:sz w:val="24"/>
          <w:szCs w:val="24"/>
        </w:rPr>
        <w:t>также органов государственной власти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Башкортостан рекомендательный характер.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1.9. Опрос может проводиться на всей территории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или на части его территории.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1.10. Для целей, указанных в п. 1.3 настоящего Положения, опрос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проводится: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по вопросам местного значения сельского поселения;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при принятии решений об изменении целевого назначения земель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сельского поселения для объектов регионального и межрегионального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значения;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для выявления мнения граждан о поддержке инициативного проекта.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1.11. Опрос может проводиться с помощью следующих методов: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интервьюирование и (или) анкетирование в течение одного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нескольких дней с дальнейшим анализом и обобщением данных;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тайное или поименное голосование в течение одного или нескольких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дней с обобщением полученных данных;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37DC">
        <w:rPr>
          <w:rFonts w:ascii="Times New Roman" w:hAnsi="Times New Roman"/>
          <w:sz w:val="24"/>
          <w:szCs w:val="24"/>
        </w:rPr>
        <w:t xml:space="preserve">размещения опроса общественного мнения на официальном сайте 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0637DC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 район Республики Башкортостан.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1.12. Интервьюирование и (или) анкетирование, поименное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голосование проводятся по опросным листам в пунктах проведения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(далее – пункт опроса) и (или) по месту жительства участников опроса.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Опрос, проводимый методом тайного голосования, проводится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опросным листам только в пунктах опроса.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62561" w:rsidRDefault="00774A2A" w:rsidP="005B25F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62561">
        <w:rPr>
          <w:rFonts w:ascii="Times New Roman" w:hAnsi="Times New Roman"/>
          <w:b/>
          <w:sz w:val="24"/>
          <w:szCs w:val="24"/>
        </w:rPr>
        <w:t>2. Порядок назначения опроса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2.1. Опрос граждан проводится по инициативе: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 xml:space="preserve">Совета 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</w:t>
      </w:r>
      <w:r w:rsidRPr="00A228EE">
        <w:rPr>
          <w:rFonts w:ascii="Times New Roman" w:hAnsi="Times New Roman"/>
          <w:sz w:val="24"/>
          <w:szCs w:val="24"/>
        </w:rPr>
        <w:t xml:space="preserve"> район Республики Башкортостан или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сельского поселения - по вопросам местного значения;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органов государственной власти Республики Башкортостан –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учета мнения граждан при принятии решений об изменении целевого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назначения земель муниципального образования для объектов 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 межрегионального значения;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жителей сельского поселения или его части, в которых предлагается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реализовать инициативный проект, достигших шестнадцатилетнего возраста,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- для выявления мнения граждан о поддержке данного инициативного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проекта.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2.2. Решение о назначении опроса граждан принимается Советом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/>
          <w:sz w:val="24"/>
          <w:szCs w:val="24"/>
        </w:rPr>
        <w:t>Караидельский</w:t>
      </w:r>
      <w:r w:rsidRPr="00A228EE">
        <w:rPr>
          <w:rFonts w:ascii="Times New Roman" w:hAnsi="Times New Roman"/>
          <w:sz w:val="24"/>
          <w:szCs w:val="24"/>
        </w:rPr>
        <w:t xml:space="preserve"> район Республики Башкортостан (далее – Совет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поселения).</w:t>
      </w:r>
      <w:r>
        <w:rPr>
          <w:rFonts w:ascii="Times New Roman" w:hAnsi="Times New Roman"/>
          <w:sz w:val="24"/>
          <w:szCs w:val="24"/>
        </w:rPr>
        <w:t xml:space="preserve"> Для проведения опроса граждан может использоваться официальный сайт сельского поселения в информационно-телекоммуникационной сети «Интернет». 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В решении Совета сельского поселения о назначении опроса граждан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устанавливаются: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дата и сроки проведения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формулировка вопроса (вопросов), предлагаемого (предлагаемых)при проведении опроса</w:t>
      </w:r>
      <w:r>
        <w:rPr>
          <w:rFonts w:ascii="Times New Roman" w:hAnsi="Times New Roman"/>
          <w:sz w:val="24"/>
          <w:szCs w:val="24"/>
        </w:rPr>
        <w:t xml:space="preserve"> граждан</w:t>
      </w:r>
      <w:r w:rsidRPr="00A228EE">
        <w:rPr>
          <w:rFonts w:ascii="Times New Roman" w:hAnsi="Times New Roman"/>
          <w:sz w:val="24"/>
          <w:szCs w:val="24"/>
        </w:rPr>
        <w:t>;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228EE">
        <w:rPr>
          <w:rFonts w:ascii="Times New Roman" w:hAnsi="Times New Roman"/>
          <w:sz w:val="24"/>
          <w:szCs w:val="24"/>
        </w:rPr>
        <w:t>методика проведения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 xml:space="preserve"> форма опросного листа;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 xml:space="preserve">минимальная численность </w:t>
      </w:r>
      <w:r>
        <w:rPr>
          <w:rFonts w:ascii="Times New Roman" w:hAnsi="Times New Roman"/>
          <w:sz w:val="24"/>
          <w:szCs w:val="24"/>
        </w:rPr>
        <w:t>жителей сельского поселения, участвующих в опросе</w:t>
      </w:r>
      <w:r w:rsidRPr="00A228EE">
        <w:rPr>
          <w:rFonts w:ascii="Times New Roman" w:hAnsi="Times New Roman"/>
          <w:sz w:val="24"/>
          <w:szCs w:val="24"/>
        </w:rPr>
        <w:t>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порядок идентификации участников опроса в случае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 xml:space="preserve">опроса граждан с использованием официального сайта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228E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A228EE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A228EE">
        <w:rPr>
          <w:rFonts w:ascii="Times New Roman" w:hAnsi="Times New Roman"/>
          <w:sz w:val="24"/>
          <w:szCs w:val="24"/>
        </w:rPr>
        <w:t>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2.3. В целях организации проведения опроса Совет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 формирует комиссию по проведению опроса (далее – комиссия).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Состав комиссии и дата первого заседания определяются решением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сельского поселения.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2.4. На первом заседании комиссия избирает из своего состава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председателя комиссии, заместителя (ей) и секретаря комиссии.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2.5. Полномочия комиссии: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не позднее, чем за 10 дней до даты (даты начала) опроса организует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информирование жителей о содержании решения Совета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 о назначении опроса граждан, месте нахождения 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пунктах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утверждает количество и местонахождение пунктов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оборудует пункты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устанавливает сроки и порядок проведения агитации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заинтересованными лицами;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обеспечивает изготовление опросных листов;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организует мероприятия по проведению интервьюирования и (или)</w:t>
      </w:r>
      <w:r>
        <w:rPr>
          <w:rFonts w:ascii="Times New Roman" w:hAnsi="Times New Roman"/>
          <w:sz w:val="24"/>
          <w:szCs w:val="24"/>
        </w:rPr>
        <w:t xml:space="preserve"> анкетирования, </w:t>
      </w:r>
      <w:r w:rsidRPr="00A228EE">
        <w:rPr>
          <w:rFonts w:ascii="Times New Roman" w:hAnsi="Times New Roman"/>
          <w:sz w:val="24"/>
          <w:szCs w:val="24"/>
        </w:rPr>
        <w:t>голосования участников опроса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установленным настоящим Положением порядком;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обобщает данные с целью установления результатов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взаимодействует с органами государственной власти 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Башкортостан, органами местного самоуправления, общественными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объединениями и представителями средств массовой информации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вопросам, связанным с реализацией настоящего Положения;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осуществляет иные полномочия в целях реализации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Положения.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2.6. Полномочия комиссии прекращаются после официальной передачи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результатов опроса Совету сельского поселения.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 xml:space="preserve">2.7. Администрация сельского поселения </w:t>
      </w:r>
      <w:r>
        <w:rPr>
          <w:rFonts w:ascii="Times New Roman" w:hAnsi="Times New Roman"/>
          <w:sz w:val="24"/>
          <w:szCs w:val="24"/>
        </w:rPr>
        <w:t xml:space="preserve">Артакульский сельсовет муниципального района Караидельский </w:t>
      </w:r>
      <w:r w:rsidRPr="00A228EE">
        <w:rPr>
          <w:rFonts w:ascii="Times New Roman" w:hAnsi="Times New Roman"/>
          <w:sz w:val="24"/>
          <w:szCs w:val="24"/>
        </w:rPr>
        <w:t>район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(далее – Администрация сельского поселения) обеспечивает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необходимыми помещениями, материально-техническими средствами,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осуществляет контроль за расходованием средств местного бюджета, выделенных на проведение опроса.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2.8. При проведении опроса для выявления мнения жителей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используются опросные листы.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2.9. В опросном листе, предназначенном для голосования, 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воспроизводится текст вопроса и возможные варианты волеизъявления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участника опроса, под которыми помещаются пустые квадраты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соответствующих отметок. В опросном листе для интервьюирования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анкетирования такие варианты не указываются, а участнику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 xml:space="preserve">предлагается высказать свое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8EE">
        <w:rPr>
          <w:rFonts w:ascii="Times New Roman" w:hAnsi="Times New Roman"/>
          <w:sz w:val="24"/>
          <w:szCs w:val="24"/>
        </w:rPr>
        <w:t>мнение по существу вопроса.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Вопросы должны быть сформулированы четко и ясно, не допускать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возможности их различного толкования.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При предложении нескольких вопросов они включаются в один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 xml:space="preserve">росный лист, </w:t>
      </w:r>
      <w:r w:rsidRPr="00A228EE">
        <w:rPr>
          <w:rFonts w:ascii="Times New Roman" w:hAnsi="Times New Roman"/>
          <w:sz w:val="24"/>
          <w:szCs w:val="24"/>
        </w:rPr>
        <w:t>последовательно нумеруются и отделяются друг от друга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горизонтальными линиями. Альтернативные редакции какого-либо текста,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части текста вынесенного на опрос проекта муниципального правового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также последовательно нумеруются.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2.10. Опросный лист, применяемый для поименного голосования,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должен иметь свободное место для внесения данных об участнике опроса: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фамилия, имя, отчество опрашиваемого лица;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адрес постоянного (преимущественного проживания);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серия, номер паспорта или заменяющего его документа;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иные сведения в соответствии с решением Совета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Данные об участнике опроса вносятся им самостоятельно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добровольно.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2.11. Опросный лист для голосования и анкетирования должен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содержать разъяснения о порядке его заполнения.</w:t>
      </w: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62561" w:rsidRDefault="00774A2A" w:rsidP="005B25F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62561">
        <w:rPr>
          <w:rFonts w:ascii="Times New Roman" w:hAnsi="Times New Roman"/>
          <w:b/>
          <w:sz w:val="24"/>
          <w:szCs w:val="24"/>
        </w:rPr>
        <w:t>3. Порядок проведения опроса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3.1. Заинтересованным лицам должно быть предоставлено равное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право на выступление в поддержку своих взглядов и убеждений до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опроса. В период проведения опроса агитация запрещается.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3.2. При проведении поименного голосования или анкетирования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участнику опроса выдается опросный лист.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3.3. Заполненные опросные листы опускаются участниками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 ящик для сбора данных опроса. Число ящиков для сбора данных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определяется комиссией.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3.4. В случае если участник опроса считает, что при заполнении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опросного листа совершил ошибку, он вправе обратиться за повторной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выдачей опросного листа взамен испорченного. Испорченный опросный лист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погашается.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3.5. Тайное голосование при опросе проводится в пунктах опроса, 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должны быть специально оборудованы места для тайного голосования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установлены ящики для голосования.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 xml:space="preserve">3.6. Если член комиссии пытается повлиять на волеизъявление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участников опроса, он немедленно отстраняется от участия в ее работе.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Решение об этом принимается комиссией.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3.7. Опрос по месту жительства участников опроса проводится 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наделенными соответствующими полномочиями членами комиссии (далее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уполномоченное лицо). Для проведения опроса в такой форме 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вправе привлекать организации, профессионально занимающиеся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социологическими исследованиями.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3.8. При проведении опроса методом интервьюирования опросный лист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заполняется уполномоченным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Уполномоченные лица обязаны сдать заполненные опросные листы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комиссию не позднее дня, следующего за днем их заполнения.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3.9. Опросные листы неустановленного образца, по 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невозможно достоверно установить мнение участников опроса или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содержащие данных и реквизитов, обязательных к заполнению, признаются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недействительными.</w:t>
      </w: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62561" w:rsidRDefault="00774A2A" w:rsidP="005B25F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62561">
        <w:rPr>
          <w:rFonts w:ascii="Times New Roman" w:hAnsi="Times New Roman"/>
          <w:b/>
          <w:sz w:val="24"/>
          <w:szCs w:val="24"/>
        </w:rPr>
        <w:t>4. Установление результатов опроса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4.1. По окончании срока проведения опроса комиссия обобщает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полученные данные и устанавливает результаты опроса, оформляя их в 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протокола о результатах опроса.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4.2. Опрос признается состоявшимся, если количество действительных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опросных листов соответствует численности, определенной в решении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Совета сельского поселения как минимальная численность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опроса.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4.3. В протоколе о результатах опроса указываются следующие данные: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а) общее число участников опроса;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б) одно из следующих решений: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признание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состоявшимся;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признание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несостоявшимся;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в) число опросных листов, признанных недействительными;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г) количественные характеристики волеизъявлений участников 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(количество голосов «за» или «против»; процент голосов, отданных за то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иное решение и др.);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д) результаты опроса, представляющие собой мнение, выраженное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большинством участников опроса (далее – результаты опроса).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4.4. Если опрос проводился по нескольким вопросам, то составление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протокола о результатах опроса по каждому вопросу производится отдельно.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4.5. Член комиссии, не согласный с протоколом о результатах опроса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целом или с отдельными его положениями, вправе изложить в письменной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форме особое мнение, которое прилагается к соответствующему протоколу.</w:t>
      </w:r>
    </w:p>
    <w:p w:rsidR="00774A2A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4.6. Протокол о результатах опроса подписывается членами комиссии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направляется в Совет сельского поселения с приложением к нему опросных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листов. Копии протокола о результатах опроса могут быть представлены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органам государственной власти Республики Башкортостан, представителям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средств массовой информации и общественных объединений.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 случае, если опрос проводится по инициативе главы сельского поселения, органов государственной власти Республики Башкортостан,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инициаторов составляется дополнительный экземпляр протокола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результатах опроса с приложением к ним заверенных комиссией копий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опросных листов.</w:t>
      </w: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62561" w:rsidRDefault="00774A2A" w:rsidP="005B25F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62561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5.1. Материалы опроса (протокол о результатах опроса, опросные листы)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в течение всего срока полномочий Совета сельского поселения, принявшего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 xml:space="preserve">решение о проведении опроса, хранятся в </w:t>
      </w:r>
      <w:r>
        <w:rPr>
          <w:rFonts w:ascii="Times New Roman" w:hAnsi="Times New Roman"/>
          <w:sz w:val="24"/>
          <w:szCs w:val="24"/>
        </w:rPr>
        <w:t>а</w:t>
      </w:r>
      <w:r w:rsidRPr="00A228EE">
        <w:rPr>
          <w:rFonts w:ascii="Times New Roman" w:hAnsi="Times New Roman"/>
          <w:sz w:val="24"/>
          <w:szCs w:val="24"/>
        </w:rPr>
        <w:t>дминистрации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поселения, а затем направляются на хранение в муниципальный архив.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5.2. Результаты опроса доводятся комиссией до населения не 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10 дней со дня составления протокола о результатах опроса 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размещения информации на информационных стендах и официальном сайте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228EE">
        <w:rPr>
          <w:rFonts w:ascii="Times New Roman" w:hAnsi="Times New Roman"/>
          <w:sz w:val="24"/>
          <w:szCs w:val="24"/>
        </w:rPr>
        <w:t xml:space="preserve">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A228EE">
        <w:rPr>
          <w:rFonts w:ascii="Times New Roman" w:hAnsi="Times New Roman"/>
          <w:sz w:val="24"/>
          <w:szCs w:val="24"/>
        </w:rPr>
        <w:t xml:space="preserve"> сельсовет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5.3. Органы местного самоуправления, должностные лица местного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самоуправления сельского поселения информируют жителей через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массовой информации о решениях, принятых по итогам изучения 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результатов опроса.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A228EE">
        <w:rPr>
          <w:rFonts w:ascii="Times New Roman" w:hAnsi="Times New Roman"/>
          <w:sz w:val="24"/>
          <w:szCs w:val="24"/>
        </w:rPr>
        <w:t>5.4. Финансирование мероприятий, связанных с подготовкой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проведением опроса граждан, осуществляется: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за счет средств местного бюджета - при проведении опроса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инициативе органов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или жителей муниципального образования</w:t>
      </w:r>
      <w:r w:rsidRPr="00A228EE">
        <w:rPr>
          <w:rFonts w:ascii="Times New Roman" w:hAnsi="Times New Roman"/>
          <w:sz w:val="24"/>
          <w:szCs w:val="24"/>
        </w:rPr>
        <w:t>;</w:t>
      </w:r>
    </w:p>
    <w:p w:rsidR="00774A2A" w:rsidRPr="00A228EE" w:rsidRDefault="00774A2A" w:rsidP="0089531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28EE">
        <w:rPr>
          <w:rFonts w:ascii="Times New Roman" w:hAnsi="Times New Roman"/>
          <w:sz w:val="24"/>
          <w:szCs w:val="24"/>
        </w:rPr>
        <w:t>за счет средств бюджета Республики Башкортостан –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проведении опроса по инициативе органов государственной власти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8EE">
        <w:rPr>
          <w:rFonts w:ascii="Times New Roman" w:hAnsi="Times New Roman"/>
          <w:sz w:val="24"/>
          <w:szCs w:val="24"/>
        </w:rPr>
        <w:t>Республики Башкортостан.</w:t>
      </w: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74A2A" w:rsidRPr="00A228EE" w:rsidRDefault="00774A2A" w:rsidP="00A228E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774A2A" w:rsidRPr="00A228EE" w:rsidSect="00895319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2EE"/>
    <w:multiLevelType w:val="hybridMultilevel"/>
    <w:tmpl w:val="9FFE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8EE"/>
    <w:rsid w:val="00041ADD"/>
    <w:rsid w:val="00054617"/>
    <w:rsid w:val="0006142C"/>
    <w:rsid w:val="000637DC"/>
    <w:rsid w:val="00070DC9"/>
    <w:rsid w:val="00203B00"/>
    <w:rsid w:val="002609F7"/>
    <w:rsid w:val="002F34CF"/>
    <w:rsid w:val="00302A6C"/>
    <w:rsid w:val="00360D6C"/>
    <w:rsid w:val="0045775B"/>
    <w:rsid w:val="00480381"/>
    <w:rsid w:val="004A3B40"/>
    <w:rsid w:val="004E6AE3"/>
    <w:rsid w:val="004F0327"/>
    <w:rsid w:val="00512902"/>
    <w:rsid w:val="005B25FB"/>
    <w:rsid w:val="005C0C51"/>
    <w:rsid w:val="00631208"/>
    <w:rsid w:val="00665A6F"/>
    <w:rsid w:val="006A534F"/>
    <w:rsid w:val="006B7874"/>
    <w:rsid w:val="006D01A4"/>
    <w:rsid w:val="006F4CED"/>
    <w:rsid w:val="00712FED"/>
    <w:rsid w:val="007143FD"/>
    <w:rsid w:val="00774A2A"/>
    <w:rsid w:val="007A0C4B"/>
    <w:rsid w:val="007A7CAA"/>
    <w:rsid w:val="007E1B79"/>
    <w:rsid w:val="007F2433"/>
    <w:rsid w:val="007F7DAF"/>
    <w:rsid w:val="0087086D"/>
    <w:rsid w:val="00895319"/>
    <w:rsid w:val="00973E26"/>
    <w:rsid w:val="009A03CF"/>
    <w:rsid w:val="009A7253"/>
    <w:rsid w:val="009B28A6"/>
    <w:rsid w:val="00A00F08"/>
    <w:rsid w:val="00A228EE"/>
    <w:rsid w:val="00A24BC4"/>
    <w:rsid w:val="00A62561"/>
    <w:rsid w:val="00A67964"/>
    <w:rsid w:val="00AA7721"/>
    <w:rsid w:val="00AC3E3F"/>
    <w:rsid w:val="00B32784"/>
    <w:rsid w:val="00B62DDE"/>
    <w:rsid w:val="00B85C41"/>
    <w:rsid w:val="00CA38C7"/>
    <w:rsid w:val="00CB0F04"/>
    <w:rsid w:val="00D027A9"/>
    <w:rsid w:val="00D10F43"/>
    <w:rsid w:val="00D3576A"/>
    <w:rsid w:val="00D8377E"/>
    <w:rsid w:val="00DE6878"/>
    <w:rsid w:val="00E84A37"/>
    <w:rsid w:val="00E84F20"/>
    <w:rsid w:val="00E919A1"/>
    <w:rsid w:val="00F05A33"/>
    <w:rsid w:val="00F65184"/>
    <w:rsid w:val="00F7746B"/>
    <w:rsid w:val="00F96DCA"/>
    <w:rsid w:val="00FF05B8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4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FF05B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cap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F05B8"/>
    <w:rPr>
      <w:rFonts w:ascii="Times New Roman" w:hAnsi="Times New Roman" w:cs="Times New Roman"/>
      <w:b/>
      <w:bCs/>
      <w:caps/>
      <w:sz w:val="24"/>
      <w:szCs w:val="24"/>
    </w:rPr>
  </w:style>
  <w:style w:type="paragraph" w:styleId="NoSpacing">
    <w:name w:val="No Spacing"/>
    <w:uiPriority w:val="99"/>
    <w:qFormat/>
    <w:rsid w:val="00A228EE"/>
  </w:style>
  <w:style w:type="paragraph" w:styleId="BalloonText">
    <w:name w:val="Balloon Text"/>
    <w:basedOn w:val="Normal"/>
    <w:link w:val="BalloonTextChar"/>
    <w:uiPriority w:val="99"/>
    <w:semiHidden/>
    <w:rsid w:val="0007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DC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6312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31208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06142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6142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614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A7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aku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6</Pages>
  <Words>2339</Words>
  <Characters>13334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User</cp:lastModifiedBy>
  <cp:revision>26</cp:revision>
  <cp:lastPrinted>2021-10-29T08:49:00Z</cp:lastPrinted>
  <dcterms:created xsi:type="dcterms:W3CDTF">2021-10-06T09:42:00Z</dcterms:created>
  <dcterms:modified xsi:type="dcterms:W3CDTF">2021-11-25T05:45:00Z</dcterms:modified>
</cp:coreProperties>
</file>