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B0" w:rsidRDefault="004F3EB0" w:rsidP="005C6A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EB0" w:rsidRDefault="004F3EB0" w:rsidP="005C6A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6A95">
        <w:rPr>
          <w:rFonts w:ascii="Times New Roman" w:hAnsi="Times New Roman"/>
          <w:b/>
          <w:sz w:val="28"/>
          <w:szCs w:val="28"/>
        </w:rPr>
        <w:t xml:space="preserve">Обобщенная информация </w:t>
      </w:r>
    </w:p>
    <w:p w:rsidR="004F3EB0" w:rsidRDefault="004F3EB0" w:rsidP="005C6A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6A95">
        <w:rPr>
          <w:rFonts w:ascii="Times New Roman" w:hAnsi="Times New Roman"/>
          <w:b/>
          <w:sz w:val="28"/>
          <w:szCs w:val="28"/>
        </w:rPr>
        <w:t xml:space="preserve">об исполнении </w:t>
      </w:r>
      <w:r>
        <w:rPr>
          <w:rFonts w:ascii="Times New Roman" w:hAnsi="Times New Roman"/>
          <w:b/>
          <w:sz w:val="28"/>
          <w:szCs w:val="28"/>
        </w:rPr>
        <w:t xml:space="preserve">(ненадлежащем исполнении) </w:t>
      </w:r>
      <w:r w:rsidRPr="005C6A95">
        <w:rPr>
          <w:rFonts w:ascii="Times New Roman" w:hAnsi="Times New Roman"/>
          <w:b/>
          <w:sz w:val="28"/>
          <w:szCs w:val="28"/>
        </w:rPr>
        <w:t xml:space="preserve">депутатами Совета </w:t>
      </w: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4F3EB0" w:rsidRDefault="004F3EB0" w:rsidP="005C6A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Артакульский сельсовет </w:t>
      </w:r>
      <w:r w:rsidRPr="005C6A95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b/>
          <w:sz w:val="28"/>
          <w:szCs w:val="28"/>
        </w:rPr>
        <w:t>Караидельский</w:t>
      </w:r>
      <w:r w:rsidRPr="005C6A95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/>
          <w:b/>
          <w:sz w:val="28"/>
          <w:szCs w:val="28"/>
        </w:rPr>
        <w:t>,</w:t>
      </w:r>
      <w:r w:rsidRPr="005C6A95">
        <w:rPr>
          <w:rFonts w:ascii="Times New Roman" w:hAnsi="Times New Roman"/>
          <w:b/>
          <w:sz w:val="28"/>
          <w:szCs w:val="28"/>
        </w:rPr>
        <w:t xml:space="preserve"> </w:t>
      </w:r>
    </w:p>
    <w:p w:rsidR="004F3EB0" w:rsidRDefault="004F3EB0" w:rsidP="005C6A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6A95">
        <w:rPr>
          <w:rFonts w:ascii="Times New Roman" w:hAnsi="Times New Roman"/>
          <w:b/>
          <w:sz w:val="28"/>
          <w:szCs w:val="28"/>
        </w:rPr>
        <w:t xml:space="preserve">обязанности представления сведений о доходах, расходах, об имуществе, </w:t>
      </w:r>
    </w:p>
    <w:p w:rsidR="004F3EB0" w:rsidRDefault="004F3EB0" w:rsidP="005C6A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6A95">
        <w:rPr>
          <w:rFonts w:ascii="Times New Roman" w:hAnsi="Times New Roman"/>
          <w:b/>
          <w:sz w:val="28"/>
          <w:szCs w:val="28"/>
        </w:rPr>
        <w:t>об обязательствах имущественного характера</w:t>
      </w:r>
      <w:r>
        <w:rPr>
          <w:rFonts w:ascii="Times New Roman" w:hAnsi="Times New Roman"/>
          <w:b/>
          <w:sz w:val="28"/>
          <w:szCs w:val="28"/>
        </w:rPr>
        <w:t xml:space="preserve"> за период с 1 января 2022 года по 31 декабря 2022 года</w:t>
      </w:r>
    </w:p>
    <w:p w:rsidR="004F3EB0" w:rsidRPr="005C6A95" w:rsidRDefault="004F3EB0" w:rsidP="005C6A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2"/>
        <w:gridCol w:w="2912"/>
        <w:gridCol w:w="2912"/>
        <w:gridCol w:w="2912"/>
        <w:gridCol w:w="2912"/>
      </w:tblGrid>
      <w:tr w:rsidR="004F3EB0" w:rsidRPr="004E2BE6" w:rsidTr="004E2BE6">
        <w:tc>
          <w:tcPr>
            <w:tcW w:w="2912" w:type="dxa"/>
            <w:vMerge w:val="restart"/>
          </w:tcPr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 xml:space="preserve">Установленное число депутатов Совета </w:t>
            </w:r>
          </w:p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 xml:space="preserve">СП Артакульский сельсовет МР Караидельский район Республики Башкортостан </w:t>
            </w:r>
          </w:p>
        </w:tc>
        <w:tc>
          <w:tcPr>
            <w:tcW w:w="2912" w:type="dxa"/>
            <w:vMerge w:val="restart"/>
          </w:tcPr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 xml:space="preserve">Число избранных депутатов Совета </w:t>
            </w:r>
          </w:p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>СП Артакульский сельсовет МР Караидельский район Республики Башкортостан</w:t>
            </w:r>
          </w:p>
        </w:tc>
        <w:tc>
          <w:tcPr>
            <w:tcW w:w="8736" w:type="dxa"/>
            <w:gridSpan w:val="3"/>
          </w:tcPr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 xml:space="preserve">Число депутатов Совета СП Артакульский сельсовет МР Караидельский район Республики Башкортостан, осуществляющих свои полномочия </w:t>
            </w:r>
          </w:p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>без отрыва от основной деятельности</w:t>
            </w:r>
          </w:p>
        </w:tc>
      </w:tr>
      <w:tr w:rsidR="004F3EB0" w:rsidRPr="004E2BE6" w:rsidTr="004E2BE6">
        <w:tc>
          <w:tcPr>
            <w:tcW w:w="2912" w:type="dxa"/>
            <w:vMerge/>
          </w:tcPr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 xml:space="preserve">Представившие сведения о доходах, расходах, </w:t>
            </w:r>
          </w:p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 xml:space="preserve">об имуществе, </w:t>
            </w:r>
          </w:p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>об обязательствах имущественного характера в случае совершения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912" w:type="dxa"/>
          </w:tcPr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 xml:space="preserve">Представившие уведомления об </w:t>
            </w:r>
          </w:p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>отсутствии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912" w:type="dxa"/>
          </w:tcPr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 xml:space="preserve">Не представившие сведения о доходах, расходах, </w:t>
            </w:r>
          </w:p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 xml:space="preserve">об имуществе, </w:t>
            </w:r>
          </w:p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 xml:space="preserve">об обязательствах имущественного характера, а также </w:t>
            </w:r>
          </w:p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 xml:space="preserve">не представившие уведомления об </w:t>
            </w:r>
          </w:p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>отсутствии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4F3EB0" w:rsidRPr="004E2BE6" w:rsidTr="004E2BE6">
        <w:tc>
          <w:tcPr>
            <w:tcW w:w="2912" w:type="dxa"/>
          </w:tcPr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12" w:type="dxa"/>
          </w:tcPr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12" w:type="dxa"/>
          </w:tcPr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12" w:type="dxa"/>
          </w:tcPr>
          <w:p w:rsidR="004F3EB0" w:rsidRPr="004E2BE6" w:rsidRDefault="004F3EB0" w:rsidP="004E2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F3EB0" w:rsidRPr="005C6A95" w:rsidRDefault="004F3EB0" w:rsidP="00940D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4F3EB0" w:rsidRPr="005C6A95" w:rsidSect="00AA0ED4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000"/>
    <w:rsid w:val="00272725"/>
    <w:rsid w:val="002A54DD"/>
    <w:rsid w:val="00436496"/>
    <w:rsid w:val="004B1661"/>
    <w:rsid w:val="004E2BE6"/>
    <w:rsid w:val="004F3EB0"/>
    <w:rsid w:val="005C6A95"/>
    <w:rsid w:val="006C3E0E"/>
    <w:rsid w:val="00767340"/>
    <w:rsid w:val="00940D7E"/>
    <w:rsid w:val="00AA0ED4"/>
    <w:rsid w:val="00AB1429"/>
    <w:rsid w:val="00AD6112"/>
    <w:rsid w:val="00CF3000"/>
    <w:rsid w:val="00D0243A"/>
    <w:rsid w:val="00DF5398"/>
    <w:rsid w:val="00ED6862"/>
    <w:rsid w:val="00F7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0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A5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54D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TableGrid">
    <w:name w:val="Table Grid"/>
    <w:basedOn w:val="TableNormal"/>
    <w:uiPriority w:val="99"/>
    <w:rsid w:val="005C6A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C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6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1</Pages>
  <Words>247</Words>
  <Characters>1408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Sovet2</dc:creator>
  <cp:keywords/>
  <dc:description/>
  <cp:lastModifiedBy>User</cp:lastModifiedBy>
  <cp:revision>10</cp:revision>
  <cp:lastPrinted>2023-05-12T12:12:00Z</cp:lastPrinted>
  <dcterms:created xsi:type="dcterms:W3CDTF">2023-06-15T11:49:00Z</dcterms:created>
  <dcterms:modified xsi:type="dcterms:W3CDTF">2023-06-19T05:38:00Z</dcterms:modified>
</cp:coreProperties>
</file>